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89" w:rsidRPr="00233EB4" w:rsidRDefault="005D0E89" w:rsidP="00880777">
      <w:pPr>
        <w:pStyle w:val="Title"/>
        <w:rPr>
          <w:spacing w:val="30"/>
          <w:sz w:val="24"/>
          <w:szCs w:val="24"/>
        </w:rPr>
      </w:pPr>
      <w:r w:rsidRPr="00233EB4">
        <w:rPr>
          <w:spacing w:val="30"/>
          <w:sz w:val="24"/>
          <w:szCs w:val="24"/>
        </w:rPr>
        <w:t xml:space="preserve">АДМИНИСТРАЦИЯ </w:t>
      </w:r>
    </w:p>
    <w:p w:rsidR="005D0E89" w:rsidRPr="00233EB4" w:rsidRDefault="005D0E89" w:rsidP="00880777">
      <w:pPr>
        <w:pStyle w:val="Title"/>
        <w:rPr>
          <w:spacing w:val="30"/>
          <w:sz w:val="24"/>
          <w:szCs w:val="24"/>
        </w:rPr>
      </w:pPr>
      <w:r w:rsidRPr="00233EB4">
        <w:rPr>
          <w:sz w:val="24"/>
          <w:szCs w:val="24"/>
        </w:rPr>
        <w:t>УВАЛЬСКОГО СЕЛЬСОВЕТА</w:t>
      </w:r>
    </w:p>
    <w:p w:rsidR="005D0E89" w:rsidRDefault="005D0E89" w:rsidP="00233EB4">
      <w:pPr>
        <w:pStyle w:val="BodyText"/>
        <w:jc w:val="center"/>
        <w:rPr>
          <w:sz w:val="24"/>
          <w:szCs w:val="24"/>
        </w:rPr>
      </w:pPr>
      <w:r w:rsidRPr="00233EB4">
        <w:rPr>
          <w:sz w:val="24"/>
          <w:szCs w:val="24"/>
        </w:rPr>
        <w:t>Татарский район Новосибирская область</w:t>
      </w:r>
    </w:p>
    <w:p w:rsidR="005D0E89" w:rsidRPr="00233EB4" w:rsidRDefault="005D0E89" w:rsidP="00233EB4">
      <w:pPr>
        <w:pStyle w:val="BodyText"/>
        <w:jc w:val="center"/>
        <w:rPr>
          <w:sz w:val="24"/>
          <w:szCs w:val="24"/>
        </w:rPr>
      </w:pPr>
    </w:p>
    <w:p w:rsidR="005D0E89" w:rsidRPr="00233EB4" w:rsidRDefault="005D0E89" w:rsidP="00880777">
      <w:pPr>
        <w:pStyle w:val="Title"/>
        <w:rPr>
          <w:spacing w:val="30"/>
          <w:sz w:val="24"/>
          <w:szCs w:val="24"/>
        </w:rPr>
      </w:pPr>
      <w:r w:rsidRPr="00233EB4">
        <w:rPr>
          <w:spacing w:val="30"/>
          <w:sz w:val="24"/>
          <w:szCs w:val="24"/>
        </w:rPr>
        <w:t>ПОСТАНОВЛЕНИЕ</w:t>
      </w:r>
    </w:p>
    <w:p w:rsidR="005D0E89" w:rsidRPr="00233EB4" w:rsidRDefault="005D0E89" w:rsidP="00880777">
      <w:pPr>
        <w:pStyle w:val="Subtitle"/>
        <w:rPr>
          <w:sz w:val="24"/>
          <w:szCs w:val="24"/>
        </w:rPr>
      </w:pPr>
    </w:p>
    <w:p w:rsidR="005D0E89" w:rsidRPr="00233EB4" w:rsidRDefault="005D0E89" w:rsidP="00233EB4">
      <w:pPr>
        <w:pStyle w:val="Subtitle"/>
        <w:jc w:val="left"/>
        <w:rPr>
          <w:b w:val="0"/>
          <w:bCs w:val="0"/>
          <w:sz w:val="24"/>
          <w:szCs w:val="24"/>
        </w:rPr>
      </w:pPr>
      <w:r w:rsidRPr="00233EB4">
        <w:rPr>
          <w:b w:val="0"/>
          <w:bCs w:val="0"/>
          <w:sz w:val="24"/>
          <w:szCs w:val="24"/>
        </w:rPr>
        <w:t xml:space="preserve">13.01.2015 г.                              </w:t>
      </w:r>
      <w:r>
        <w:rPr>
          <w:b w:val="0"/>
          <w:bCs w:val="0"/>
          <w:sz w:val="24"/>
          <w:szCs w:val="24"/>
        </w:rPr>
        <w:t xml:space="preserve">            </w:t>
      </w:r>
      <w:r w:rsidRPr="00233EB4">
        <w:rPr>
          <w:b w:val="0"/>
          <w:bCs w:val="0"/>
          <w:sz w:val="24"/>
          <w:szCs w:val="24"/>
        </w:rPr>
        <w:t xml:space="preserve">  с. Увальское                                             № 01/1</w:t>
      </w:r>
    </w:p>
    <w:p w:rsidR="005D0E89" w:rsidRPr="00233EB4" w:rsidRDefault="005D0E89" w:rsidP="00880777">
      <w:pPr>
        <w:rPr>
          <w:sz w:val="24"/>
          <w:szCs w:val="24"/>
        </w:rPr>
      </w:pPr>
    </w:p>
    <w:p w:rsidR="005D0E89" w:rsidRPr="00233EB4" w:rsidRDefault="005D0E89" w:rsidP="00233EB4">
      <w:pPr>
        <w:tabs>
          <w:tab w:val="left" w:pos="9354"/>
        </w:tabs>
        <w:ind w:right="1615"/>
        <w:jc w:val="center"/>
        <w:rPr>
          <w:b/>
          <w:bCs/>
          <w:sz w:val="24"/>
          <w:szCs w:val="24"/>
        </w:rPr>
      </w:pPr>
      <w:r w:rsidRPr="00233EB4">
        <w:rPr>
          <w:b/>
          <w:bCs/>
          <w:sz w:val="24"/>
          <w:szCs w:val="24"/>
        </w:rPr>
        <w:t>«О назначении ответственных  за пожарную безопасность администрации Увальского сельсовета»</w:t>
      </w:r>
    </w:p>
    <w:p w:rsidR="005D0E89" w:rsidRPr="00233EB4" w:rsidRDefault="005D0E89" w:rsidP="00880777">
      <w:pPr>
        <w:rPr>
          <w:sz w:val="24"/>
          <w:szCs w:val="24"/>
        </w:rPr>
      </w:pP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администрация Увальского сельсовета Татарского района Новосибирской  области, 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b/>
          <w:bCs/>
          <w:sz w:val="24"/>
          <w:szCs w:val="24"/>
        </w:rPr>
        <w:t>ПОСТАНОВЛЯЮ: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 Назначить: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1.1. Ответственным за обеспечение пожарной безопасности, организацию и выполнение мероприятий обеспечивающих  соблюдение требований пожарной безопасности, работу, ремонт, сохранность и готовность к действиям первичных средств пожаротушения и средств индивидуальной защиты  по администрации Увальского сельсовета 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 xml:space="preserve">Главу Увальского сельсовета Ладина Олега Григорьевича; </w:t>
      </w:r>
    </w:p>
    <w:p w:rsidR="005D0E89" w:rsidRPr="00233EB4" w:rsidRDefault="005D0E89" w:rsidP="00960945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 xml:space="preserve">по Увальскому  СДК  – директора Микулина Владимира Дмитриевича.   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2. Директору Увальского СДК Микулину В.Д.: назначить ответственных  за обеспечение пожарной безопасности в служебных  помещениях и кабинетах дома культуры.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3. Ответственным за пожарную безопасность лицам:  в своей работе руководствоваться инструкцией о мерах пожарной безопасности согласно приложению, обеспечивая строгое и точное соблюдение противопожарного режима всеми работниками структурного подразделения.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4. Ответственным за пожарную безопасность  структурных подразделений администрации Увальского сельсовета  лицам обеспечить изучение и выполнение настоящего постановления;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5. Обеспечить размещение на внутренней стороне дверных полотен кабинетов или других видных местах кабинетов памяток о мерах пожарной безопасности, табличек с указанием ответственного за обеспечение пожарной безопасности в кабинете, номера телефона вызова пожарной охраны;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6. Осуществлять контроль над своевременным проведением противопожарных инструктажей в структурном подразделении.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7. Ответственными лицами за организацию и своевременное проведение вводного, первичного на рабочем месте  и повторного, внепланового, целевого назначить ответственных за пожарную безопасность в структурном подразделении. О  результатах 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инструктирующего. </w:t>
      </w:r>
      <w:r w:rsidRPr="00233EB4">
        <w:rPr>
          <w:sz w:val="24"/>
          <w:szCs w:val="24"/>
        </w:rPr>
        <w:tab/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Pr="00233EB4">
        <w:rPr>
          <w:sz w:val="24"/>
          <w:szCs w:val="24"/>
        </w:rPr>
        <w:t>. Лица, не прошедшие противопожарный инструктаж, а также показавшие неудовлетворительные знания, к работе не допускаются.</w:t>
      </w:r>
    </w:p>
    <w:p w:rsidR="005D0E89" w:rsidRPr="00233EB4" w:rsidRDefault="005D0E89" w:rsidP="00880777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233EB4">
        <w:rPr>
          <w:sz w:val="24"/>
          <w:szCs w:val="24"/>
        </w:rPr>
        <w:t xml:space="preserve">. На время отсутствия (отпуск, болезнь, командировка) работника, ответственного за обеспечение пожарной безопасности, его обязанности возлагаются на иное должностное лицо, имеющее соответствующую подготовку, назначенное  распоряжением  главы администрации. </w:t>
      </w:r>
    </w:p>
    <w:p w:rsidR="005D0E89" w:rsidRPr="00233EB4" w:rsidRDefault="005D0E89" w:rsidP="00880777">
      <w:pPr>
        <w:rPr>
          <w:sz w:val="24"/>
          <w:szCs w:val="24"/>
        </w:rPr>
      </w:pPr>
    </w:p>
    <w:p w:rsidR="005D0E89" w:rsidRPr="00233EB4" w:rsidRDefault="005D0E89" w:rsidP="00880777">
      <w:pPr>
        <w:rPr>
          <w:sz w:val="24"/>
          <w:szCs w:val="24"/>
        </w:rPr>
      </w:pPr>
      <w:r w:rsidRPr="00233EB4">
        <w:rPr>
          <w:sz w:val="24"/>
          <w:szCs w:val="24"/>
        </w:rPr>
        <w:t xml:space="preserve">                                   </w:t>
      </w:r>
    </w:p>
    <w:p w:rsidR="005D0E89" w:rsidRDefault="005D0E89" w:rsidP="00233EB4">
      <w:pPr>
        <w:rPr>
          <w:sz w:val="24"/>
          <w:szCs w:val="24"/>
        </w:rPr>
      </w:pPr>
      <w:r w:rsidRPr="00233EB4">
        <w:rPr>
          <w:sz w:val="24"/>
          <w:szCs w:val="24"/>
        </w:rPr>
        <w:t xml:space="preserve">Глава Увальского сельсовета                             </w:t>
      </w:r>
      <w:r>
        <w:rPr>
          <w:sz w:val="24"/>
          <w:szCs w:val="24"/>
        </w:rPr>
        <w:t xml:space="preserve">                 </w:t>
      </w:r>
      <w:r w:rsidRPr="00233EB4">
        <w:rPr>
          <w:sz w:val="24"/>
          <w:szCs w:val="24"/>
        </w:rPr>
        <w:t xml:space="preserve">                        О.Г. Лад</w:t>
      </w:r>
      <w:r>
        <w:rPr>
          <w:sz w:val="24"/>
          <w:szCs w:val="24"/>
        </w:rPr>
        <w:t xml:space="preserve">ин </w:t>
      </w:r>
    </w:p>
    <w:p w:rsidR="005D0E89" w:rsidRPr="00233EB4" w:rsidRDefault="005D0E89" w:rsidP="00233EB4">
      <w:pPr>
        <w:jc w:val="right"/>
        <w:rPr>
          <w:sz w:val="24"/>
          <w:szCs w:val="24"/>
        </w:rPr>
      </w:pPr>
      <w:r w:rsidRPr="00233EB4">
        <w:rPr>
          <w:sz w:val="24"/>
          <w:szCs w:val="24"/>
        </w:rPr>
        <w:t>Приложение</w:t>
      </w:r>
    </w:p>
    <w:p w:rsidR="005D0E89" w:rsidRPr="00233EB4" w:rsidRDefault="005D0E89" w:rsidP="00880777">
      <w:pPr>
        <w:jc w:val="right"/>
        <w:rPr>
          <w:sz w:val="24"/>
          <w:szCs w:val="24"/>
        </w:rPr>
      </w:pPr>
      <w:r w:rsidRPr="00233EB4">
        <w:rPr>
          <w:sz w:val="24"/>
          <w:szCs w:val="24"/>
        </w:rPr>
        <w:t xml:space="preserve">к постановлению главы администрации </w:t>
      </w:r>
    </w:p>
    <w:p w:rsidR="005D0E89" w:rsidRPr="00233EB4" w:rsidRDefault="005D0E89" w:rsidP="00880777">
      <w:pPr>
        <w:jc w:val="right"/>
        <w:rPr>
          <w:sz w:val="24"/>
          <w:szCs w:val="24"/>
        </w:rPr>
      </w:pPr>
      <w:r w:rsidRPr="00233EB4">
        <w:rPr>
          <w:sz w:val="24"/>
          <w:szCs w:val="24"/>
        </w:rPr>
        <w:t>Увальского сельсовета</w:t>
      </w:r>
    </w:p>
    <w:p w:rsidR="005D0E89" w:rsidRPr="00233EB4" w:rsidRDefault="005D0E89" w:rsidP="00233EB4">
      <w:pPr>
        <w:jc w:val="right"/>
        <w:rPr>
          <w:sz w:val="24"/>
          <w:szCs w:val="24"/>
        </w:rPr>
      </w:pPr>
      <w:r w:rsidRPr="00233EB4">
        <w:rPr>
          <w:sz w:val="24"/>
          <w:szCs w:val="24"/>
        </w:rPr>
        <w:t>от 13 января 2015   № 01/1</w:t>
      </w:r>
    </w:p>
    <w:p w:rsidR="005D0E89" w:rsidRPr="00233EB4" w:rsidRDefault="005D0E89" w:rsidP="00880777">
      <w:pPr>
        <w:rPr>
          <w:sz w:val="24"/>
          <w:szCs w:val="24"/>
        </w:rPr>
      </w:pPr>
    </w:p>
    <w:p w:rsidR="005D0E89" w:rsidRPr="00233EB4" w:rsidRDefault="005D0E89" w:rsidP="00233EB4">
      <w:pPr>
        <w:jc w:val="center"/>
        <w:rPr>
          <w:sz w:val="24"/>
          <w:szCs w:val="24"/>
        </w:rPr>
      </w:pPr>
      <w:r w:rsidRPr="00233EB4">
        <w:rPr>
          <w:sz w:val="24"/>
          <w:szCs w:val="24"/>
        </w:rPr>
        <w:t>ИНСТРУКЦИЯ (примерная)</w:t>
      </w:r>
    </w:p>
    <w:p w:rsidR="005D0E89" w:rsidRPr="00233EB4" w:rsidRDefault="005D0E89" w:rsidP="00233EB4">
      <w:pPr>
        <w:jc w:val="center"/>
        <w:rPr>
          <w:sz w:val="24"/>
          <w:szCs w:val="24"/>
        </w:rPr>
      </w:pPr>
      <w:r w:rsidRPr="00233EB4">
        <w:rPr>
          <w:sz w:val="24"/>
          <w:szCs w:val="24"/>
        </w:rPr>
        <w:t>о мерах пожарной безопасности в администрации Увальского сельсовета</w:t>
      </w:r>
    </w:p>
    <w:p w:rsidR="005D0E89" w:rsidRPr="00233EB4" w:rsidRDefault="005D0E89" w:rsidP="00233EB4">
      <w:pPr>
        <w:jc w:val="center"/>
        <w:rPr>
          <w:sz w:val="24"/>
          <w:szCs w:val="24"/>
        </w:rPr>
      </w:pPr>
      <w:r w:rsidRPr="00233EB4">
        <w:rPr>
          <w:sz w:val="24"/>
          <w:szCs w:val="24"/>
        </w:rPr>
        <w:t>Татарского района Новосибирской области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 xml:space="preserve">           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1. Общие положения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1.1.Настоящая   инструкция   устанавливает   основные требования пожарной безопасности в помещениях администрации Увальского  сельсовета.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Все работники, независимо от занимаемой должности, обязаны знать и строго соблюдать правила пожарной безопасности.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Работники виновные в нарушении требований данной инструкции, несут ответственность в установленном порядке.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1.2.</w:t>
      </w:r>
      <w:r w:rsidRPr="00233EB4">
        <w:rPr>
          <w:sz w:val="24"/>
          <w:szCs w:val="24"/>
        </w:rPr>
        <w:tab/>
        <w:t>Основные понятия: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Пожарная безопасность - состояние защищенности личности, имущества от пожаров.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Пожар - неконтролируемое горение, причиняющее материальный ущерб, вред жизни и здоровью людей.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1.3.Ответственность за соблюдение противопожарного режима, установленного распоряжением и правилами  пожарной безопасности, своевременное выполнение противопожарных мероприятий несут в соответствии с действующим законодательством руководители данных подразделений и лица, определенные  соответствующим распоряжением, ответственными за обеспечение пожарной безопасности.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1.4. Работники, в установленном порядке назначенные ответственными за обеспечение пожарной безопасности обязаны: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проводить разъяснительную работу по вопросам пожарной безопасности;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своевременно проводить противопожарный инструктаж.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Все работники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По каждому отдельному помещению назначается лицо ответственное за обеспечение пожарной безопасности, табличка с фамилией которого вывешивается на видном месте.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Лица ответственные за обеспечение пожарной безопасности обязаны: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обеспечить соблюдение на вверенных им участках работы установленного противопожарного режима;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следить за исправностью приборов отопления, вентиляции, электроустановок, технологического оборудования и принимать незамедлительные меры к устранению обнаруженных неисправностей, способных привести к возникновению пожара;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производить ежедневный осмотр помещений перед их закрытием по окончании работы;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1.5. Все работники должны 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Инструктируемые должны знать: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общий порядок обеспечения пожарной безопасности, местонахождение в первичных средств пожаротушения и индивидуальной защиты; инструкцию по их применению;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порядок вызова подразделений пожарной охраны;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действия по эвакуации людей, материальных ценностей, тушению пожара до прибытия подразделений пожарной охраны;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ответственность за нарушение требований правил пожарной безопасности.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1.6.</w:t>
      </w:r>
      <w:r w:rsidRPr="00233EB4">
        <w:rPr>
          <w:sz w:val="24"/>
          <w:szCs w:val="24"/>
        </w:rPr>
        <w:tab/>
        <w:t>Непосредственно на рабочем месте, лицом ответственным за обеспечение пожарной безопасности в структурном подразделении, проводится первичный противопожарный инструктаж со всеми вновь принятыми на работу, с переведенными из других подразделений и с лицами, прибывшими на обучение или практику.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1.7.</w:t>
      </w:r>
      <w:r w:rsidRPr="00233EB4">
        <w:rPr>
          <w:sz w:val="24"/>
          <w:szCs w:val="24"/>
        </w:rPr>
        <w:tab/>
        <w:t>Повторный инструктаж проводится не реже одного раза в год.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br/>
      </w:r>
      <w:r w:rsidRPr="00233EB4">
        <w:rPr>
          <w:sz w:val="24"/>
          <w:szCs w:val="24"/>
        </w:rPr>
        <w:tab/>
        <w:t>2. Содержание территории: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Дороги, проезды и подъезды к зданиям и сооружениям, наружным пожарным лестницам и источникам наружного противопожарного водоснабжения,  должны быть всегда свободными для проезда пожарной техники, содержаться в исправном состоянии.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Хранение оборудования и других материалов вплотную к зданиям и сооружениям не допускается.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3. Содержание помещений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 xml:space="preserve">При ремонте, отделке помещений использовать материалы, соответствующие требованиям пожарной безопасности. 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 целью создания безопасных условий первичные средства пожаротушения, противопожарные системы и установки  должны содержаться в исправном рабочем состоянии и в соответствии с паспортными данными на них.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Лестничные клетки, коридоры, тамбуры и холлы должны быть свободны, на них не должны размещаться предметы, препятствующие передвижению людей. Сиденья, ковры, ковровые дорожки и другие покрытия полов должна надежно крепиться к полу.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Не 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Курение разрешается только в специально отведенных местах. Эти места должны быть обозначены знаками "Место для курения ".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В служебных и вспомогательных помещениях запрещается: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использовать электронагревательные приборы без подставок из негорючих материалов;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пользоваться поврежденными розетками и рубильниками;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складировать у электрощитов и другой пусковой аппаратуры горючие вещества и материалы.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3.1.</w:t>
      </w:r>
      <w:r w:rsidRPr="00233EB4">
        <w:rPr>
          <w:sz w:val="24"/>
          <w:szCs w:val="24"/>
        </w:rPr>
        <w:tab/>
        <w:t>Здание и служебные помещения должны быть</w:t>
      </w:r>
      <w:r w:rsidRPr="00233EB4">
        <w:rPr>
          <w:sz w:val="24"/>
          <w:szCs w:val="24"/>
        </w:rPr>
        <w:br/>
        <w:t>обеспечены первичными средствами пожаротушения в соответствии с</w:t>
      </w:r>
      <w:r w:rsidRPr="00233EB4">
        <w:rPr>
          <w:sz w:val="24"/>
          <w:szCs w:val="24"/>
        </w:rPr>
        <w:br/>
        <w:t>требованиями Правил пожарной безопасности в Российской Федерации (ППБ 01-03).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Обеспечение первичными средствами пожаротушения, оснащение первичными средствами пожаротушения, оборудование здания (холлы, коридоры, лестницы, служебные помещения) знаками пожарной безопасности осуществляет лицо ответственное за пожарную безопасность.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4. Действия персонала при пожаре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 xml:space="preserve"> </w:t>
      </w:r>
      <w:r w:rsidRPr="00233EB4">
        <w:rPr>
          <w:sz w:val="24"/>
          <w:szCs w:val="24"/>
        </w:rPr>
        <w:tab/>
        <w:t>4.1. В случае возникновения пожара эвакуация работников производится в соответствии с планами эвакуации, которые вывешиваются на каждом этаже здания, разработанной и утвержденной Инструкцией по эвакуации сотрудников в случае возникновения пожара.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4.2.</w:t>
      </w:r>
      <w:r w:rsidRPr="00233EB4">
        <w:rPr>
          <w:sz w:val="24"/>
          <w:szCs w:val="24"/>
        </w:rPr>
        <w:tab/>
        <w:t>Каждый работник при обнаружении пожара или признаков горения должен: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незамедлительно сообщить об этом в пожарную охрану по телефону 01 при этом назвав точный адрес места пожара и свою фамилию;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принять по возможности меры по эвакуации людей, тушению пожара и сохранности материальных ценностей.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4.3.</w:t>
      </w:r>
      <w:r w:rsidRPr="00233EB4">
        <w:rPr>
          <w:sz w:val="24"/>
          <w:szCs w:val="24"/>
        </w:rPr>
        <w:tab/>
        <w:t>Руководители и должностные лица, ответственные за пожарную</w:t>
      </w:r>
      <w:r w:rsidRPr="00233EB4">
        <w:rPr>
          <w:sz w:val="24"/>
          <w:szCs w:val="24"/>
        </w:rPr>
        <w:br/>
        <w:t>безопасность, при возникновении пожара должны: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ab/>
        <w:t>Сообщить о пожаре в пожарную охрану по телефону 01.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в случае угрозы жизни людей немедленно организовать их спасение, используя для этого все имеющиеся силы и средства;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дать команду на отключения электроэнергии в здании, где произошел пожар;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прекратить все работы в здании, за исключением работ по тушению пожара;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удалить за пределы опасной зоны всех работников, за исключением работников, принимающих участие в тушении пожара;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до прибытия пожарных подразделений осуществлять общее руководство тушения пожара;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организовать встречу пожарных подразделений, оказать им помощь в выборе кратчайшего пути к месту возникновения пожара;</w:t>
      </w:r>
    </w:p>
    <w:p w:rsidR="005D0E89" w:rsidRPr="00233EB4" w:rsidRDefault="005D0E89" w:rsidP="00233EB4">
      <w:pPr>
        <w:jc w:val="both"/>
        <w:rPr>
          <w:sz w:val="24"/>
          <w:szCs w:val="24"/>
        </w:rPr>
      </w:pPr>
      <w:r w:rsidRPr="00233EB4">
        <w:rPr>
          <w:sz w:val="24"/>
          <w:szCs w:val="24"/>
        </w:rPr>
        <w:t>- 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</w:p>
    <w:p w:rsidR="005D0E89" w:rsidRDefault="005D0E89">
      <w:bookmarkStart w:id="0" w:name="_GoBack"/>
      <w:bookmarkEnd w:id="0"/>
    </w:p>
    <w:sectPr w:rsidR="005D0E89" w:rsidSect="00233EB4">
      <w:pgSz w:w="11906" w:h="16838"/>
      <w:pgMar w:top="36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77"/>
    <w:rsid w:val="00066BD9"/>
    <w:rsid w:val="00132039"/>
    <w:rsid w:val="00141FB6"/>
    <w:rsid w:val="001B2BCD"/>
    <w:rsid w:val="00233EB4"/>
    <w:rsid w:val="00246317"/>
    <w:rsid w:val="00317926"/>
    <w:rsid w:val="003479BE"/>
    <w:rsid w:val="003C3A6D"/>
    <w:rsid w:val="00407918"/>
    <w:rsid w:val="00410F2C"/>
    <w:rsid w:val="004D1DCF"/>
    <w:rsid w:val="0058713E"/>
    <w:rsid w:val="005B5424"/>
    <w:rsid w:val="005D0E89"/>
    <w:rsid w:val="005D61E8"/>
    <w:rsid w:val="00803155"/>
    <w:rsid w:val="00880777"/>
    <w:rsid w:val="00960945"/>
    <w:rsid w:val="00A3116A"/>
    <w:rsid w:val="00A64F2A"/>
    <w:rsid w:val="00A91F38"/>
    <w:rsid w:val="00B057C3"/>
    <w:rsid w:val="00B46526"/>
    <w:rsid w:val="00B95571"/>
    <w:rsid w:val="00B97B38"/>
    <w:rsid w:val="00D940F7"/>
    <w:rsid w:val="00E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77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88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80777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880777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0777"/>
    <w:rPr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80777"/>
    <w:pPr>
      <w:suppressAutoHyphens/>
      <w:jc w:val="center"/>
    </w:pPr>
    <w:rPr>
      <w:b/>
      <w:bCs/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880777"/>
    <w:rPr>
      <w:b/>
      <w:bCs/>
      <w:sz w:val="36"/>
      <w:szCs w:val="36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880777"/>
    <w:pPr>
      <w:suppressAutoHyphens/>
      <w:jc w:val="center"/>
    </w:pPr>
    <w:rPr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0777"/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1772</Words>
  <Characters>10101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7</cp:revision>
  <cp:lastPrinted>2015-05-11T08:04:00Z</cp:lastPrinted>
  <dcterms:created xsi:type="dcterms:W3CDTF">2015-02-02T08:59:00Z</dcterms:created>
  <dcterms:modified xsi:type="dcterms:W3CDTF">2015-05-11T08:05:00Z</dcterms:modified>
</cp:coreProperties>
</file>