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A1" w:rsidRPr="008B2E32" w:rsidRDefault="00794CA1" w:rsidP="009B6AC2">
      <w:pPr>
        <w:jc w:val="center"/>
        <w:rPr>
          <w:b/>
          <w:bCs/>
        </w:rPr>
      </w:pPr>
      <w:r w:rsidRPr="008B2E32">
        <w:rPr>
          <w:b/>
          <w:bCs/>
        </w:rPr>
        <w:t xml:space="preserve">АДМИНИСТРАЦИЯ </w:t>
      </w:r>
    </w:p>
    <w:p w:rsidR="00794CA1" w:rsidRPr="008B2E32" w:rsidRDefault="00794CA1" w:rsidP="009B6AC2">
      <w:pPr>
        <w:jc w:val="center"/>
        <w:rPr>
          <w:b/>
          <w:bCs/>
        </w:rPr>
      </w:pPr>
      <w:r w:rsidRPr="008B2E32">
        <w:rPr>
          <w:b/>
          <w:bCs/>
        </w:rPr>
        <w:t>УВАЛЬСКОГО СЕЛЬСОВЕТА</w:t>
      </w:r>
    </w:p>
    <w:p w:rsidR="00794CA1" w:rsidRPr="00D463C9" w:rsidRDefault="00794CA1" w:rsidP="009B6AC2">
      <w:pPr>
        <w:jc w:val="center"/>
      </w:pPr>
      <w:r>
        <w:t>Татарский район Новосибирская область</w:t>
      </w:r>
    </w:p>
    <w:p w:rsidR="00794CA1" w:rsidRPr="00D463C9" w:rsidRDefault="00794CA1" w:rsidP="009B6AC2">
      <w:pPr>
        <w:jc w:val="center"/>
      </w:pPr>
    </w:p>
    <w:p w:rsidR="00794CA1" w:rsidRPr="008B2E32" w:rsidRDefault="00794CA1" w:rsidP="009B6AC2">
      <w:pPr>
        <w:jc w:val="center"/>
        <w:rPr>
          <w:b/>
          <w:bCs/>
        </w:rPr>
      </w:pPr>
      <w:r w:rsidRPr="008B2E32">
        <w:rPr>
          <w:b/>
          <w:bCs/>
        </w:rPr>
        <w:t>ПОСТАНОВЛЕНИЕ</w:t>
      </w:r>
    </w:p>
    <w:p w:rsidR="00794CA1" w:rsidRPr="00D463C9" w:rsidRDefault="00794CA1" w:rsidP="009B6AC2"/>
    <w:p w:rsidR="00794CA1" w:rsidRDefault="00794CA1" w:rsidP="009B6AC2">
      <w:r>
        <w:t xml:space="preserve"> 28.01.2015 г                                         с.Увальское                                                               № 05</w:t>
      </w:r>
    </w:p>
    <w:p w:rsidR="00794CA1" w:rsidRDefault="00794CA1" w:rsidP="008B2E32"/>
    <w:p w:rsidR="00794CA1" w:rsidRPr="008B2E32" w:rsidRDefault="00794CA1" w:rsidP="008B2E32">
      <w:pPr>
        <w:jc w:val="center"/>
        <w:rPr>
          <w:b/>
          <w:bCs/>
        </w:rPr>
      </w:pPr>
      <w:r>
        <w:rPr>
          <w:b/>
          <w:bCs/>
        </w:rPr>
        <w:t>«</w:t>
      </w:r>
      <w:r w:rsidRPr="008B2E32">
        <w:rPr>
          <w:b/>
          <w:bCs/>
        </w:rPr>
        <w:t xml:space="preserve">О внесении изменений в постановления администрации </w:t>
      </w:r>
    </w:p>
    <w:p w:rsidR="00794CA1" w:rsidRPr="008B2E32" w:rsidRDefault="00794CA1" w:rsidP="008B2E32">
      <w:pPr>
        <w:jc w:val="center"/>
        <w:rPr>
          <w:b/>
          <w:bCs/>
        </w:rPr>
      </w:pPr>
      <w:r w:rsidRPr="008B2E32">
        <w:rPr>
          <w:b/>
          <w:bCs/>
        </w:rPr>
        <w:t>Увальского сельсовета по вопросам противодействия коррупции</w:t>
      </w:r>
      <w:r>
        <w:rPr>
          <w:b/>
          <w:bCs/>
        </w:rPr>
        <w:t>»</w:t>
      </w:r>
    </w:p>
    <w:p w:rsidR="00794CA1" w:rsidRDefault="00794CA1" w:rsidP="00612288">
      <w:pPr>
        <w:jc w:val="both"/>
      </w:pPr>
    </w:p>
    <w:p w:rsidR="00794CA1" w:rsidRDefault="00794CA1" w:rsidP="00612288">
      <w:pPr>
        <w:jc w:val="both"/>
      </w:pPr>
      <w:r>
        <w:t xml:space="preserve">     В соответствии с Указом Президента Российской Федерации от 23.06.2014 №453 « О внесении изменений в некоторые акты</w:t>
      </w:r>
      <w:r w:rsidRPr="00586B34">
        <w:t xml:space="preserve"> </w:t>
      </w:r>
      <w:r>
        <w:t>Президента Российской Федерации по вопросам противодействия коррупции»,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</w:t>
      </w:r>
      <w:r w:rsidRPr="00586B34">
        <w:t xml:space="preserve"> </w:t>
      </w:r>
      <w:r>
        <w:t>некоторые акты</w:t>
      </w:r>
      <w:r w:rsidRPr="00586B34">
        <w:t xml:space="preserve"> </w:t>
      </w:r>
      <w:r>
        <w:t xml:space="preserve">Президента Российской Федерации», </w:t>
      </w:r>
    </w:p>
    <w:p w:rsidR="00794CA1" w:rsidRPr="008B2E32" w:rsidRDefault="00794CA1" w:rsidP="00612288">
      <w:pPr>
        <w:jc w:val="both"/>
        <w:rPr>
          <w:b/>
          <w:bCs/>
        </w:rPr>
      </w:pPr>
      <w:r w:rsidRPr="008B2E32">
        <w:rPr>
          <w:b/>
          <w:bCs/>
        </w:rPr>
        <w:t>ПОСТАНОВЛЯЕТ:</w:t>
      </w:r>
    </w:p>
    <w:p w:rsidR="00794CA1" w:rsidRDefault="00794CA1" w:rsidP="00612288">
      <w:pPr>
        <w:jc w:val="both"/>
      </w:pPr>
    </w:p>
    <w:p w:rsidR="00794CA1" w:rsidRDefault="00794CA1" w:rsidP="00612288">
      <w:pPr>
        <w:jc w:val="both"/>
      </w:pPr>
    </w:p>
    <w:p w:rsidR="00794CA1" w:rsidRDefault="00794CA1" w:rsidP="00612288">
      <w:pPr>
        <w:jc w:val="both"/>
      </w:pPr>
      <w:r>
        <w:t>1.</w:t>
      </w:r>
      <w:r w:rsidRPr="00586B34">
        <w:t xml:space="preserve"> </w:t>
      </w:r>
      <w:r>
        <w:t xml:space="preserve">Внести следующие изменения: </w:t>
      </w:r>
    </w:p>
    <w:p w:rsidR="00794CA1" w:rsidRDefault="00794CA1" w:rsidP="00612288">
      <w:pPr>
        <w:jc w:val="both"/>
      </w:pPr>
    </w:p>
    <w:p w:rsidR="00794CA1" w:rsidRDefault="00794CA1" w:rsidP="00612288">
      <w:pPr>
        <w:jc w:val="both"/>
      </w:pPr>
      <w:r>
        <w:t xml:space="preserve">   В Положение</w:t>
      </w:r>
      <w:r w:rsidRPr="00284CBC">
        <w:rPr>
          <w:b/>
          <w:bCs/>
        </w:rPr>
        <w:t xml:space="preserve"> </w:t>
      </w:r>
      <w:r w:rsidRPr="00D463C9">
        <w:t xml:space="preserve">о представлении гражданами, претендующими на замещение должностей муниципальной службы, и муниципальными служащими </w:t>
      </w:r>
      <w:r>
        <w:t>а</w:t>
      </w:r>
      <w:r w:rsidRPr="00D463C9">
        <w:t xml:space="preserve">дминистрации </w:t>
      </w:r>
      <w:r>
        <w:t xml:space="preserve">Увальского сельсовета Татарского района Новосибирской области </w:t>
      </w:r>
      <w:r w:rsidRPr="00D463C9">
        <w:t>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</w:t>
      </w:r>
      <w:r>
        <w:t xml:space="preserve">ктера своих супруги (супруга) и </w:t>
      </w:r>
      <w:r w:rsidRPr="00D463C9">
        <w:t>несовершеннолетних детей</w:t>
      </w:r>
      <w:r>
        <w:t>:</w:t>
      </w:r>
    </w:p>
    <w:p w:rsidR="00794CA1" w:rsidRDefault="00794CA1" w:rsidP="00612288">
      <w:pPr>
        <w:jc w:val="both"/>
      </w:pPr>
    </w:p>
    <w:p w:rsidR="00794CA1" w:rsidRDefault="00794CA1" w:rsidP="00612288">
      <w:pPr>
        <w:jc w:val="both"/>
      </w:pPr>
      <w:r>
        <w:t>1) в пункте первом слова « в соответствии с постановлением администрации Татарского района от 25.07.2012г №421 «Об утверждении Положения о предоставлении</w:t>
      </w:r>
      <w:r w:rsidRPr="001D6DB7">
        <w:t xml:space="preserve"> </w:t>
      </w:r>
      <w:r>
        <w:t xml:space="preserve">гражданами, претендующими на замещение должностей муниципальной службы и лицами, замещающими должности  муниципальной  службы в администрации Татарского района </w:t>
      </w:r>
      <w:r w:rsidRPr="001D6DB7">
        <w:t xml:space="preserve">  сведений о своих доходах, имуществе и обязательствах имущественного характера, а так же сведений о доходах, об имуществе и обязательствах имущественного характера своих супруга (супр</w:t>
      </w:r>
      <w:r>
        <w:t>уги) и несовершеннолетних детей» заменить словами « в порядке установленном постановлением Губернатора Новосибирской области от 03.08.2009 № 333 «О  предоставлении</w:t>
      </w:r>
      <w:r w:rsidRPr="001D6DB7">
        <w:t xml:space="preserve"> </w:t>
      </w:r>
      <w:r>
        <w:t>гражданами, претендующими на замещение государственной гражданской службы Новосибирской области, и государственными гражданскими служащими Новосибирской области сведений о доходах , об имуществе и обязательствах имущественного характера» по утвержденной Президентом Российской Федерации форме справки»;</w:t>
      </w:r>
    </w:p>
    <w:p w:rsidR="00794CA1" w:rsidRDefault="00794CA1" w:rsidP="00612288">
      <w:pPr>
        <w:jc w:val="both"/>
      </w:pPr>
      <w:r>
        <w:t xml:space="preserve">2)в пункте 7, подпункте 7.1, 7.2 « по состоянию на конец отчетного периода» заменить словами « за отчетный период и за два года предшествующие отчетному периоду»; </w:t>
      </w:r>
    </w:p>
    <w:p w:rsidR="00794CA1" w:rsidRDefault="00794CA1" w:rsidP="00612288">
      <w:pPr>
        <w:jc w:val="both"/>
      </w:pPr>
    </w:p>
    <w:p w:rsidR="00794CA1" w:rsidRPr="006A6330" w:rsidRDefault="00794CA1" w:rsidP="00612288">
      <w:pPr>
        <w:jc w:val="both"/>
        <w:rPr>
          <w:b/>
          <w:bCs/>
        </w:rPr>
      </w:pPr>
      <w:r>
        <w:rPr>
          <w:color w:val="000000"/>
          <w:kern w:val="28"/>
        </w:rPr>
        <w:t>2.</w:t>
      </w:r>
      <w:r w:rsidRPr="005215A4">
        <w:rPr>
          <w:color w:val="000000"/>
          <w:kern w:val="28"/>
        </w:rPr>
        <w:t xml:space="preserve"> </w:t>
      </w:r>
      <w:r>
        <w:rPr>
          <w:color w:val="000000"/>
          <w:kern w:val="28"/>
        </w:rPr>
        <w:t>Внести изменения в постановление администрации Увальского сельсовета Татарского района от 27.12.2013 № 57  «</w:t>
      </w:r>
      <w:r w:rsidRPr="006A6330">
        <w:t xml:space="preserve">Об утверждении Порядка предоставлении сведений о расходах муниципальных служащих администрации </w:t>
      </w:r>
      <w:r>
        <w:t>Уваль</w:t>
      </w:r>
      <w:r w:rsidRPr="006A6330">
        <w:t xml:space="preserve">ского сельсовета Татарского района Новосибирской  области, </w:t>
      </w:r>
      <w:r>
        <w:t>а также о расходах своих (супруг)</w:t>
      </w:r>
      <w:r w:rsidRPr="006A6330">
        <w:t xml:space="preserve"> супругов и несовершеннолетних детей</w:t>
      </w:r>
      <w:r>
        <w:t xml:space="preserve"> </w:t>
      </w:r>
      <w:r w:rsidRPr="000A680E"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color w:val="000000"/>
          <w:kern w:val="28"/>
        </w:rPr>
        <w:t>» следующие изменения:</w:t>
      </w:r>
    </w:p>
    <w:p w:rsidR="00794CA1" w:rsidRDefault="00794CA1" w:rsidP="009B6AC2">
      <w:pPr>
        <w:ind w:firstLine="540"/>
        <w:jc w:val="both"/>
      </w:pPr>
      <w:r>
        <w:rPr>
          <w:color w:val="000000"/>
          <w:kern w:val="28"/>
        </w:rPr>
        <w:t xml:space="preserve"> В Порядок </w:t>
      </w:r>
      <w:r w:rsidRPr="000A680E">
        <w:t>представления муниципальными служащими администрации Татарского района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>
        <w:t>:</w:t>
      </w:r>
    </w:p>
    <w:p w:rsidR="00794CA1" w:rsidRDefault="00794CA1" w:rsidP="009B6AC2">
      <w:pPr>
        <w:ind w:firstLine="540"/>
        <w:jc w:val="both"/>
      </w:pPr>
    </w:p>
    <w:p w:rsidR="00794CA1" w:rsidRDefault="00794CA1" w:rsidP="009B6AC2">
      <w:pPr>
        <w:jc w:val="both"/>
      </w:pPr>
      <w:r>
        <w:t>1)в пункте 2  слова «</w:t>
      </w:r>
      <w:r w:rsidRPr="006D01D4">
        <w:t>представляются в</w:t>
      </w:r>
      <w:r>
        <w:t xml:space="preserve"> форме справки (приложение № 1)» заменить словами «справки, утвержденной Президентом Российской Федерации»;</w:t>
      </w:r>
    </w:p>
    <w:p w:rsidR="00794CA1" w:rsidRDefault="00794CA1" w:rsidP="009B6AC2">
      <w:pPr>
        <w:ind w:left="1350"/>
        <w:jc w:val="both"/>
      </w:pPr>
    </w:p>
    <w:p w:rsidR="00794CA1" w:rsidRDefault="00794CA1" w:rsidP="009B6AC2">
      <w:pPr>
        <w:jc w:val="both"/>
        <w:outlineLvl w:val="0"/>
      </w:pPr>
      <w:r>
        <w:t xml:space="preserve"> 2) приложение №1 к Порядку </w:t>
      </w:r>
      <w:r w:rsidRPr="00825012">
        <w:t xml:space="preserve">представления муниципальными служащими администрации </w:t>
      </w:r>
      <w:r>
        <w:t xml:space="preserve">Увальского сельсовета </w:t>
      </w:r>
      <w:r w:rsidRPr="00825012">
        <w:t>Татарского района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>
        <w:t>, признать утратившим силу.</w:t>
      </w:r>
    </w:p>
    <w:p w:rsidR="00794CA1" w:rsidRDefault="00794CA1" w:rsidP="009B6AC2">
      <w:pPr>
        <w:jc w:val="both"/>
        <w:outlineLvl w:val="0"/>
      </w:pPr>
    </w:p>
    <w:p w:rsidR="00794CA1" w:rsidRDefault="00794CA1" w:rsidP="009B6AC2">
      <w:pPr>
        <w:jc w:val="both"/>
        <w:rPr>
          <w:color w:val="000000"/>
        </w:rPr>
      </w:pPr>
      <w:r>
        <w:rPr>
          <w:lang w:eastAsia="en-US"/>
        </w:rPr>
        <w:t>3.</w:t>
      </w:r>
      <w:r>
        <w:rPr>
          <w:color w:val="000000"/>
        </w:rPr>
        <w:t xml:space="preserve"> Настоящее постановление</w:t>
      </w:r>
      <w:r w:rsidRPr="00C47487">
        <w:t xml:space="preserve"> </w:t>
      </w:r>
      <w:r w:rsidRPr="00116BC5">
        <w:t xml:space="preserve">опубликовать в </w:t>
      </w:r>
      <w:r>
        <w:t xml:space="preserve">местной газете  «Увальский вестник» и </w:t>
      </w:r>
      <w:r>
        <w:rPr>
          <w:color w:val="000000"/>
        </w:rPr>
        <w:t xml:space="preserve"> разместить на официальной сайте администрации Увальского сельсовета.</w:t>
      </w:r>
    </w:p>
    <w:p w:rsidR="00794CA1" w:rsidRDefault="00794CA1" w:rsidP="009B6AC2">
      <w:pPr>
        <w:jc w:val="both"/>
      </w:pPr>
    </w:p>
    <w:p w:rsidR="00794CA1" w:rsidRPr="00150B70" w:rsidRDefault="00794CA1" w:rsidP="009B6AC2">
      <w:pPr>
        <w:pStyle w:val="Style10"/>
        <w:widowControl/>
        <w:tabs>
          <w:tab w:val="left" w:pos="845"/>
        </w:tabs>
        <w:spacing w:line="324" w:lineRule="exact"/>
        <w:ind w:firstLine="0"/>
        <w:jc w:val="both"/>
      </w:pPr>
      <w:r w:rsidRPr="00150B70">
        <w:rPr>
          <w:lang w:eastAsia="en-US"/>
        </w:rPr>
        <w:t>4.</w:t>
      </w:r>
      <w:r w:rsidRPr="00150B70">
        <w:t xml:space="preserve"> </w:t>
      </w:r>
      <w:r w:rsidRPr="00150B70">
        <w:rPr>
          <w:rStyle w:val="FontStyle22"/>
          <w:sz w:val="24"/>
          <w:szCs w:val="24"/>
        </w:rPr>
        <w:t>Контроль за исполнением настоящего постановления оставляю за собой.</w:t>
      </w:r>
    </w:p>
    <w:p w:rsidR="00794CA1" w:rsidRDefault="00794CA1" w:rsidP="009B6AC2"/>
    <w:p w:rsidR="00794CA1" w:rsidRPr="00D463C9" w:rsidRDefault="00794CA1" w:rsidP="009B6AC2">
      <w:pPr>
        <w:rPr>
          <w:b/>
          <w:bCs/>
        </w:rPr>
      </w:pPr>
      <w:r>
        <w:t xml:space="preserve"> </w:t>
      </w:r>
    </w:p>
    <w:p w:rsidR="00794CA1" w:rsidRDefault="00794CA1" w:rsidP="009B6AC2"/>
    <w:p w:rsidR="00794CA1" w:rsidRDefault="00794CA1" w:rsidP="009B6AC2"/>
    <w:p w:rsidR="00794CA1" w:rsidRDefault="00794CA1" w:rsidP="009B6AC2">
      <w:r>
        <w:t>Глава Увальского сельсовета                                                                               О.Г. Ладин</w:t>
      </w:r>
    </w:p>
    <w:p w:rsidR="00794CA1" w:rsidRDefault="00794CA1" w:rsidP="009B6AC2"/>
    <w:p w:rsidR="00794CA1" w:rsidRDefault="00794CA1"/>
    <w:sectPr w:rsidR="00794CA1" w:rsidSect="008B2E32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AC2"/>
    <w:rsid w:val="00066BD9"/>
    <w:rsid w:val="000A680E"/>
    <w:rsid w:val="00116BC5"/>
    <w:rsid w:val="00150B70"/>
    <w:rsid w:val="001D6DB7"/>
    <w:rsid w:val="00284CBC"/>
    <w:rsid w:val="00287679"/>
    <w:rsid w:val="003E212B"/>
    <w:rsid w:val="005215A4"/>
    <w:rsid w:val="00586B34"/>
    <w:rsid w:val="00612288"/>
    <w:rsid w:val="0067073C"/>
    <w:rsid w:val="00681F02"/>
    <w:rsid w:val="006A6330"/>
    <w:rsid w:val="006D01D4"/>
    <w:rsid w:val="00794CA1"/>
    <w:rsid w:val="007F1AB6"/>
    <w:rsid w:val="00803155"/>
    <w:rsid w:val="00825012"/>
    <w:rsid w:val="008B2E32"/>
    <w:rsid w:val="009B6AC2"/>
    <w:rsid w:val="00AA04F8"/>
    <w:rsid w:val="00AC4817"/>
    <w:rsid w:val="00C47487"/>
    <w:rsid w:val="00C86784"/>
    <w:rsid w:val="00D463C9"/>
    <w:rsid w:val="00E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C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customStyle="1" w:styleId="Style10">
    <w:name w:val="Style10"/>
    <w:basedOn w:val="Normal"/>
    <w:uiPriority w:val="99"/>
    <w:rsid w:val="009B6AC2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2">
    <w:name w:val="Font Style22"/>
    <w:basedOn w:val="DefaultParagraphFont"/>
    <w:uiPriority w:val="99"/>
    <w:rsid w:val="009B6A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722</Words>
  <Characters>4119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пользователь</cp:lastModifiedBy>
  <cp:revision>4</cp:revision>
  <cp:lastPrinted>2016-01-27T08:27:00Z</cp:lastPrinted>
  <dcterms:created xsi:type="dcterms:W3CDTF">2015-02-10T05:38:00Z</dcterms:created>
  <dcterms:modified xsi:type="dcterms:W3CDTF">2016-01-27T08:30:00Z</dcterms:modified>
</cp:coreProperties>
</file>