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AA" w:rsidRDefault="008B28AA" w:rsidP="00375F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F6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</w:t>
      </w:r>
    </w:p>
    <w:p w:rsidR="008B28AA" w:rsidRPr="00375F6A" w:rsidRDefault="008B28AA" w:rsidP="00375F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УВАЛЬСКОГО  </w:t>
      </w:r>
      <w:r w:rsidRPr="00375F6A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8B28AA" w:rsidRPr="00393521" w:rsidRDefault="008B28AA" w:rsidP="003935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3521">
        <w:rPr>
          <w:rFonts w:ascii="Times New Roman" w:hAnsi="Times New Roman" w:cs="Times New Roman"/>
          <w:sz w:val="24"/>
          <w:szCs w:val="24"/>
        </w:rPr>
        <w:t>Татарский район Новосибирская область</w:t>
      </w: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8AA" w:rsidRPr="00393521" w:rsidRDefault="008B28AA" w:rsidP="00375F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935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Р А С П О Р Я Ж Е Н И Е </w:t>
      </w: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21.03.2017 года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с. Увальское</w:t>
      </w:r>
      <w:r w:rsidRPr="00375F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08</w:t>
      </w: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93521" w:rsidRDefault="008B28AA" w:rsidP="003935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521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521">
        <w:rPr>
          <w:rFonts w:ascii="Times New Roman" w:hAnsi="Times New Roman" w:cs="Times New Roman"/>
          <w:b/>
          <w:bCs/>
          <w:sz w:val="24"/>
          <w:szCs w:val="24"/>
        </w:rPr>
        <w:t>мероприятий по приведению качества питьевой воды</w:t>
      </w:r>
    </w:p>
    <w:p w:rsidR="008B28AA" w:rsidRPr="00393521" w:rsidRDefault="008B28AA" w:rsidP="003935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521">
        <w:rPr>
          <w:rFonts w:ascii="Times New Roman" w:hAnsi="Times New Roman" w:cs="Times New Roman"/>
          <w:b/>
          <w:bCs/>
          <w:sz w:val="24"/>
          <w:szCs w:val="24"/>
        </w:rPr>
        <w:t>в соответствие с  установленными требованиями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521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Увальского </w:t>
      </w:r>
      <w:r w:rsidRPr="00393521">
        <w:rPr>
          <w:rFonts w:ascii="Times New Roman" w:hAnsi="Times New Roman" w:cs="Times New Roman"/>
          <w:b/>
          <w:bCs/>
          <w:sz w:val="24"/>
          <w:szCs w:val="24"/>
        </w:rPr>
        <w:t>сельсовета на 2017год</w:t>
      </w: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93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         В соответствии с п. 10 ст.2 Федерального закона от 07.12.2011 №416- ФЗ </w:t>
      </w:r>
    </w:p>
    <w:p w:rsidR="008B28AA" w:rsidRPr="00375F6A" w:rsidRDefault="008B28AA" w:rsidP="00393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«О водоснабжении и водоотведении», представлением прокуратуры Татарского района</w:t>
      </w:r>
    </w:p>
    <w:p w:rsidR="008B28AA" w:rsidRPr="00375F6A" w:rsidRDefault="008B28AA" w:rsidP="0039352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от 17.03.2017  № 7-47в-2014, с целью повышения  качества питьевой воды:</w:t>
      </w:r>
    </w:p>
    <w:p w:rsidR="008B28AA" w:rsidRPr="00375F6A" w:rsidRDefault="008B28AA" w:rsidP="0039352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28AA" w:rsidRPr="00375F6A" w:rsidRDefault="008B28AA" w:rsidP="0039352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Утвердить  Плана мероприятий по приведению качества питьевой воды</w:t>
      </w:r>
    </w:p>
    <w:p w:rsidR="008B28AA" w:rsidRPr="00375F6A" w:rsidRDefault="008B28AA" w:rsidP="00393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в соответствие с  установленн</w:t>
      </w:r>
      <w:r>
        <w:rPr>
          <w:rFonts w:ascii="Times New Roman" w:hAnsi="Times New Roman" w:cs="Times New Roman"/>
          <w:sz w:val="24"/>
          <w:szCs w:val="24"/>
        </w:rPr>
        <w:t>ыми требованиями на территории Увальского</w:t>
      </w:r>
      <w:r w:rsidRPr="00375F6A">
        <w:rPr>
          <w:rFonts w:ascii="Times New Roman" w:hAnsi="Times New Roman" w:cs="Times New Roman"/>
          <w:sz w:val="24"/>
          <w:szCs w:val="24"/>
        </w:rPr>
        <w:t xml:space="preserve"> сельсовета на 2017год.</w:t>
      </w:r>
    </w:p>
    <w:p w:rsidR="008B28AA" w:rsidRDefault="008B28AA" w:rsidP="0039352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МУП «Увальское» по ОУН </w:t>
      </w:r>
      <w:r w:rsidRPr="00375F6A">
        <w:rPr>
          <w:rFonts w:ascii="Times New Roman" w:hAnsi="Times New Roman" w:cs="Times New Roman"/>
          <w:sz w:val="24"/>
          <w:szCs w:val="24"/>
        </w:rPr>
        <w:t xml:space="preserve"> довести до сведения </w:t>
      </w:r>
    </w:p>
    <w:p w:rsidR="008B28AA" w:rsidRPr="00375F6A" w:rsidRDefault="008B28AA" w:rsidP="0039352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«План мероприятий по приведению качества питьевой воды в соответствие с  установленными требованиями на территории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375F6A">
        <w:rPr>
          <w:rFonts w:ascii="Times New Roman" w:hAnsi="Times New Roman" w:cs="Times New Roman"/>
          <w:sz w:val="24"/>
          <w:szCs w:val="24"/>
        </w:rPr>
        <w:t xml:space="preserve"> сельсовета на 2017год».</w:t>
      </w:r>
    </w:p>
    <w:p w:rsidR="008B28AA" w:rsidRPr="00375F6A" w:rsidRDefault="008B28AA" w:rsidP="0039352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Разместить  «План мероприятий по приведению качества питьевой воды в соответствие с  установленными требованиями на территории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375F6A">
        <w:rPr>
          <w:rFonts w:ascii="Times New Roman" w:hAnsi="Times New Roman" w:cs="Times New Roman"/>
          <w:sz w:val="24"/>
          <w:szCs w:val="24"/>
        </w:rPr>
        <w:t xml:space="preserve"> сельсовета на 2017год» 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Увальского сельсовета и опубликовать в «Увальском</w:t>
      </w:r>
      <w:r w:rsidRPr="00375F6A">
        <w:rPr>
          <w:rFonts w:ascii="Times New Roman" w:hAnsi="Times New Roman" w:cs="Times New Roman"/>
          <w:sz w:val="24"/>
          <w:szCs w:val="24"/>
        </w:rPr>
        <w:t xml:space="preserve"> вестнике».</w:t>
      </w:r>
    </w:p>
    <w:p w:rsidR="008B28AA" w:rsidRPr="00375F6A" w:rsidRDefault="008B28AA" w:rsidP="0039352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Увальского сельсовета                                                                            А.П. Спешилов </w:t>
      </w: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УТВЕРЖДЕН</w:t>
      </w:r>
    </w:p>
    <w:p w:rsidR="008B28AA" w:rsidRPr="00375F6A" w:rsidRDefault="008B28AA" w:rsidP="00375F6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8B28AA" w:rsidRPr="00375F6A" w:rsidRDefault="008B28AA" w:rsidP="00375F6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375F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B28AA" w:rsidRPr="00375F6A" w:rsidRDefault="008B28AA" w:rsidP="00375F6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B28AA" w:rsidRPr="00375F6A" w:rsidRDefault="008B28AA" w:rsidP="00375F6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21.03.2017года № 08</w:t>
      </w: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План</w:t>
      </w:r>
    </w:p>
    <w:p w:rsidR="008B28AA" w:rsidRPr="00375F6A" w:rsidRDefault="008B28AA" w:rsidP="00375F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мероприятий по приведению качества питьевой воды в соответствие с  установленными требованиями на территории </w:t>
      </w:r>
      <w:r>
        <w:rPr>
          <w:rFonts w:ascii="Times New Roman" w:hAnsi="Times New Roman" w:cs="Times New Roman"/>
          <w:sz w:val="24"/>
          <w:szCs w:val="24"/>
        </w:rPr>
        <w:t>Увальског</w:t>
      </w:r>
      <w:r w:rsidRPr="00375F6A">
        <w:rPr>
          <w:rFonts w:ascii="Times New Roman" w:hAnsi="Times New Roman" w:cs="Times New Roman"/>
          <w:sz w:val="24"/>
          <w:szCs w:val="24"/>
        </w:rPr>
        <w:t>о сельсовета на 2017год</w:t>
      </w:r>
    </w:p>
    <w:p w:rsidR="008B28AA" w:rsidRPr="00375F6A" w:rsidRDefault="008B28AA" w:rsidP="00375F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3975"/>
        <w:gridCol w:w="2365"/>
        <w:gridCol w:w="2370"/>
      </w:tblGrid>
      <w:tr w:rsidR="008B28AA" w:rsidRPr="00802CBE">
        <w:tc>
          <w:tcPr>
            <w:tcW w:w="861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7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370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B28AA" w:rsidRPr="00802CBE">
        <w:tc>
          <w:tcPr>
            <w:tcW w:w="861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Произвести чистку резервуара чистой воды</w:t>
            </w:r>
          </w:p>
        </w:tc>
        <w:tc>
          <w:tcPr>
            <w:tcW w:w="236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0" w:type="dxa"/>
          </w:tcPr>
          <w:p w:rsidR="008B28AA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«Увальское» по ОУН </w:t>
            </w:r>
          </w:p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Голяченко Л.А.</w:t>
            </w:r>
          </w:p>
        </w:tc>
      </w:tr>
      <w:tr w:rsidR="008B28AA" w:rsidRPr="00802CBE">
        <w:tc>
          <w:tcPr>
            <w:tcW w:w="861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Производить хлорирование  резервуара и водопроводной сети не реже 2-х раз в год.</w:t>
            </w:r>
          </w:p>
        </w:tc>
        <w:tc>
          <w:tcPr>
            <w:tcW w:w="236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70" w:type="dxa"/>
          </w:tcPr>
          <w:p w:rsidR="008B28AA" w:rsidRDefault="008B28AA" w:rsidP="00393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«Увальское» по ОУН </w:t>
            </w:r>
          </w:p>
          <w:p w:rsidR="008B28AA" w:rsidRPr="00802CBE" w:rsidRDefault="008B28AA" w:rsidP="00393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Голяченко Л.А.</w:t>
            </w:r>
          </w:p>
        </w:tc>
      </w:tr>
      <w:tr w:rsidR="008B28AA" w:rsidRPr="00802CBE">
        <w:tc>
          <w:tcPr>
            <w:tcW w:w="861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медицинского осмотра рабочих занятых на обслуживании водопровода. </w:t>
            </w:r>
          </w:p>
        </w:tc>
        <w:tc>
          <w:tcPr>
            <w:tcW w:w="236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370" w:type="dxa"/>
          </w:tcPr>
          <w:p w:rsidR="008B28AA" w:rsidRDefault="008B28AA" w:rsidP="00393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«Увальское» по ОУН </w:t>
            </w:r>
          </w:p>
          <w:p w:rsidR="008B28AA" w:rsidRPr="00802CBE" w:rsidRDefault="008B28AA" w:rsidP="00393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Голяченко Л.А.</w:t>
            </w:r>
          </w:p>
        </w:tc>
      </w:tr>
      <w:tr w:rsidR="008B28AA" w:rsidRPr="00802CBE">
        <w:tc>
          <w:tcPr>
            <w:tcW w:w="861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контроля качества питьевой воды</w:t>
            </w:r>
          </w:p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 xml:space="preserve"> ( по кварталам)</w:t>
            </w:r>
          </w:p>
        </w:tc>
        <w:tc>
          <w:tcPr>
            <w:tcW w:w="236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0" w:type="dxa"/>
          </w:tcPr>
          <w:p w:rsidR="008B28AA" w:rsidRDefault="008B28AA" w:rsidP="00393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«Увальское» по ОУН </w:t>
            </w:r>
          </w:p>
          <w:p w:rsidR="008B28AA" w:rsidRPr="00802CBE" w:rsidRDefault="008B28AA" w:rsidP="00393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Голяченко Л.А.</w:t>
            </w:r>
          </w:p>
        </w:tc>
      </w:tr>
      <w:tr w:rsidR="008B28AA" w:rsidRPr="00802CBE">
        <w:tc>
          <w:tcPr>
            <w:tcW w:w="861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аварийной ситуации в системе хозяйственно-питьевого водоснабжения информировать своевременно:</w:t>
            </w:r>
          </w:p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- население;</w:t>
            </w:r>
          </w:p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- территориальный отдел Управления Роспотребнадзора.</w:t>
            </w:r>
          </w:p>
        </w:tc>
        <w:tc>
          <w:tcPr>
            <w:tcW w:w="236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0" w:type="dxa"/>
          </w:tcPr>
          <w:p w:rsidR="008B28AA" w:rsidRDefault="008B28AA" w:rsidP="00393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«Увальское» по ОУН </w:t>
            </w:r>
          </w:p>
          <w:p w:rsidR="008B28AA" w:rsidRPr="00802CBE" w:rsidRDefault="008B28AA" w:rsidP="00393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Голяченко Л.А.</w:t>
            </w:r>
          </w:p>
        </w:tc>
      </w:tr>
      <w:tr w:rsidR="008B28AA" w:rsidRPr="00802CBE">
        <w:tc>
          <w:tcPr>
            <w:tcW w:w="861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размещать результаты лабораторных исследований питьевой воды для информирования населения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Увальского</w:t>
            </w: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365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0" w:type="dxa"/>
          </w:tcPr>
          <w:p w:rsidR="008B28AA" w:rsidRPr="00802CBE" w:rsidRDefault="008B28AA" w:rsidP="00375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Увальского </w:t>
            </w:r>
            <w:r w:rsidRPr="00802CB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Pr="00375F6A" w:rsidRDefault="008B28AA" w:rsidP="0037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AA" w:rsidRDefault="008B28AA" w:rsidP="00375F6A">
      <w:pPr>
        <w:jc w:val="center"/>
      </w:pPr>
    </w:p>
    <w:p w:rsidR="008B28AA" w:rsidRDefault="008B28AA" w:rsidP="00375F6A">
      <w:pPr>
        <w:jc w:val="center"/>
      </w:pPr>
    </w:p>
    <w:p w:rsidR="008B28AA" w:rsidRDefault="008B28AA" w:rsidP="00375F6A">
      <w:pPr>
        <w:jc w:val="center"/>
      </w:pPr>
    </w:p>
    <w:p w:rsidR="008B28AA" w:rsidRDefault="008B28AA"/>
    <w:sectPr w:rsidR="008B28AA" w:rsidSect="007D2AE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999"/>
    <w:multiLevelType w:val="hybridMultilevel"/>
    <w:tmpl w:val="32FC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1422"/>
    <w:multiLevelType w:val="hybridMultilevel"/>
    <w:tmpl w:val="794A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F6A"/>
    <w:rsid w:val="000779E0"/>
    <w:rsid w:val="00375F6A"/>
    <w:rsid w:val="00393521"/>
    <w:rsid w:val="00564B48"/>
    <w:rsid w:val="0059584B"/>
    <w:rsid w:val="006E1054"/>
    <w:rsid w:val="007D2AE0"/>
    <w:rsid w:val="00802CBE"/>
    <w:rsid w:val="00852581"/>
    <w:rsid w:val="0086302A"/>
    <w:rsid w:val="008B28AA"/>
    <w:rsid w:val="00B5310E"/>
    <w:rsid w:val="00BB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375F6A"/>
    <w:pPr>
      <w:ind w:left="720"/>
    </w:pPr>
    <w:rPr>
      <w:lang w:eastAsia="en-US"/>
    </w:rPr>
  </w:style>
  <w:style w:type="paragraph" w:styleId="NoSpacing">
    <w:name w:val="No Spacing"/>
    <w:uiPriority w:val="99"/>
    <w:qFormat/>
    <w:rsid w:val="00375F6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421</Words>
  <Characters>2400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пользователь</cp:lastModifiedBy>
  <cp:revision>5</cp:revision>
  <cp:lastPrinted>2017-03-28T04:45:00Z</cp:lastPrinted>
  <dcterms:created xsi:type="dcterms:W3CDTF">2017-03-22T05:18:00Z</dcterms:created>
  <dcterms:modified xsi:type="dcterms:W3CDTF">2017-03-28T04:45:00Z</dcterms:modified>
</cp:coreProperties>
</file>