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2" w:rsidRPr="00495F68" w:rsidRDefault="00DF5562" w:rsidP="00AD49DE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 xml:space="preserve">ГЛАВА </w:t>
      </w:r>
    </w:p>
    <w:p w:rsidR="00DF5562" w:rsidRPr="00495F68" w:rsidRDefault="00DF5562" w:rsidP="00AD49DE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>АДМИНИСТРАЦИИ</w:t>
      </w:r>
    </w:p>
    <w:p w:rsidR="00DF5562" w:rsidRPr="00495F68" w:rsidRDefault="00DF5562" w:rsidP="00BE1DCD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>УВАЛЬСКОГО СЕЛЬСОВЕТА</w:t>
      </w:r>
    </w:p>
    <w:p w:rsidR="00DF5562" w:rsidRPr="00495F68" w:rsidRDefault="00DF5562" w:rsidP="00BE1DCD">
      <w:pPr>
        <w:jc w:val="center"/>
        <w:rPr>
          <w:sz w:val="28"/>
          <w:szCs w:val="28"/>
        </w:rPr>
      </w:pPr>
      <w:r w:rsidRPr="00495F68">
        <w:rPr>
          <w:sz w:val="28"/>
          <w:szCs w:val="28"/>
        </w:rPr>
        <w:t>Татарский район Новосибирская область</w:t>
      </w:r>
    </w:p>
    <w:p w:rsidR="00DF5562" w:rsidRPr="00495F68" w:rsidRDefault="00DF5562" w:rsidP="00BE1DCD">
      <w:pPr>
        <w:jc w:val="center"/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>ПОСТАНОВЛЕНИЕ</w:t>
      </w: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30.01.2015 г.                         </w:t>
      </w:r>
      <w:r>
        <w:rPr>
          <w:sz w:val="28"/>
          <w:szCs w:val="28"/>
        </w:rPr>
        <w:t xml:space="preserve">      </w:t>
      </w:r>
      <w:r w:rsidRPr="00495F68">
        <w:rPr>
          <w:sz w:val="28"/>
          <w:szCs w:val="28"/>
        </w:rPr>
        <w:t xml:space="preserve">  с. Увальское          </w:t>
      </w:r>
      <w:r>
        <w:rPr>
          <w:sz w:val="28"/>
          <w:szCs w:val="28"/>
        </w:rPr>
        <w:t xml:space="preserve">                                     №10</w:t>
      </w:r>
      <w:r w:rsidRPr="00495F68">
        <w:rPr>
          <w:sz w:val="28"/>
          <w:szCs w:val="28"/>
        </w:rPr>
        <w:t xml:space="preserve">                          </w:t>
      </w: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BE1DCD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>Об утверждении плана правотворческой деятельности</w:t>
      </w:r>
    </w:p>
    <w:p w:rsidR="00DF5562" w:rsidRPr="00495F68" w:rsidRDefault="00DF5562" w:rsidP="00BE1DCD">
      <w:pPr>
        <w:jc w:val="center"/>
        <w:rPr>
          <w:b/>
          <w:bCs/>
          <w:sz w:val="28"/>
          <w:szCs w:val="28"/>
        </w:rPr>
      </w:pPr>
      <w:r w:rsidRPr="00495F68">
        <w:rPr>
          <w:b/>
          <w:bCs/>
          <w:sz w:val="28"/>
          <w:szCs w:val="28"/>
        </w:rPr>
        <w:t>администрации  Увальского сельсовета на 2015 год</w:t>
      </w: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                      В соответствии с требованиями статьи 37 Федерального закона Российской Федерации от 06.10.2008 года № 131-ФЗ «Об общих принципах организации местного самоуправления в Российской Федерации»,  статьи 26  Устава Увальского  сельсовета Татарского района Новосибирской области, </w:t>
      </w:r>
    </w:p>
    <w:p w:rsidR="00DF5562" w:rsidRPr="00495F68" w:rsidRDefault="00DF5562" w:rsidP="00BE1DCD">
      <w:pPr>
        <w:rPr>
          <w:sz w:val="28"/>
          <w:szCs w:val="28"/>
        </w:rPr>
      </w:pPr>
      <w:r w:rsidRPr="00495F68">
        <w:rPr>
          <w:sz w:val="28"/>
          <w:szCs w:val="28"/>
        </w:rPr>
        <w:t>ПОСТАНОВЛЯЮ:</w:t>
      </w: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                    </w:t>
      </w: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 1.Утвердить План правотворческой деятельности администрации Увальского сельсовета Татарского района  на 2015 год   (согласно приложения).</w:t>
      </w: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                     </w:t>
      </w: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>2. Контроль за исполнением данного постановления оставляю за собой</w:t>
      </w: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  <w:r w:rsidRPr="00495F68">
        <w:rPr>
          <w:sz w:val="28"/>
          <w:szCs w:val="28"/>
        </w:rPr>
        <w:t xml:space="preserve">Глава   Увальского сельсовета                                                  </w:t>
      </w:r>
      <w:r>
        <w:rPr>
          <w:sz w:val="28"/>
          <w:szCs w:val="28"/>
        </w:rPr>
        <w:t xml:space="preserve">         </w:t>
      </w:r>
      <w:r w:rsidRPr="00495F68">
        <w:rPr>
          <w:sz w:val="28"/>
          <w:szCs w:val="28"/>
        </w:rPr>
        <w:t xml:space="preserve"> О.Г.  Ладин              </w:t>
      </w: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Pr="00495F68" w:rsidRDefault="00DF5562" w:rsidP="00AD49DE">
      <w:pPr>
        <w:rPr>
          <w:sz w:val="28"/>
          <w:szCs w:val="28"/>
        </w:rPr>
      </w:pPr>
    </w:p>
    <w:p w:rsidR="00DF5562" w:rsidRDefault="00DF5562" w:rsidP="00AD49DE"/>
    <w:p w:rsidR="00DF5562" w:rsidRDefault="00DF5562" w:rsidP="00AD49DE"/>
    <w:p w:rsidR="00DF5562" w:rsidRDefault="00DF5562" w:rsidP="00AD49DE"/>
    <w:p w:rsidR="00DF5562" w:rsidRDefault="00DF5562" w:rsidP="00AD49DE"/>
    <w:p w:rsidR="00DF5562" w:rsidRDefault="00DF5562" w:rsidP="00AD49DE"/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Default="00DF5562" w:rsidP="00AD49DE">
      <w:pPr>
        <w:rPr>
          <w:sz w:val="28"/>
          <w:szCs w:val="28"/>
        </w:rPr>
      </w:pPr>
    </w:p>
    <w:p w:rsidR="00DF5562" w:rsidRPr="007A20EA" w:rsidRDefault="00DF5562" w:rsidP="00AD49DE">
      <w:pPr>
        <w:pStyle w:val="NoSpacing1"/>
        <w:jc w:val="right"/>
        <w:rPr>
          <w:rFonts w:ascii="Times New Roman" w:hAnsi="Times New Roman" w:cs="Times New Roman"/>
          <w:sz w:val="24"/>
          <w:szCs w:val="24"/>
        </w:rPr>
      </w:pPr>
      <w:r w:rsidRPr="007A20E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F5562" w:rsidRPr="007A20EA" w:rsidRDefault="00DF5562" w:rsidP="00AD49DE">
      <w:pPr>
        <w:pStyle w:val="NoSpacing1"/>
        <w:jc w:val="right"/>
        <w:rPr>
          <w:rFonts w:ascii="Times New Roman" w:hAnsi="Times New Roman" w:cs="Times New Roman"/>
          <w:sz w:val="24"/>
          <w:szCs w:val="24"/>
        </w:rPr>
      </w:pPr>
      <w:r w:rsidRPr="007A2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7A20EA">
        <w:rPr>
          <w:rFonts w:ascii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hAnsi="Times New Roman" w:cs="Times New Roman"/>
          <w:sz w:val="24"/>
          <w:szCs w:val="24"/>
        </w:rPr>
        <w:t>постановлению  главы администрации</w:t>
      </w:r>
    </w:p>
    <w:p w:rsidR="00DF5562" w:rsidRPr="007A20EA" w:rsidRDefault="00DF5562" w:rsidP="00AD49DE">
      <w:pPr>
        <w:pStyle w:val="NoSpacing1"/>
        <w:jc w:val="right"/>
        <w:rPr>
          <w:rFonts w:ascii="Times New Roman" w:hAnsi="Times New Roman" w:cs="Times New Roman"/>
          <w:sz w:val="24"/>
          <w:szCs w:val="24"/>
        </w:rPr>
      </w:pPr>
      <w:r w:rsidRPr="00BE1D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E1DCD">
        <w:rPr>
          <w:rFonts w:ascii="Times New Roman" w:hAnsi="Times New Roman" w:cs="Times New Roman"/>
        </w:rPr>
        <w:t>Увальского</w:t>
      </w:r>
      <w:r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DF5562" w:rsidRPr="00495F68" w:rsidRDefault="00DF5562" w:rsidP="00E537CF">
      <w:pPr>
        <w:pStyle w:val="NoSpacing1"/>
        <w:jc w:val="right"/>
        <w:rPr>
          <w:rFonts w:ascii="Times New Roman" w:hAnsi="Times New Roman" w:cs="Times New Roman"/>
        </w:rPr>
      </w:pPr>
      <w:r w:rsidRPr="007A20EA">
        <w:t xml:space="preserve">                                                        </w:t>
      </w:r>
      <w:r>
        <w:rPr>
          <w:rFonts w:ascii="Times New Roman" w:hAnsi="Times New Roman" w:cs="Times New Roman"/>
        </w:rPr>
        <w:t>от 30.01.2015 г.№</w:t>
      </w:r>
      <w:r w:rsidRPr="00495F68">
        <w:rPr>
          <w:rFonts w:ascii="Times New Roman" w:hAnsi="Times New Roman" w:cs="Times New Roman"/>
        </w:rPr>
        <w:t xml:space="preserve"> 10</w:t>
      </w:r>
    </w:p>
    <w:p w:rsidR="00DF5562" w:rsidRPr="0076124D" w:rsidRDefault="00DF5562" w:rsidP="00AD49DE">
      <w:pPr>
        <w:jc w:val="center"/>
        <w:rPr>
          <w:b/>
          <w:bCs/>
          <w:color w:val="000080"/>
          <w:sz w:val="28"/>
          <w:szCs w:val="28"/>
        </w:rPr>
      </w:pPr>
      <w:r w:rsidRPr="0076124D">
        <w:rPr>
          <w:b/>
          <w:bCs/>
          <w:color w:val="000080"/>
          <w:sz w:val="28"/>
          <w:szCs w:val="28"/>
        </w:rPr>
        <w:t>План правотворческой деятельности</w:t>
      </w:r>
    </w:p>
    <w:p w:rsidR="00DF5562" w:rsidRPr="0093689F" w:rsidRDefault="00DF5562" w:rsidP="00AD49DE">
      <w:pPr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 администрации</w:t>
      </w:r>
      <w:r w:rsidRPr="0076124D"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color w:val="000080"/>
          <w:sz w:val="28"/>
          <w:szCs w:val="28"/>
        </w:rPr>
        <w:t>Увальского</w:t>
      </w:r>
      <w:r w:rsidRPr="0076124D">
        <w:rPr>
          <w:b/>
          <w:bCs/>
          <w:color w:val="000080"/>
          <w:sz w:val="28"/>
          <w:szCs w:val="28"/>
        </w:rPr>
        <w:t xml:space="preserve"> сельсовета</w:t>
      </w:r>
      <w:r>
        <w:rPr>
          <w:b/>
          <w:bCs/>
          <w:color w:val="000080"/>
          <w:sz w:val="28"/>
          <w:szCs w:val="28"/>
        </w:rPr>
        <w:t xml:space="preserve"> Татарского района Новосибирской области</w:t>
      </w:r>
      <w:r w:rsidRPr="0076124D">
        <w:rPr>
          <w:b/>
          <w:bCs/>
          <w:color w:val="000080"/>
          <w:sz w:val="28"/>
          <w:szCs w:val="28"/>
        </w:rPr>
        <w:t xml:space="preserve"> на 201</w:t>
      </w:r>
      <w:r>
        <w:rPr>
          <w:b/>
          <w:bCs/>
          <w:color w:val="000080"/>
          <w:sz w:val="28"/>
          <w:szCs w:val="28"/>
        </w:rPr>
        <w:t>5</w:t>
      </w:r>
      <w:r w:rsidRPr="0076124D">
        <w:rPr>
          <w:b/>
          <w:bCs/>
          <w:color w:val="000080"/>
          <w:sz w:val="28"/>
          <w:szCs w:val="28"/>
        </w:rPr>
        <w:t xml:space="preserve"> год</w:t>
      </w:r>
    </w:p>
    <w:p w:rsidR="00DF5562" w:rsidRPr="0076124D" w:rsidRDefault="00DF5562" w:rsidP="00AD49DE">
      <w:pPr>
        <w:rPr>
          <w:sz w:val="28"/>
          <w:szCs w:val="28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095"/>
        <w:gridCol w:w="2059"/>
        <w:gridCol w:w="2332"/>
      </w:tblGrid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№ п/п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Наименование  правового  акта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Дата  принятия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Кто  готовит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1.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Принятие и внесение изменений в ранее принятые нормативные правовые акты в соответствии с требованиями действующего законодательства 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в  течении  года </w:t>
            </w:r>
          </w:p>
        </w:tc>
        <w:tc>
          <w:tcPr>
            <w:tcW w:w="2332" w:type="dxa"/>
          </w:tcPr>
          <w:p w:rsidR="00DF5562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Глава  администрации</w:t>
            </w:r>
          </w:p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специалисты 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2.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введении временного ограничения движения транспортных средств на автомобильных дорогах поселения, относящихся к муниципальной собственности  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март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689F">
              <w:rPr>
                <w:sz w:val="28"/>
                <w:szCs w:val="28"/>
              </w:rPr>
              <w:t>лава,  ответственный специалист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3.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89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 плана  по  противодействию  коррупции  на 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Увальского сельсовета на 2015 год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</w:p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Глава  администрации, специалисты  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предотвращению и ликвидации чрезвычайных ситуаций в период весеннего половодья 2015 года на территории муниципального образования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Глава  администрации, специалисты  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3689F">
              <w:rPr>
                <w:sz w:val="28"/>
                <w:szCs w:val="28"/>
              </w:rPr>
              <w:t>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 НПА в соответствии  с внесенными изменениями в федеральные законы и  законы Новосибирской области 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в  течении  года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 xml:space="preserve">Глава  администрации, специалисты  </w:t>
            </w:r>
          </w:p>
        </w:tc>
      </w:tr>
      <w:tr w:rsidR="00DF5562" w:rsidRPr="0093689F">
        <w:tc>
          <w:tcPr>
            <w:tcW w:w="594" w:type="dxa"/>
          </w:tcPr>
          <w:p w:rsidR="00DF5562" w:rsidRPr="0093689F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3689F">
              <w:rPr>
                <w:sz w:val="28"/>
                <w:szCs w:val="28"/>
              </w:rPr>
              <w:t>.</w:t>
            </w:r>
          </w:p>
        </w:tc>
        <w:tc>
          <w:tcPr>
            <w:tcW w:w="5095" w:type="dxa"/>
          </w:tcPr>
          <w:p w:rsidR="00DF5562" w:rsidRPr="0093689F" w:rsidRDefault="00DF5562" w:rsidP="00B97B38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обеспечению противопожарной безопасности в весенне-летний период на территории администрации Увальского сельсовета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</w:p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 w:rsidRPr="0093689F">
              <w:rPr>
                <w:sz w:val="28"/>
                <w:szCs w:val="28"/>
              </w:rPr>
              <w:t>май</w:t>
            </w:r>
          </w:p>
        </w:tc>
        <w:tc>
          <w:tcPr>
            <w:tcW w:w="2332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689F">
              <w:rPr>
                <w:sz w:val="28"/>
                <w:szCs w:val="28"/>
              </w:rPr>
              <w:t>лава, руководители  учреждений</w:t>
            </w:r>
          </w:p>
        </w:tc>
      </w:tr>
      <w:tr w:rsidR="00DF5562" w:rsidRPr="0093689F">
        <w:tc>
          <w:tcPr>
            <w:tcW w:w="594" w:type="dxa"/>
          </w:tcPr>
          <w:p w:rsidR="00DF5562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95" w:type="dxa"/>
          </w:tcPr>
          <w:p w:rsidR="00DF5562" w:rsidRDefault="00DF5562" w:rsidP="00B97B38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осуществление контроля и мониторинга реализации документов стратегического планирования.</w:t>
            </w:r>
          </w:p>
        </w:tc>
        <w:tc>
          <w:tcPr>
            <w:tcW w:w="2059" w:type="dxa"/>
          </w:tcPr>
          <w:p w:rsidR="00DF5562" w:rsidRPr="0093689F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DF5562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специалисты администрации</w:t>
            </w:r>
          </w:p>
        </w:tc>
      </w:tr>
      <w:tr w:rsidR="00DF5562" w:rsidRPr="0093689F">
        <w:tc>
          <w:tcPr>
            <w:tcW w:w="594" w:type="dxa"/>
          </w:tcPr>
          <w:p w:rsidR="00DF5562" w:rsidRDefault="00DF5562" w:rsidP="00B9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95" w:type="dxa"/>
          </w:tcPr>
          <w:p w:rsidR="00DF5562" w:rsidRDefault="00DF5562" w:rsidP="00B97B38">
            <w:pPr>
              <w:pStyle w:val="NoSpacing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(публичных) слушаний по вопросам муниципального управления в сфере охраны окружающей среды, градостроительной деятельности, закупок товаров, работ, услуг для обеспечения государственных и муниципальных нужд и в других сферах.</w:t>
            </w:r>
          </w:p>
        </w:tc>
        <w:tc>
          <w:tcPr>
            <w:tcW w:w="2059" w:type="dxa"/>
          </w:tcPr>
          <w:p w:rsidR="00DF5562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DF5562" w:rsidRDefault="00DF5562" w:rsidP="00B9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специалисты администрации</w:t>
            </w:r>
          </w:p>
        </w:tc>
      </w:tr>
    </w:tbl>
    <w:p w:rsidR="00DF5562" w:rsidRPr="0076124D" w:rsidRDefault="00DF5562" w:rsidP="00AD49DE">
      <w:pPr>
        <w:rPr>
          <w:sz w:val="28"/>
          <w:szCs w:val="28"/>
        </w:rPr>
      </w:pPr>
    </w:p>
    <w:p w:rsidR="00DF5562" w:rsidRDefault="00DF5562"/>
    <w:sectPr w:rsidR="00DF5562" w:rsidSect="00E537CF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9DE"/>
    <w:rsid w:val="0004246E"/>
    <w:rsid w:val="00066BD9"/>
    <w:rsid w:val="00157B58"/>
    <w:rsid w:val="003C3A6D"/>
    <w:rsid w:val="00472733"/>
    <w:rsid w:val="00495F68"/>
    <w:rsid w:val="006D022D"/>
    <w:rsid w:val="0076124D"/>
    <w:rsid w:val="00770248"/>
    <w:rsid w:val="007A20EA"/>
    <w:rsid w:val="00803155"/>
    <w:rsid w:val="0093689F"/>
    <w:rsid w:val="00AD49DE"/>
    <w:rsid w:val="00B97B38"/>
    <w:rsid w:val="00BE1DCD"/>
    <w:rsid w:val="00C806D1"/>
    <w:rsid w:val="00DF5562"/>
    <w:rsid w:val="00E5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D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3155"/>
    <w:rPr>
      <w:rFonts w:ascii="Arial" w:hAnsi="Arial" w:cs="Arial"/>
      <w:b/>
      <w:bCs/>
      <w:sz w:val="26"/>
      <w:szCs w:val="26"/>
    </w:rPr>
  </w:style>
  <w:style w:type="paragraph" w:customStyle="1" w:styleId="NoSpacing1">
    <w:name w:val="No Spacing1"/>
    <w:uiPriority w:val="99"/>
    <w:rsid w:val="00AD49D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2</Pages>
  <Words>446</Words>
  <Characters>2543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5646541</dc:creator>
  <cp:keywords/>
  <dc:description/>
  <cp:lastModifiedBy>пользователь</cp:lastModifiedBy>
  <cp:revision>4</cp:revision>
  <cp:lastPrinted>2015-02-03T08:14:00Z</cp:lastPrinted>
  <dcterms:created xsi:type="dcterms:W3CDTF">2015-02-02T09:00:00Z</dcterms:created>
  <dcterms:modified xsi:type="dcterms:W3CDTF">2015-02-03T08:15:00Z</dcterms:modified>
</cp:coreProperties>
</file>