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93" w:rsidRPr="006A5B4B" w:rsidRDefault="00901093" w:rsidP="006A300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B4B"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>ОВЕТ ДЕПУТАТОВ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УВАЛЬСКОГО </w:t>
      </w:r>
      <w:r w:rsidRPr="006A5B4B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901093" w:rsidRDefault="00901093" w:rsidP="006A300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B4B">
        <w:rPr>
          <w:rFonts w:ascii="Times New Roman" w:hAnsi="Times New Roman" w:cs="Times New Roman"/>
          <w:b/>
          <w:bCs/>
          <w:sz w:val="24"/>
          <w:szCs w:val="24"/>
        </w:rPr>
        <w:t>ТАТАРСКОГО РАЙОНА НОВОСИБИРСКОЙ ОБЛАСТИ</w:t>
      </w:r>
    </w:p>
    <w:p w:rsidR="00901093" w:rsidRPr="006D49E4" w:rsidRDefault="00901093" w:rsidP="006A30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D49E4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901093" w:rsidRPr="006A5B4B" w:rsidRDefault="00901093" w:rsidP="006A30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01093" w:rsidRPr="006A5B4B" w:rsidRDefault="00901093" w:rsidP="006A300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1093" w:rsidRPr="006A5B4B" w:rsidRDefault="00901093" w:rsidP="006A300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B4B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901093" w:rsidRPr="006D49E4" w:rsidRDefault="00901093" w:rsidP="006A300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9E4">
        <w:rPr>
          <w:rFonts w:ascii="Times New Roman" w:hAnsi="Times New Roman" w:cs="Times New Roman"/>
          <w:b/>
          <w:bCs/>
          <w:sz w:val="24"/>
          <w:szCs w:val="24"/>
        </w:rPr>
        <w:t xml:space="preserve">двадцать седьмой сессия </w:t>
      </w:r>
    </w:p>
    <w:p w:rsidR="00901093" w:rsidRPr="003A571C" w:rsidRDefault="00901093" w:rsidP="006A3008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01093" w:rsidRPr="006D49E4" w:rsidRDefault="00901093" w:rsidP="006A30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D49E4">
        <w:rPr>
          <w:rFonts w:ascii="Times New Roman" w:hAnsi="Times New Roman" w:cs="Times New Roman"/>
          <w:sz w:val="24"/>
          <w:szCs w:val="24"/>
        </w:rPr>
        <w:t xml:space="preserve">   21.02.2018 г.                      </w:t>
      </w:r>
      <w:r w:rsidRPr="006D49E4">
        <w:rPr>
          <w:rFonts w:ascii="Times New Roman" w:hAnsi="Times New Roman" w:cs="Times New Roman"/>
          <w:sz w:val="24"/>
          <w:szCs w:val="24"/>
        </w:rPr>
        <w:tab/>
      </w:r>
      <w:r w:rsidRPr="006D49E4">
        <w:rPr>
          <w:rFonts w:ascii="Times New Roman" w:hAnsi="Times New Roman" w:cs="Times New Roman"/>
          <w:sz w:val="24"/>
          <w:szCs w:val="24"/>
        </w:rPr>
        <w:tab/>
        <w:t xml:space="preserve">       с.Увальское</w:t>
      </w:r>
      <w:r w:rsidRPr="006D49E4">
        <w:rPr>
          <w:rFonts w:ascii="Times New Roman" w:hAnsi="Times New Roman" w:cs="Times New Roman"/>
          <w:sz w:val="24"/>
          <w:szCs w:val="24"/>
        </w:rPr>
        <w:tab/>
      </w:r>
      <w:r w:rsidRPr="006D49E4">
        <w:rPr>
          <w:rFonts w:ascii="Times New Roman" w:hAnsi="Times New Roman" w:cs="Times New Roman"/>
          <w:sz w:val="24"/>
          <w:szCs w:val="24"/>
        </w:rPr>
        <w:tab/>
      </w:r>
      <w:r w:rsidRPr="006D49E4">
        <w:rPr>
          <w:rFonts w:ascii="Times New Roman" w:hAnsi="Times New Roman" w:cs="Times New Roman"/>
          <w:sz w:val="24"/>
          <w:szCs w:val="24"/>
        </w:rPr>
        <w:tab/>
        <w:t xml:space="preserve">                         №103</w:t>
      </w:r>
      <w:r w:rsidRPr="006D49E4">
        <w:rPr>
          <w:rFonts w:ascii="Times New Roman" w:hAnsi="Times New Roman" w:cs="Times New Roman"/>
          <w:sz w:val="24"/>
          <w:szCs w:val="24"/>
        </w:rPr>
        <w:tab/>
      </w:r>
    </w:p>
    <w:p w:rsidR="00901093" w:rsidRPr="006A5B4B" w:rsidRDefault="00901093" w:rsidP="006A3008"/>
    <w:p w:rsidR="00901093" w:rsidRPr="006A3008" w:rsidRDefault="00901093" w:rsidP="006D49E4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008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</w:t>
      </w:r>
      <w:r w:rsidRPr="003A571C"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D8624A">
        <w:rPr>
          <w:rFonts w:ascii="Times New Roman" w:hAnsi="Times New Roman" w:cs="Times New Roman"/>
          <w:b/>
          <w:bCs/>
          <w:sz w:val="24"/>
          <w:szCs w:val="24"/>
        </w:rPr>
        <w:t xml:space="preserve">29 двадцать первой  сессии четвёртого созыва Совета депутатов администрации Увальского  сельсовета Татарского района Новосибирской области от 15.11.2012. «Об определении налоговых ставок, порядка и </w:t>
      </w:r>
      <w:r w:rsidRPr="006A3008">
        <w:rPr>
          <w:rFonts w:ascii="Times New Roman" w:hAnsi="Times New Roman" w:cs="Times New Roman"/>
          <w:b/>
          <w:bCs/>
          <w:sz w:val="24"/>
          <w:szCs w:val="24"/>
        </w:rPr>
        <w:t>сроков уплаты земельного налога»</w:t>
      </w:r>
    </w:p>
    <w:p w:rsidR="00901093" w:rsidRDefault="00901093" w:rsidP="006D4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6A3008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</w:t>
      </w:r>
      <w:r w:rsidRPr="006A3008">
        <w:rPr>
          <w:rFonts w:ascii="Times New Roman" w:hAnsi="Times New Roman" w:cs="Times New Roman"/>
          <w:sz w:val="24"/>
          <w:szCs w:val="24"/>
        </w:rPr>
        <w:t xml:space="preserve">  Налоговым кодексом Российской Федерации и Устава </w:t>
      </w:r>
      <w:r>
        <w:rPr>
          <w:rFonts w:ascii="Times New Roman" w:hAnsi="Times New Roman" w:cs="Times New Roman"/>
          <w:sz w:val="24"/>
          <w:szCs w:val="24"/>
        </w:rPr>
        <w:t>Увальского</w:t>
      </w:r>
      <w:r w:rsidRPr="006A3008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области, Совет депутатов</w:t>
      </w:r>
      <w:r>
        <w:rPr>
          <w:rFonts w:ascii="Times New Roman" w:hAnsi="Times New Roman" w:cs="Times New Roman"/>
          <w:sz w:val="24"/>
          <w:szCs w:val="24"/>
        </w:rPr>
        <w:t xml:space="preserve"> Увальского </w:t>
      </w:r>
      <w:r w:rsidRPr="006A3008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A30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093" w:rsidRPr="006D49E4" w:rsidRDefault="00901093" w:rsidP="006A30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49E4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901093" w:rsidRPr="006A3008" w:rsidRDefault="00901093" w:rsidP="006A30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Исключить из решения пункт 5 </w:t>
      </w:r>
      <w:r w:rsidRPr="006D49E4">
        <w:rPr>
          <w:rFonts w:ascii="Times New Roman" w:hAnsi="Times New Roman" w:cs="Times New Roman"/>
          <w:b/>
          <w:bCs/>
          <w:sz w:val="24"/>
          <w:szCs w:val="24"/>
        </w:rPr>
        <w:t>«освобождающий полностью от уплаты земельного налога ветеранов и инвалидов Великой Отечественной войны, проживающих на территории администрации Увальского сельсовета Татарского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6A3008">
        <w:rPr>
          <w:rFonts w:ascii="Times New Roman" w:hAnsi="Times New Roman" w:cs="Times New Roman"/>
          <w:sz w:val="24"/>
          <w:szCs w:val="24"/>
        </w:rPr>
        <w:t>т.к данная налоговая ставка считается неэффективной.</w:t>
      </w:r>
    </w:p>
    <w:p w:rsidR="00901093" w:rsidRPr="006A3008" w:rsidRDefault="00901093" w:rsidP="006A30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3008">
        <w:rPr>
          <w:rFonts w:ascii="Times New Roman" w:hAnsi="Times New Roman" w:cs="Times New Roman"/>
          <w:sz w:val="24"/>
          <w:szCs w:val="24"/>
        </w:rPr>
        <w:t>Опубликовать данное решение в газете «</w:t>
      </w:r>
      <w:r>
        <w:rPr>
          <w:rFonts w:ascii="Times New Roman" w:hAnsi="Times New Roman" w:cs="Times New Roman"/>
          <w:sz w:val="24"/>
          <w:szCs w:val="24"/>
        </w:rPr>
        <w:t>Увальский</w:t>
      </w:r>
      <w:r w:rsidRPr="006A3008">
        <w:rPr>
          <w:rFonts w:ascii="Times New Roman" w:hAnsi="Times New Roman" w:cs="Times New Roman"/>
          <w:sz w:val="24"/>
          <w:szCs w:val="24"/>
        </w:rPr>
        <w:t xml:space="preserve"> вестник», и разместить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Увальского</w:t>
      </w:r>
      <w:r w:rsidRPr="006A3008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области.</w:t>
      </w:r>
    </w:p>
    <w:p w:rsidR="00901093" w:rsidRPr="006A3008" w:rsidRDefault="00901093" w:rsidP="006A30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3008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подписания.</w:t>
      </w:r>
    </w:p>
    <w:p w:rsidR="00901093" w:rsidRDefault="00901093" w:rsidP="006A30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3008">
        <w:rPr>
          <w:rFonts w:ascii="Times New Roman" w:hAnsi="Times New Roman" w:cs="Times New Roman"/>
          <w:sz w:val="24"/>
          <w:szCs w:val="24"/>
        </w:rPr>
        <w:t>Контроль за исполнением решения оставляю за собой.</w:t>
      </w:r>
    </w:p>
    <w:p w:rsidR="00901093" w:rsidRDefault="00901093" w:rsidP="006A30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1093" w:rsidRDefault="00901093" w:rsidP="006A30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1093" w:rsidRDefault="00901093" w:rsidP="006A30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                                                        С.Р. Максименко</w:t>
      </w:r>
    </w:p>
    <w:p w:rsidR="00901093" w:rsidRPr="006A3008" w:rsidRDefault="00901093" w:rsidP="006A30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Увальского  сельсовета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А.П. Спешилов</w:t>
      </w:r>
    </w:p>
    <w:sectPr w:rsidR="00901093" w:rsidRPr="006A3008" w:rsidSect="006D49E4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15DA9"/>
    <w:multiLevelType w:val="hybridMultilevel"/>
    <w:tmpl w:val="6C04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008"/>
    <w:rsid w:val="0026187D"/>
    <w:rsid w:val="00282056"/>
    <w:rsid w:val="002D5E95"/>
    <w:rsid w:val="003A571C"/>
    <w:rsid w:val="003D25CE"/>
    <w:rsid w:val="004C63C0"/>
    <w:rsid w:val="005278F1"/>
    <w:rsid w:val="00575D86"/>
    <w:rsid w:val="00605912"/>
    <w:rsid w:val="0065546D"/>
    <w:rsid w:val="00686A9C"/>
    <w:rsid w:val="006A3008"/>
    <w:rsid w:val="006A5B4B"/>
    <w:rsid w:val="006D49E4"/>
    <w:rsid w:val="0075581D"/>
    <w:rsid w:val="00901093"/>
    <w:rsid w:val="00C05CDD"/>
    <w:rsid w:val="00C23285"/>
    <w:rsid w:val="00C53291"/>
    <w:rsid w:val="00D5025E"/>
    <w:rsid w:val="00D8624A"/>
    <w:rsid w:val="00E22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CD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A3008"/>
    <w:rPr>
      <w:rFonts w:cs="Calibri"/>
    </w:rPr>
  </w:style>
  <w:style w:type="paragraph" w:customStyle="1" w:styleId="a">
    <w:name w:val="Знак"/>
    <w:basedOn w:val="Normal"/>
    <w:uiPriority w:val="99"/>
    <w:rsid w:val="006A300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6A3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A30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A30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A3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A30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A3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3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A300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420</TotalTime>
  <Pages>1</Pages>
  <Words>232</Words>
  <Characters>1328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13</cp:revision>
  <cp:lastPrinted>2018-02-21T03:11:00Z</cp:lastPrinted>
  <dcterms:created xsi:type="dcterms:W3CDTF">2017-11-28T05:21:00Z</dcterms:created>
  <dcterms:modified xsi:type="dcterms:W3CDTF">2018-02-21T03:11:00Z</dcterms:modified>
</cp:coreProperties>
</file>