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99" w:rsidRPr="005A050D" w:rsidRDefault="00925399" w:rsidP="005A05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50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</w:t>
      </w:r>
    </w:p>
    <w:p w:rsidR="00925399" w:rsidRPr="005A050D" w:rsidRDefault="00925399" w:rsidP="005A05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50D">
        <w:rPr>
          <w:rFonts w:ascii="Times New Roman" w:hAnsi="Times New Roman" w:cs="Times New Roman"/>
          <w:b/>
          <w:bCs/>
          <w:sz w:val="24"/>
          <w:szCs w:val="24"/>
        </w:rPr>
        <w:t>УВАЛЬСКОГО  СЕЛЬСОВЕТА</w:t>
      </w:r>
    </w:p>
    <w:p w:rsidR="00925399" w:rsidRPr="005A050D" w:rsidRDefault="00925399" w:rsidP="005A05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Татарский район Новосибирская область </w:t>
      </w:r>
    </w:p>
    <w:p w:rsidR="00925399" w:rsidRDefault="00925399" w:rsidP="005A05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5399" w:rsidRPr="005A050D" w:rsidRDefault="00925399" w:rsidP="005A05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5399" w:rsidRPr="005A050D" w:rsidRDefault="00925399" w:rsidP="005A05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50D">
        <w:rPr>
          <w:rFonts w:ascii="Times New Roman" w:hAnsi="Times New Roman" w:cs="Times New Roman"/>
          <w:b/>
          <w:bCs/>
          <w:sz w:val="24"/>
          <w:szCs w:val="24"/>
        </w:rPr>
        <w:t>Р А С П О Р Я Ж Е Н И Е</w:t>
      </w:r>
    </w:p>
    <w:p w:rsidR="00925399" w:rsidRPr="005A050D" w:rsidRDefault="00925399" w:rsidP="005A05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5399" w:rsidRPr="005A050D" w:rsidRDefault="00925399" w:rsidP="005A05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</w:t>
      </w:r>
      <w:r w:rsidRPr="005A050D">
        <w:rPr>
          <w:rFonts w:ascii="Times New Roman" w:hAnsi="Times New Roman" w:cs="Times New Roman"/>
          <w:sz w:val="24"/>
          <w:szCs w:val="24"/>
        </w:rPr>
        <w:t xml:space="preserve">04.2017г.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№  11</w:t>
      </w:r>
    </w:p>
    <w:p w:rsidR="00925399" w:rsidRPr="005A050D" w:rsidRDefault="00925399" w:rsidP="005A05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Увальское </w:t>
      </w:r>
    </w:p>
    <w:p w:rsidR="00925399" w:rsidRPr="005A050D" w:rsidRDefault="00925399" w:rsidP="005A050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5399" w:rsidRPr="005A050D" w:rsidRDefault="00925399" w:rsidP="005A05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50D">
        <w:rPr>
          <w:rFonts w:ascii="Times New Roman" w:hAnsi="Times New Roman" w:cs="Times New Roman"/>
          <w:b/>
          <w:bCs/>
          <w:sz w:val="24"/>
          <w:szCs w:val="24"/>
        </w:rPr>
        <w:t>«О  проведении   мероприятий   по  санитарной   очистке</w:t>
      </w:r>
    </w:p>
    <w:p w:rsidR="00925399" w:rsidRPr="005A050D" w:rsidRDefault="00925399" w:rsidP="005A05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50D">
        <w:rPr>
          <w:rFonts w:ascii="Times New Roman" w:hAnsi="Times New Roman" w:cs="Times New Roman"/>
          <w:b/>
          <w:bCs/>
          <w:sz w:val="24"/>
          <w:szCs w:val="24"/>
        </w:rPr>
        <w:t>и  благоустройству  территорий».</w:t>
      </w:r>
    </w:p>
    <w:p w:rsidR="00925399" w:rsidRPr="005A050D" w:rsidRDefault="00925399" w:rsidP="005A05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399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50D">
        <w:rPr>
          <w:rFonts w:ascii="Times New Roman" w:hAnsi="Times New Roman" w:cs="Times New Roman"/>
          <w:sz w:val="24"/>
          <w:szCs w:val="24"/>
        </w:rPr>
        <w:t xml:space="preserve">           В  целях  соблюдения  и  защиты  прав  жителей  администрации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5A050D">
        <w:rPr>
          <w:rFonts w:ascii="Times New Roman" w:hAnsi="Times New Roman" w:cs="Times New Roman"/>
          <w:sz w:val="24"/>
          <w:szCs w:val="24"/>
        </w:rPr>
        <w:t xml:space="preserve">  сельсовета  Татарского района Новосибирской области на  охрану  здоровья,  благоприятную  окружающую  среду  и  поддержание культуры содержания территорий в населенных пунктах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50D">
        <w:rPr>
          <w:rFonts w:ascii="Times New Roman" w:hAnsi="Times New Roman" w:cs="Times New Roman"/>
          <w:sz w:val="24"/>
          <w:szCs w:val="24"/>
        </w:rPr>
        <w:t>РЕКОМЕНДУЮ:</w:t>
      </w: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50D">
        <w:rPr>
          <w:rFonts w:ascii="Times New Roman" w:hAnsi="Times New Roman" w:cs="Times New Roman"/>
          <w:sz w:val="24"/>
          <w:szCs w:val="24"/>
        </w:rPr>
        <w:t xml:space="preserve">   1.  Руководителям   учреждений,  предприятий,  организаций,  расположенных  на  территории  администрации 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5A050D">
        <w:rPr>
          <w:rFonts w:ascii="Times New Roman" w:hAnsi="Times New Roman" w:cs="Times New Roman"/>
          <w:sz w:val="24"/>
          <w:szCs w:val="24"/>
        </w:rPr>
        <w:t xml:space="preserve">  сельсовета  провести:</w:t>
      </w: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 в  сроки  с  18</w:t>
      </w:r>
      <w:r w:rsidRPr="005A050D">
        <w:rPr>
          <w:rFonts w:ascii="Times New Roman" w:hAnsi="Times New Roman" w:cs="Times New Roman"/>
          <w:sz w:val="24"/>
          <w:szCs w:val="24"/>
        </w:rPr>
        <w:t xml:space="preserve"> по 25 апреля  коллективные  мероприятия  по  весенней  санитарной  очистке   и  благоустройству   закрепленных  территорий;  </w:t>
      </w: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50D">
        <w:rPr>
          <w:rFonts w:ascii="Times New Roman" w:hAnsi="Times New Roman" w:cs="Times New Roman"/>
          <w:sz w:val="24"/>
          <w:szCs w:val="24"/>
        </w:rPr>
        <w:t>б)  22  апреля  провести  на  территории  администрации  экологический  субботник.</w:t>
      </w: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50D">
        <w:rPr>
          <w:rFonts w:ascii="Times New Roman" w:hAnsi="Times New Roman" w:cs="Times New Roman"/>
          <w:sz w:val="24"/>
          <w:szCs w:val="24"/>
        </w:rPr>
        <w:t xml:space="preserve">    2.  Организовать  в  указанные  сроки  мероприятия  по  санитарной  очистке  и  благоустройству  домовладений  на  закрепленных  территориях   общего  пользования;</w:t>
      </w: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50D">
        <w:rPr>
          <w:rFonts w:ascii="Times New Roman" w:hAnsi="Times New Roman" w:cs="Times New Roman"/>
          <w:sz w:val="24"/>
          <w:szCs w:val="24"/>
        </w:rPr>
        <w:t xml:space="preserve">    -  рекомендовать  руководителю </w:t>
      </w:r>
      <w:r>
        <w:rPr>
          <w:rFonts w:ascii="Times New Roman" w:hAnsi="Times New Roman" w:cs="Times New Roman"/>
          <w:sz w:val="24"/>
          <w:szCs w:val="24"/>
        </w:rPr>
        <w:t>МУП  «Увальское»</w:t>
      </w:r>
      <w:r w:rsidRPr="005A050D">
        <w:rPr>
          <w:rFonts w:ascii="Times New Roman" w:hAnsi="Times New Roman" w:cs="Times New Roman"/>
          <w:sz w:val="24"/>
          <w:szCs w:val="24"/>
        </w:rPr>
        <w:t xml:space="preserve">  по  ОУН  закрепить  транспортные  средства  для  максимального  и  организованного  вывоза  бытовых  и  производственных  отходов  на  санкционированные  свалки.</w:t>
      </w: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A05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050D">
        <w:rPr>
          <w:rFonts w:ascii="Times New Roman" w:hAnsi="Times New Roman" w:cs="Times New Roman"/>
          <w:sz w:val="24"/>
          <w:szCs w:val="24"/>
        </w:rPr>
        <w:t>.  Директору  МУП  «</w:t>
      </w:r>
      <w:r>
        <w:rPr>
          <w:rFonts w:ascii="Times New Roman" w:hAnsi="Times New Roman" w:cs="Times New Roman"/>
          <w:sz w:val="24"/>
          <w:szCs w:val="24"/>
        </w:rPr>
        <w:t>Увальское</w:t>
      </w:r>
      <w:r w:rsidRPr="005A050D">
        <w:rPr>
          <w:rFonts w:ascii="Times New Roman" w:hAnsi="Times New Roman" w:cs="Times New Roman"/>
          <w:sz w:val="24"/>
          <w:szCs w:val="24"/>
        </w:rPr>
        <w:t xml:space="preserve">»  по  ОУН  организовать помощь в уборке  территорий  кладбищ  и обеспечить  возможность  подъездов  к  ним  транспортных  средств  для  организации  проведения  «Дня  поминовения  усопших»  (родительский  день)  25 апреля   текущего  года.  </w:t>
      </w: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Pr="005A050D">
        <w:rPr>
          <w:rFonts w:ascii="Times New Roman" w:hAnsi="Times New Roman" w:cs="Times New Roman"/>
          <w:sz w:val="24"/>
          <w:szCs w:val="24"/>
        </w:rPr>
        <w:t xml:space="preserve">.  По  результатам  субботника  будут  проводится  рейды  по  выявлению  не  выполнения  данного  распоряжения.  </w:t>
      </w: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Pr="005A050D">
        <w:rPr>
          <w:rFonts w:ascii="Times New Roman" w:hAnsi="Times New Roman" w:cs="Times New Roman"/>
          <w:sz w:val="24"/>
          <w:szCs w:val="24"/>
        </w:rPr>
        <w:t xml:space="preserve">. Опубликовать настоящее распоряжение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Увальского</w:t>
      </w:r>
      <w:r w:rsidRPr="005A050D">
        <w:rPr>
          <w:rFonts w:ascii="Times New Roman" w:hAnsi="Times New Roman" w:cs="Times New Roman"/>
          <w:sz w:val="24"/>
          <w:szCs w:val="24"/>
        </w:rPr>
        <w:t xml:space="preserve"> сельсовета и газете «</w:t>
      </w:r>
      <w:r>
        <w:rPr>
          <w:rFonts w:ascii="Times New Roman" w:hAnsi="Times New Roman" w:cs="Times New Roman"/>
          <w:sz w:val="24"/>
          <w:szCs w:val="24"/>
        </w:rPr>
        <w:t>Увальский</w:t>
      </w:r>
      <w:r w:rsidRPr="005A050D">
        <w:rPr>
          <w:rFonts w:ascii="Times New Roman" w:hAnsi="Times New Roman" w:cs="Times New Roman"/>
          <w:sz w:val="24"/>
          <w:szCs w:val="24"/>
        </w:rPr>
        <w:t xml:space="preserve"> вестник»       </w:t>
      </w: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Pr="005A050D">
        <w:rPr>
          <w:rFonts w:ascii="Times New Roman" w:hAnsi="Times New Roman" w:cs="Times New Roman"/>
          <w:sz w:val="24"/>
          <w:szCs w:val="24"/>
        </w:rPr>
        <w:t>.  Контроль  за  исполнением  настоящего  распоряжения   оставляю  за  собой.</w:t>
      </w: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5399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5399" w:rsidRPr="005A050D" w:rsidRDefault="00925399" w:rsidP="005A05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Увальского сельсовета                                                                   А.П. Спешилов </w:t>
      </w:r>
    </w:p>
    <w:p w:rsidR="00925399" w:rsidRDefault="00925399" w:rsidP="00FD57C7">
      <w:pPr>
        <w:pStyle w:val="NoSpacing"/>
      </w:pPr>
    </w:p>
    <w:p w:rsidR="00925399" w:rsidRDefault="00925399"/>
    <w:sectPr w:rsidR="00925399" w:rsidSect="005A050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7C7"/>
    <w:rsid w:val="00011EB6"/>
    <w:rsid w:val="005A050D"/>
    <w:rsid w:val="005B2B65"/>
    <w:rsid w:val="0060508E"/>
    <w:rsid w:val="008D481C"/>
    <w:rsid w:val="00925399"/>
    <w:rsid w:val="00FD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EB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D57C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2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313</Words>
  <Characters>1790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пользователь</cp:lastModifiedBy>
  <cp:revision>4</cp:revision>
  <cp:lastPrinted>2017-04-18T02:39:00Z</cp:lastPrinted>
  <dcterms:created xsi:type="dcterms:W3CDTF">2017-04-14T04:16:00Z</dcterms:created>
  <dcterms:modified xsi:type="dcterms:W3CDTF">2017-04-18T02:39:00Z</dcterms:modified>
</cp:coreProperties>
</file>