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DB" w:rsidRPr="002F27BE" w:rsidRDefault="005A0CDB" w:rsidP="007475CE">
      <w:pPr>
        <w:jc w:val="center"/>
        <w:rPr>
          <w:b/>
          <w:bCs/>
          <w:sz w:val="28"/>
          <w:szCs w:val="28"/>
        </w:rPr>
      </w:pPr>
      <w:r w:rsidRPr="002F27BE">
        <w:rPr>
          <w:b/>
          <w:bCs/>
          <w:sz w:val="28"/>
          <w:szCs w:val="28"/>
        </w:rPr>
        <w:t xml:space="preserve">АДМИНИСТРАЦИЯ </w:t>
      </w:r>
    </w:p>
    <w:p w:rsidR="005A0CDB" w:rsidRPr="002F27BE" w:rsidRDefault="005A0CDB" w:rsidP="007475CE">
      <w:pPr>
        <w:jc w:val="center"/>
        <w:rPr>
          <w:b/>
          <w:bCs/>
          <w:sz w:val="28"/>
          <w:szCs w:val="28"/>
        </w:rPr>
      </w:pPr>
      <w:r w:rsidRPr="002F27BE">
        <w:rPr>
          <w:b/>
          <w:bCs/>
          <w:sz w:val="28"/>
          <w:szCs w:val="28"/>
        </w:rPr>
        <w:t>УВАЛЬСКОГО    СЕЛЬСОВЕТА</w:t>
      </w:r>
    </w:p>
    <w:p w:rsidR="005A0CDB" w:rsidRPr="00026F96" w:rsidRDefault="005A0CDB" w:rsidP="007475C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Татарский район Новосибирская область</w:t>
      </w:r>
    </w:p>
    <w:p w:rsidR="005A0CDB" w:rsidRPr="00026F96" w:rsidRDefault="005A0CDB" w:rsidP="00026F96">
      <w:pPr>
        <w:rPr>
          <w:sz w:val="28"/>
          <w:szCs w:val="28"/>
        </w:rPr>
      </w:pPr>
    </w:p>
    <w:p w:rsidR="005A0CDB" w:rsidRPr="002F27BE" w:rsidRDefault="005A0CDB" w:rsidP="007475CE">
      <w:pPr>
        <w:jc w:val="center"/>
        <w:rPr>
          <w:b/>
          <w:bCs/>
          <w:sz w:val="28"/>
          <w:szCs w:val="28"/>
        </w:rPr>
      </w:pPr>
      <w:r w:rsidRPr="002F27BE">
        <w:rPr>
          <w:b/>
          <w:bCs/>
          <w:sz w:val="28"/>
          <w:szCs w:val="28"/>
        </w:rPr>
        <w:t>Р А С П О Р Я Ж Е Н И Е</w:t>
      </w:r>
    </w:p>
    <w:p w:rsidR="005A0CDB" w:rsidRPr="00026F96" w:rsidRDefault="005A0CDB" w:rsidP="007475CE">
      <w:pPr>
        <w:jc w:val="center"/>
        <w:rPr>
          <w:sz w:val="28"/>
          <w:szCs w:val="28"/>
        </w:rPr>
      </w:pPr>
    </w:p>
    <w:p w:rsidR="005A0CDB" w:rsidRPr="00026F96" w:rsidRDefault="005A0CDB" w:rsidP="00EE224A">
      <w:pPr>
        <w:jc w:val="center"/>
        <w:rPr>
          <w:sz w:val="28"/>
          <w:szCs w:val="28"/>
        </w:rPr>
      </w:pPr>
      <w:r w:rsidRPr="00026F96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026F96">
        <w:rPr>
          <w:sz w:val="28"/>
          <w:szCs w:val="28"/>
        </w:rPr>
        <w:t xml:space="preserve">.04.2016г.                                                                      </w:t>
      </w:r>
      <w:r>
        <w:rPr>
          <w:sz w:val="28"/>
          <w:szCs w:val="28"/>
        </w:rPr>
        <w:t xml:space="preserve">                             №11</w:t>
      </w:r>
      <w:r w:rsidRPr="00026F96">
        <w:rPr>
          <w:sz w:val="28"/>
          <w:szCs w:val="28"/>
        </w:rPr>
        <w:t xml:space="preserve">  </w:t>
      </w:r>
    </w:p>
    <w:p w:rsidR="005A0CDB" w:rsidRPr="00026F96" w:rsidRDefault="005A0CDB" w:rsidP="00026F96">
      <w:pPr>
        <w:jc w:val="center"/>
        <w:rPr>
          <w:sz w:val="28"/>
          <w:szCs w:val="28"/>
        </w:rPr>
      </w:pPr>
      <w:r w:rsidRPr="00026F96">
        <w:rPr>
          <w:sz w:val="28"/>
          <w:szCs w:val="28"/>
        </w:rPr>
        <w:t xml:space="preserve">с. </w:t>
      </w:r>
      <w:r>
        <w:rPr>
          <w:sz w:val="28"/>
          <w:szCs w:val="28"/>
        </w:rPr>
        <w:t>Увальское</w:t>
      </w:r>
    </w:p>
    <w:p w:rsidR="005A0CDB" w:rsidRPr="00026F96" w:rsidRDefault="005A0CDB" w:rsidP="007475CE">
      <w:pPr>
        <w:jc w:val="center"/>
        <w:rPr>
          <w:sz w:val="28"/>
          <w:szCs w:val="28"/>
        </w:rPr>
      </w:pPr>
    </w:p>
    <w:p w:rsidR="005A0CDB" w:rsidRPr="002F27BE" w:rsidRDefault="005A0CDB" w:rsidP="002F27BE">
      <w:pPr>
        <w:jc w:val="center"/>
        <w:rPr>
          <w:b/>
          <w:bCs/>
          <w:sz w:val="28"/>
          <w:szCs w:val="28"/>
        </w:rPr>
      </w:pPr>
      <w:r w:rsidRPr="002F27BE">
        <w:rPr>
          <w:b/>
          <w:bCs/>
          <w:sz w:val="28"/>
          <w:szCs w:val="28"/>
        </w:rPr>
        <w:t xml:space="preserve">«О запрещении сжигания сухой травы и мусора на территории </w:t>
      </w:r>
      <w:r>
        <w:rPr>
          <w:b/>
          <w:bCs/>
          <w:sz w:val="28"/>
          <w:szCs w:val="28"/>
        </w:rPr>
        <w:t>Увальского</w:t>
      </w:r>
      <w:r w:rsidRPr="002F27BE">
        <w:rPr>
          <w:b/>
          <w:bCs/>
          <w:sz w:val="28"/>
          <w:szCs w:val="28"/>
        </w:rPr>
        <w:t xml:space="preserve"> сельсовета Татарского района Новосибирской области»</w:t>
      </w:r>
    </w:p>
    <w:p w:rsidR="005A0CDB" w:rsidRPr="002F27BE" w:rsidRDefault="005A0CDB" w:rsidP="002F27BE">
      <w:pPr>
        <w:jc w:val="both"/>
        <w:rPr>
          <w:b/>
          <w:bCs/>
          <w:sz w:val="28"/>
          <w:szCs w:val="28"/>
        </w:rPr>
      </w:pPr>
    </w:p>
    <w:p w:rsidR="005A0CDB" w:rsidRPr="00026F96" w:rsidRDefault="005A0CDB" w:rsidP="002F27BE">
      <w:pPr>
        <w:jc w:val="both"/>
        <w:rPr>
          <w:sz w:val="28"/>
          <w:szCs w:val="28"/>
        </w:rPr>
      </w:pPr>
      <w:r w:rsidRPr="00026F96">
        <w:rPr>
          <w:sz w:val="28"/>
          <w:szCs w:val="28"/>
        </w:rPr>
        <w:t xml:space="preserve">                   В связи с наступлением пожароопасного периода, </w:t>
      </w:r>
      <w:r w:rsidRPr="00026F96">
        <w:rPr>
          <w:color w:val="3B2D36"/>
          <w:sz w:val="28"/>
          <w:szCs w:val="28"/>
          <w:shd w:val="clear" w:color="auto" w:fill="FFFFFF"/>
        </w:rPr>
        <w:t>с целью предупреждения пожаров, сохранения имущества предприятий, организаций и граждан</w:t>
      </w:r>
      <w:r w:rsidRPr="00026F9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Увальского</w:t>
      </w:r>
      <w:r w:rsidRPr="00026F96">
        <w:rPr>
          <w:sz w:val="28"/>
          <w:szCs w:val="28"/>
        </w:rPr>
        <w:t xml:space="preserve"> сельсовета Татарского района Новосибирской области:</w:t>
      </w:r>
    </w:p>
    <w:p w:rsidR="005A0CDB" w:rsidRPr="00026F96" w:rsidRDefault="005A0CDB" w:rsidP="002F27BE">
      <w:pPr>
        <w:jc w:val="both"/>
        <w:rPr>
          <w:sz w:val="28"/>
          <w:szCs w:val="28"/>
        </w:rPr>
      </w:pPr>
    </w:p>
    <w:p w:rsidR="005A0CDB" w:rsidRPr="00026F96" w:rsidRDefault="005A0CDB" w:rsidP="002F27BE">
      <w:pPr>
        <w:jc w:val="both"/>
        <w:rPr>
          <w:sz w:val="28"/>
          <w:szCs w:val="28"/>
        </w:rPr>
      </w:pPr>
      <w:r w:rsidRPr="00026F96">
        <w:rPr>
          <w:sz w:val="28"/>
          <w:szCs w:val="28"/>
        </w:rPr>
        <w:t>1.   Категорически запрещается  сжигание сухой травы и мусора, разведение костров на приусадебных участках жилых домов,  на территориях прилегающих к жилым домам, общественным зданиям, объектам, учреждениям и зданиям сельскохозяйственного назначения, устра</w:t>
      </w:r>
      <w:r>
        <w:rPr>
          <w:sz w:val="28"/>
          <w:szCs w:val="28"/>
        </w:rPr>
        <w:t>ивать сельскохозяйственные палы.</w:t>
      </w:r>
    </w:p>
    <w:p w:rsidR="005A0CDB" w:rsidRPr="00026F96" w:rsidRDefault="005A0CDB" w:rsidP="002F27BE">
      <w:pPr>
        <w:jc w:val="both"/>
        <w:rPr>
          <w:sz w:val="28"/>
          <w:szCs w:val="28"/>
        </w:rPr>
      </w:pPr>
    </w:p>
    <w:p w:rsidR="005A0CDB" w:rsidRPr="00026F96" w:rsidRDefault="005A0CDB" w:rsidP="002F27BE">
      <w:pPr>
        <w:jc w:val="both"/>
        <w:rPr>
          <w:sz w:val="28"/>
          <w:szCs w:val="28"/>
        </w:rPr>
      </w:pPr>
      <w:r w:rsidRPr="00026F96">
        <w:rPr>
          <w:sz w:val="28"/>
          <w:szCs w:val="28"/>
        </w:rPr>
        <w:t xml:space="preserve">2.    К  нарушителям, не обеспечившим своевременную уборку территории, допускающим сжигание мусора, разведение костров и палы сухой травы, применять меры административного воздействия в соответствии с действующим законодательством  </w:t>
      </w:r>
    </w:p>
    <w:p w:rsidR="005A0CDB" w:rsidRPr="00026F96" w:rsidRDefault="005A0CDB" w:rsidP="002F27BE">
      <w:pPr>
        <w:jc w:val="both"/>
        <w:rPr>
          <w:sz w:val="28"/>
          <w:szCs w:val="28"/>
        </w:rPr>
      </w:pPr>
      <w:r w:rsidRPr="00026F96">
        <w:rPr>
          <w:sz w:val="28"/>
          <w:szCs w:val="28"/>
        </w:rPr>
        <w:t>(оформление протоколов с последующим направлением на рассмотрение в ПЧ-69).</w:t>
      </w:r>
    </w:p>
    <w:p w:rsidR="005A0CDB" w:rsidRPr="00026F96" w:rsidRDefault="005A0CDB" w:rsidP="002F27BE">
      <w:pPr>
        <w:jc w:val="both"/>
        <w:rPr>
          <w:sz w:val="28"/>
          <w:szCs w:val="28"/>
        </w:rPr>
      </w:pPr>
    </w:p>
    <w:p w:rsidR="005A0CDB" w:rsidRPr="00026F96" w:rsidRDefault="005A0CDB" w:rsidP="002F27BE">
      <w:pPr>
        <w:ind w:right="535"/>
        <w:jc w:val="both"/>
        <w:rPr>
          <w:sz w:val="28"/>
          <w:szCs w:val="28"/>
        </w:rPr>
      </w:pPr>
      <w:r w:rsidRPr="00026F96">
        <w:rPr>
          <w:sz w:val="28"/>
          <w:szCs w:val="28"/>
        </w:rPr>
        <w:t>3.  Настоящее распоряжение вступает в силу со дня его подписания, и подлежит официальному опубликованию (обнародованию) в газете  «</w:t>
      </w:r>
      <w:r>
        <w:rPr>
          <w:sz w:val="28"/>
          <w:szCs w:val="28"/>
        </w:rPr>
        <w:t>Увальский в</w:t>
      </w:r>
      <w:r w:rsidRPr="00026F96">
        <w:rPr>
          <w:sz w:val="28"/>
          <w:szCs w:val="28"/>
        </w:rPr>
        <w:t>естник» и размещению на сайте администрации в сети Интернет.</w:t>
      </w:r>
    </w:p>
    <w:p w:rsidR="005A0CDB" w:rsidRPr="00026F96" w:rsidRDefault="005A0CDB" w:rsidP="002F27BE">
      <w:pPr>
        <w:jc w:val="both"/>
        <w:rPr>
          <w:sz w:val="28"/>
          <w:szCs w:val="28"/>
        </w:rPr>
      </w:pPr>
      <w:r w:rsidRPr="00026F96">
        <w:rPr>
          <w:sz w:val="28"/>
          <w:szCs w:val="28"/>
        </w:rPr>
        <w:t xml:space="preserve">  </w:t>
      </w:r>
    </w:p>
    <w:p w:rsidR="005A0CDB" w:rsidRPr="00026F96" w:rsidRDefault="005A0CDB" w:rsidP="002F2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26F96">
        <w:rPr>
          <w:sz w:val="28"/>
          <w:szCs w:val="28"/>
        </w:rPr>
        <w:t xml:space="preserve">Контроль за исполнением данного распоряжения оставляю за собой.  </w:t>
      </w:r>
    </w:p>
    <w:p w:rsidR="005A0CDB" w:rsidRPr="00026F96" w:rsidRDefault="005A0CDB" w:rsidP="007475CE">
      <w:pPr>
        <w:jc w:val="center"/>
        <w:rPr>
          <w:sz w:val="28"/>
          <w:szCs w:val="28"/>
        </w:rPr>
      </w:pPr>
    </w:p>
    <w:p w:rsidR="005A0CDB" w:rsidRDefault="005A0CDB" w:rsidP="007475CE">
      <w:pPr>
        <w:jc w:val="center"/>
        <w:rPr>
          <w:sz w:val="28"/>
          <w:szCs w:val="28"/>
        </w:rPr>
      </w:pPr>
    </w:p>
    <w:p w:rsidR="005A0CDB" w:rsidRPr="00026F96" w:rsidRDefault="005A0CDB" w:rsidP="007475CE">
      <w:pPr>
        <w:jc w:val="center"/>
        <w:rPr>
          <w:sz w:val="28"/>
          <w:szCs w:val="28"/>
        </w:rPr>
      </w:pPr>
    </w:p>
    <w:p w:rsidR="005A0CDB" w:rsidRPr="00026F96" w:rsidRDefault="005A0CDB" w:rsidP="007475CE">
      <w:pPr>
        <w:jc w:val="center"/>
        <w:rPr>
          <w:sz w:val="28"/>
          <w:szCs w:val="28"/>
        </w:rPr>
      </w:pPr>
    </w:p>
    <w:p w:rsidR="005A0CDB" w:rsidRPr="00026F96" w:rsidRDefault="005A0CDB" w:rsidP="007475CE">
      <w:pPr>
        <w:rPr>
          <w:sz w:val="28"/>
          <w:szCs w:val="28"/>
        </w:rPr>
      </w:pPr>
      <w:r>
        <w:rPr>
          <w:sz w:val="28"/>
          <w:szCs w:val="28"/>
        </w:rPr>
        <w:t xml:space="preserve">Глава Увальского сельсовета                                                      А.П. Спешилов </w:t>
      </w:r>
    </w:p>
    <w:p w:rsidR="005A0CDB" w:rsidRPr="00026F96" w:rsidRDefault="005A0CDB">
      <w:pPr>
        <w:rPr>
          <w:sz w:val="28"/>
          <w:szCs w:val="28"/>
        </w:rPr>
      </w:pPr>
    </w:p>
    <w:sectPr w:rsidR="005A0CDB" w:rsidRPr="00026F96" w:rsidSect="002F27BE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5CE"/>
    <w:rsid w:val="00026F96"/>
    <w:rsid w:val="00064EA4"/>
    <w:rsid w:val="00066BD9"/>
    <w:rsid w:val="000D07A1"/>
    <w:rsid w:val="001E5449"/>
    <w:rsid w:val="001F6FF3"/>
    <w:rsid w:val="002851C2"/>
    <w:rsid w:val="002F27BE"/>
    <w:rsid w:val="0038393D"/>
    <w:rsid w:val="00406B46"/>
    <w:rsid w:val="005A0CDB"/>
    <w:rsid w:val="005C0976"/>
    <w:rsid w:val="007475CE"/>
    <w:rsid w:val="00803155"/>
    <w:rsid w:val="0081553A"/>
    <w:rsid w:val="00AB0006"/>
    <w:rsid w:val="00AC05EC"/>
    <w:rsid w:val="00EE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C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7475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233</Words>
  <Characters>1333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пользователь</cp:lastModifiedBy>
  <cp:revision>5</cp:revision>
  <cp:lastPrinted>2016-04-22T04:39:00Z</cp:lastPrinted>
  <dcterms:created xsi:type="dcterms:W3CDTF">2015-04-07T09:25:00Z</dcterms:created>
  <dcterms:modified xsi:type="dcterms:W3CDTF">2016-04-22T04:39:00Z</dcterms:modified>
</cp:coreProperties>
</file>