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F9" w:rsidRPr="00BA7E24" w:rsidRDefault="008634F9" w:rsidP="00FB1C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E24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8634F9" w:rsidRPr="00BA7E24" w:rsidRDefault="008634F9" w:rsidP="00FB1C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УВАЛЬСКОГО</w:t>
      </w:r>
      <w:r w:rsidRPr="00BA7E24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8634F9" w:rsidRDefault="008634F9" w:rsidP="00FB1C2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Татарский район Новосибирская область</w:t>
      </w:r>
    </w:p>
    <w:p w:rsidR="008634F9" w:rsidRPr="00F361C6" w:rsidRDefault="008634F9" w:rsidP="00FB1C2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634F9" w:rsidRPr="00F361C6" w:rsidRDefault="008634F9" w:rsidP="00FB1C2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634F9" w:rsidRPr="00BA7E24" w:rsidRDefault="008634F9" w:rsidP="00FB1C2D">
      <w:pPr>
        <w:widowControl w:val="0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F361C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BA7E24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8634F9" w:rsidRPr="00F361C6" w:rsidRDefault="008634F9" w:rsidP="00BA7E24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</w:t>
      </w:r>
      <w:r w:rsidRPr="00F361C6">
        <w:rPr>
          <w:rFonts w:ascii="Times New Roman" w:hAnsi="Times New Roman" w:cs="Times New Roman"/>
          <w:sz w:val="24"/>
          <w:szCs w:val="24"/>
        </w:rPr>
        <w:t>.03.2015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1C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                                               с. Увальское                                                  № 15</w:t>
      </w:r>
    </w:p>
    <w:p w:rsidR="008634F9" w:rsidRPr="00F361C6" w:rsidRDefault="008634F9" w:rsidP="00FB1C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4F9" w:rsidRPr="00BA7E24" w:rsidRDefault="008634F9" w:rsidP="00FB1C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E24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Плана обеспечения безопасности людей на водных объектах </w:t>
      </w:r>
    </w:p>
    <w:p w:rsidR="008634F9" w:rsidRDefault="008634F9" w:rsidP="00FB1C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территории а</w:t>
      </w:r>
      <w:r w:rsidRPr="00BA7E24">
        <w:rPr>
          <w:rFonts w:ascii="Times New Roman" w:hAnsi="Times New Roman" w:cs="Times New Roman"/>
          <w:b/>
          <w:bCs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Увальского</w:t>
      </w:r>
      <w:r w:rsidRPr="00BA7E24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 в 2015 году</w:t>
      </w:r>
    </w:p>
    <w:p w:rsidR="008634F9" w:rsidRPr="00BA7E24" w:rsidRDefault="008634F9" w:rsidP="00FB1C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34F9" w:rsidRDefault="008634F9" w:rsidP="00FB1C2D">
      <w:pPr>
        <w:jc w:val="both"/>
        <w:rPr>
          <w:rFonts w:ascii="Times New Roman" w:hAnsi="Times New Roman" w:cs="Times New Roman"/>
          <w:sz w:val="24"/>
          <w:szCs w:val="24"/>
        </w:rPr>
      </w:pPr>
      <w:r w:rsidRPr="00F361C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361C6">
        <w:rPr>
          <w:rFonts w:ascii="Times New Roman" w:hAnsi="Times New Roman" w:cs="Times New Roman"/>
          <w:sz w:val="24"/>
          <w:szCs w:val="24"/>
        </w:rPr>
        <w:t xml:space="preserve"> В целях недопущения несчастных случаев, происшествий, гибели и травматизма людей на водных объектах </w:t>
      </w:r>
      <w:r>
        <w:rPr>
          <w:rFonts w:ascii="Times New Roman" w:hAnsi="Times New Roman" w:cs="Times New Roman"/>
          <w:sz w:val="24"/>
          <w:szCs w:val="24"/>
        </w:rPr>
        <w:t>Администрации Увальского сельсовета</w:t>
      </w:r>
      <w:r w:rsidRPr="00F361C6">
        <w:rPr>
          <w:rFonts w:ascii="Times New Roman" w:hAnsi="Times New Roman" w:cs="Times New Roman"/>
          <w:sz w:val="24"/>
          <w:szCs w:val="24"/>
        </w:rPr>
        <w:t xml:space="preserve">  и организации контроля за проведением мероприятий, обеспечивающих безопасность людей в местах массового (неорганизованного) отдыха людей на водных объек</w:t>
      </w:r>
      <w:r>
        <w:rPr>
          <w:rFonts w:ascii="Times New Roman" w:hAnsi="Times New Roman" w:cs="Times New Roman"/>
          <w:sz w:val="24"/>
          <w:szCs w:val="24"/>
        </w:rPr>
        <w:t>тах, охране их жизни и здоровья,</w:t>
      </w:r>
    </w:p>
    <w:p w:rsidR="008634F9" w:rsidRPr="00F361C6" w:rsidRDefault="008634F9" w:rsidP="00FB1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F361C6">
        <w:rPr>
          <w:rFonts w:ascii="Times New Roman" w:hAnsi="Times New Roman" w:cs="Times New Roman"/>
          <w:sz w:val="24"/>
          <w:szCs w:val="24"/>
        </w:rPr>
        <w:t>:</w:t>
      </w:r>
    </w:p>
    <w:p w:rsidR="008634F9" w:rsidRPr="00F361C6" w:rsidRDefault="008634F9" w:rsidP="00FB1C2D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61C6">
        <w:rPr>
          <w:rFonts w:ascii="Times New Roman" w:hAnsi="Times New Roman" w:cs="Times New Roman"/>
          <w:sz w:val="24"/>
          <w:szCs w:val="24"/>
        </w:rPr>
        <w:t xml:space="preserve">Утвердить прилагаемый План мероприятий по обеспечению безопасности жизни людей на водных объектах </w:t>
      </w:r>
      <w:r>
        <w:rPr>
          <w:rFonts w:ascii="Times New Roman" w:hAnsi="Times New Roman" w:cs="Times New Roman"/>
          <w:sz w:val="24"/>
          <w:szCs w:val="24"/>
        </w:rPr>
        <w:t>Администрации Увальского сельсовета</w:t>
      </w:r>
      <w:r w:rsidRPr="00F361C6">
        <w:rPr>
          <w:rFonts w:ascii="Times New Roman" w:hAnsi="Times New Roman" w:cs="Times New Roman"/>
          <w:sz w:val="24"/>
          <w:szCs w:val="24"/>
        </w:rPr>
        <w:t xml:space="preserve">  в 2015 году</w:t>
      </w:r>
      <w:r>
        <w:rPr>
          <w:rFonts w:ascii="Times New Roman" w:hAnsi="Times New Roman" w:cs="Times New Roman"/>
          <w:sz w:val="24"/>
          <w:szCs w:val="24"/>
        </w:rPr>
        <w:t xml:space="preserve"> и обеспечить его выполнение</w:t>
      </w:r>
      <w:r w:rsidRPr="00F361C6">
        <w:rPr>
          <w:rFonts w:ascii="Times New Roman" w:hAnsi="Times New Roman" w:cs="Times New Roman"/>
          <w:sz w:val="24"/>
          <w:szCs w:val="24"/>
        </w:rPr>
        <w:t>.</w:t>
      </w:r>
    </w:p>
    <w:p w:rsidR="008634F9" w:rsidRPr="00F361C6" w:rsidRDefault="008634F9" w:rsidP="00FB1C2D">
      <w:pPr>
        <w:pStyle w:val="ListParagraph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61C6">
        <w:rPr>
          <w:rFonts w:ascii="Times New Roman" w:hAnsi="Times New Roman" w:cs="Times New Roman"/>
          <w:sz w:val="24"/>
          <w:szCs w:val="24"/>
        </w:rPr>
        <w:t>Обеспечить выполнение требований постановления Правительства Новосибирской области от 10 ноября 2014 года № 445 – п «Об утверждении Правил охраны жизни людей на водных объектах в Новосибирской области» по обеспечению безопасности людей на водных объектах, охране их жизни здоровья.</w:t>
      </w:r>
    </w:p>
    <w:p w:rsidR="008634F9" w:rsidRPr="00F361C6" w:rsidRDefault="008634F9" w:rsidP="00FB1C2D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61C6">
        <w:rPr>
          <w:rFonts w:ascii="Times New Roman" w:hAnsi="Times New Roman" w:cs="Times New Roman"/>
          <w:sz w:val="24"/>
          <w:szCs w:val="24"/>
        </w:rPr>
        <w:t>Принять дополнительные меры способствующие обеспечению безопасности людей на водных объе</w:t>
      </w:r>
      <w:r>
        <w:rPr>
          <w:rFonts w:ascii="Times New Roman" w:hAnsi="Times New Roman" w:cs="Times New Roman"/>
          <w:sz w:val="24"/>
          <w:szCs w:val="24"/>
        </w:rPr>
        <w:t>ктах, исходя из местных условий.</w:t>
      </w:r>
    </w:p>
    <w:p w:rsidR="008634F9" w:rsidRPr="00F361C6" w:rsidRDefault="008634F9" w:rsidP="00FB1C2D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61C6">
        <w:rPr>
          <w:rFonts w:ascii="Times New Roman" w:hAnsi="Times New Roman" w:cs="Times New Roman"/>
          <w:sz w:val="24"/>
          <w:szCs w:val="24"/>
        </w:rPr>
        <w:t>Проводить постоянные профилактические мероприятия по предупреждению гибели людей на водных объектах, изготовление и распространение плакатов, публикация статей в СМИ, проводить разъяснительную работу среди взрослого населения и учащихся школ;</w:t>
      </w:r>
    </w:p>
    <w:p w:rsidR="008634F9" w:rsidRPr="00F361C6" w:rsidRDefault="008634F9" w:rsidP="00FB1C2D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61C6">
        <w:rPr>
          <w:rFonts w:ascii="Times New Roman" w:hAnsi="Times New Roman" w:cs="Times New Roman"/>
          <w:sz w:val="24"/>
          <w:szCs w:val="24"/>
        </w:rPr>
        <w:t>Принять необходимые меры по обеспечению безопасности населения в местах неорганизованного отдыха на воде, установка предупреждающих (запрещающих) знаков, щитов.</w:t>
      </w:r>
    </w:p>
    <w:p w:rsidR="008634F9" w:rsidRPr="00F361C6" w:rsidRDefault="008634F9" w:rsidP="00FB1C2D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61C6"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возлагаю  на себя.</w:t>
      </w:r>
      <w:r w:rsidRPr="00F361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4F9" w:rsidRDefault="008634F9" w:rsidP="00FB1C2D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8634F9" w:rsidRDefault="008634F9" w:rsidP="00FB1C2D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8634F9" w:rsidRDefault="008634F9" w:rsidP="00FB1C2D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8634F9" w:rsidRDefault="008634F9" w:rsidP="00FB1C2D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8634F9" w:rsidRDefault="008634F9" w:rsidP="00FB1C2D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F361C6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Увальского сельсовета                                                                       О.Г. Ладин      </w:t>
      </w:r>
    </w:p>
    <w:p w:rsidR="008634F9" w:rsidRPr="00F361C6" w:rsidRDefault="008634F9" w:rsidP="00FB1C2D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8634F9" w:rsidRDefault="008634F9" w:rsidP="00FB1C2D">
      <w:pPr>
        <w:jc w:val="both"/>
        <w:rPr>
          <w:rFonts w:ascii="Times New Roman" w:hAnsi="Times New Roman" w:cs="Times New Roman"/>
          <w:sz w:val="24"/>
          <w:szCs w:val="24"/>
        </w:rPr>
      </w:pPr>
      <w:r w:rsidRPr="00F361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4F9" w:rsidRDefault="008634F9" w:rsidP="00FB1C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34F9" w:rsidRDefault="008634F9" w:rsidP="00FB1C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34F9" w:rsidRDefault="008634F9" w:rsidP="00BA7E2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8634F9" w:rsidRDefault="008634F9" w:rsidP="00BA7E2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634F9" w:rsidRDefault="008634F9" w:rsidP="00BA7E2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Увальского сельсовета от 17.03.2015 г. № 15 </w:t>
      </w:r>
    </w:p>
    <w:p w:rsidR="008634F9" w:rsidRPr="00BA7E24" w:rsidRDefault="008634F9" w:rsidP="00FB1C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E24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8634F9" w:rsidRPr="00BA7E24" w:rsidRDefault="008634F9" w:rsidP="00FB1C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E24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по обеспечению безопасности жизни людей на водных объектах 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BA7E24">
        <w:rPr>
          <w:rFonts w:ascii="Times New Roman" w:hAnsi="Times New Roman" w:cs="Times New Roman"/>
          <w:b/>
          <w:bCs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Увальского</w:t>
      </w:r>
      <w:r w:rsidRPr="00BA7E24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 в 2015 год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tbl>
      <w:tblPr>
        <w:tblW w:w="10915" w:type="dxa"/>
        <w:tblInd w:w="-1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245"/>
        <w:gridCol w:w="2835"/>
        <w:gridCol w:w="2126"/>
      </w:tblGrid>
      <w:tr w:rsidR="008634F9" w:rsidRPr="00F361C6" w:rsidTr="00166B62">
        <w:tc>
          <w:tcPr>
            <w:tcW w:w="709" w:type="dxa"/>
            <w:shd w:val="clear" w:color="000000" w:fill="FFFFFF"/>
          </w:tcPr>
          <w:p w:rsidR="008634F9" w:rsidRPr="00BA7E24" w:rsidRDefault="008634F9" w:rsidP="000E6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634F9" w:rsidRPr="00BA7E24" w:rsidRDefault="008634F9" w:rsidP="000E6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245" w:type="dxa"/>
            <w:shd w:val="clear" w:color="000000" w:fill="FFFFFF"/>
          </w:tcPr>
          <w:p w:rsidR="008634F9" w:rsidRPr="00BA7E24" w:rsidRDefault="008634F9" w:rsidP="000E6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2835" w:type="dxa"/>
            <w:shd w:val="clear" w:color="000000" w:fill="FFFFFF"/>
          </w:tcPr>
          <w:p w:rsidR="008634F9" w:rsidRPr="00BA7E24" w:rsidRDefault="008634F9" w:rsidP="000E6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126" w:type="dxa"/>
            <w:shd w:val="clear" w:color="000000" w:fill="FFFFFF"/>
          </w:tcPr>
          <w:p w:rsidR="008634F9" w:rsidRPr="00BA7E24" w:rsidRDefault="008634F9" w:rsidP="000E6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8634F9" w:rsidRPr="00F361C6" w:rsidTr="00166B62">
        <w:tc>
          <w:tcPr>
            <w:tcW w:w="709" w:type="dxa"/>
            <w:shd w:val="clear" w:color="000000" w:fill="FFFFFF"/>
          </w:tcPr>
          <w:p w:rsidR="008634F9" w:rsidRPr="000E69BC" w:rsidRDefault="008634F9" w:rsidP="000E6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000000" w:fill="FFFFFF"/>
          </w:tcPr>
          <w:p w:rsidR="008634F9" w:rsidRPr="000E69BC" w:rsidRDefault="008634F9" w:rsidP="000E6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BC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администрациями муниципальных образований поселений района по вопросам разработки планов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2835" w:type="dxa"/>
            <w:shd w:val="clear" w:color="000000" w:fill="FFFFFF"/>
          </w:tcPr>
          <w:p w:rsidR="008634F9" w:rsidRPr="000E69BC" w:rsidRDefault="008634F9" w:rsidP="000E69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FF00"/>
                <w:sz w:val="24"/>
                <w:szCs w:val="24"/>
              </w:rPr>
            </w:pPr>
            <w:r w:rsidRPr="000E69BC">
              <w:rPr>
                <w:rFonts w:ascii="Times New Roman" w:hAnsi="Times New Roman" w:cs="Times New Roman"/>
                <w:sz w:val="24"/>
                <w:szCs w:val="24"/>
              </w:rPr>
              <w:t>до 16 мая</w:t>
            </w:r>
          </w:p>
        </w:tc>
        <w:tc>
          <w:tcPr>
            <w:tcW w:w="2126" w:type="dxa"/>
            <w:shd w:val="clear" w:color="000000" w:fill="FFFFFF"/>
          </w:tcPr>
          <w:p w:rsidR="008634F9" w:rsidRPr="000E69BC" w:rsidRDefault="008634F9" w:rsidP="000E6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BC">
              <w:rPr>
                <w:rFonts w:ascii="Times New Roman" w:hAnsi="Times New Roman" w:cs="Times New Roman"/>
                <w:sz w:val="24"/>
                <w:szCs w:val="24"/>
              </w:rPr>
              <w:t xml:space="preserve"> Глава МО  </w:t>
            </w:r>
          </w:p>
        </w:tc>
      </w:tr>
      <w:tr w:rsidR="008634F9" w:rsidRPr="00F361C6" w:rsidTr="00166B62">
        <w:tc>
          <w:tcPr>
            <w:tcW w:w="709" w:type="dxa"/>
            <w:shd w:val="clear" w:color="000000" w:fill="FFFFFF"/>
          </w:tcPr>
          <w:p w:rsidR="008634F9" w:rsidRPr="000E69BC" w:rsidRDefault="008634F9" w:rsidP="000E6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000000" w:fill="FFFFFF"/>
          </w:tcPr>
          <w:p w:rsidR="008634F9" w:rsidRPr="000E69BC" w:rsidRDefault="008634F9" w:rsidP="000E6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информирования населения на подведомственных территориях о метеоусловиях, о состоянии льда на водных объектах </w:t>
            </w:r>
          </w:p>
        </w:tc>
        <w:tc>
          <w:tcPr>
            <w:tcW w:w="2835" w:type="dxa"/>
            <w:shd w:val="clear" w:color="000000" w:fill="FFFFFF"/>
          </w:tcPr>
          <w:p w:rsidR="008634F9" w:rsidRPr="000E69BC" w:rsidRDefault="008634F9" w:rsidP="000E6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BC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8634F9" w:rsidRPr="000E69BC" w:rsidRDefault="008634F9" w:rsidP="000E6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BC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126" w:type="dxa"/>
            <w:shd w:val="clear" w:color="000000" w:fill="FFFFFF"/>
          </w:tcPr>
          <w:p w:rsidR="008634F9" w:rsidRPr="000E69BC" w:rsidRDefault="008634F9" w:rsidP="000E6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BC">
              <w:rPr>
                <w:rFonts w:ascii="Times New Roman" w:hAnsi="Times New Roman" w:cs="Times New Roman"/>
                <w:sz w:val="24"/>
                <w:szCs w:val="24"/>
              </w:rPr>
              <w:t xml:space="preserve">Глава МО, специалисты администрации </w:t>
            </w:r>
          </w:p>
        </w:tc>
      </w:tr>
      <w:tr w:rsidR="008634F9" w:rsidRPr="00F361C6" w:rsidTr="00166B62">
        <w:tc>
          <w:tcPr>
            <w:tcW w:w="709" w:type="dxa"/>
            <w:shd w:val="clear" w:color="000000" w:fill="FFFFFF"/>
          </w:tcPr>
          <w:p w:rsidR="008634F9" w:rsidRPr="000E69BC" w:rsidRDefault="008634F9" w:rsidP="000E6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000000" w:fill="FFFFFF"/>
          </w:tcPr>
          <w:p w:rsidR="008634F9" w:rsidRPr="000E69BC" w:rsidRDefault="008634F9" w:rsidP="000E6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BC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мероприятий, направленных на недопущение выхода людей и выезда автомобильного транспорта на лед  на водных объектах (установка запрещающих знаков и информационных щитов о запрещении выхода (выезда) на лед, обваловка снегом береговой полосы)</w:t>
            </w:r>
          </w:p>
        </w:tc>
        <w:tc>
          <w:tcPr>
            <w:tcW w:w="2835" w:type="dxa"/>
            <w:shd w:val="clear" w:color="000000" w:fill="FFFFFF"/>
          </w:tcPr>
          <w:p w:rsidR="008634F9" w:rsidRPr="000E69BC" w:rsidRDefault="008634F9" w:rsidP="000E6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BC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8634F9" w:rsidRPr="000E69BC" w:rsidRDefault="008634F9" w:rsidP="000E6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BC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126" w:type="dxa"/>
            <w:shd w:val="clear" w:color="000000" w:fill="FFFFFF"/>
          </w:tcPr>
          <w:p w:rsidR="008634F9" w:rsidRPr="000E69BC" w:rsidRDefault="008634F9" w:rsidP="000E6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BC">
              <w:rPr>
                <w:rFonts w:ascii="Times New Roman" w:hAnsi="Times New Roman" w:cs="Times New Roman"/>
                <w:sz w:val="24"/>
                <w:szCs w:val="24"/>
              </w:rPr>
              <w:t xml:space="preserve">Глава МО  </w:t>
            </w:r>
          </w:p>
        </w:tc>
      </w:tr>
      <w:tr w:rsidR="008634F9" w:rsidRPr="00F361C6" w:rsidTr="00166B62">
        <w:tc>
          <w:tcPr>
            <w:tcW w:w="709" w:type="dxa"/>
            <w:shd w:val="clear" w:color="000000" w:fill="FFFFFF"/>
          </w:tcPr>
          <w:p w:rsidR="008634F9" w:rsidRPr="000E69BC" w:rsidRDefault="008634F9" w:rsidP="000E6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000000" w:fill="FFFFFF"/>
          </w:tcPr>
          <w:p w:rsidR="008634F9" w:rsidRPr="000E69BC" w:rsidRDefault="008634F9" w:rsidP="000E6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B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комплекса необходимых профилактических мероприятий, направленных на обеспечение безопасности людей на подведомственных территориях на водных объектах во время прохождения весеннего паводка</w:t>
            </w:r>
          </w:p>
        </w:tc>
        <w:tc>
          <w:tcPr>
            <w:tcW w:w="2835" w:type="dxa"/>
            <w:shd w:val="clear" w:color="000000" w:fill="FFFFFF"/>
          </w:tcPr>
          <w:p w:rsidR="008634F9" w:rsidRPr="000E69BC" w:rsidRDefault="008634F9" w:rsidP="000E6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B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8634F9" w:rsidRPr="000E69BC" w:rsidRDefault="008634F9" w:rsidP="000E6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8634F9" w:rsidRPr="000E69BC" w:rsidRDefault="008634F9" w:rsidP="000E6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BC">
              <w:rPr>
                <w:rFonts w:ascii="Times New Roman" w:hAnsi="Times New Roman" w:cs="Times New Roman"/>
                <w:sz w:val="24"/>
                <w:szCs w:val="24"/>
              </w:rPr>
              <w:t xml:space="preserve">Глава МО  </w:t>
            </w:r>
          </w:p>
        </w:tc>
      </w:tr>
      <w:tr w:rsidR="008634F9" w:rsidRPr="00F361C6" w:rsidTr="00166B62">
        <w:tc>
          <w:tcPr>
            <w:tcW w:w="709" w:type="dxa"/>
            <w:shd w:val="clear" w:color="000000" w:fill="FFFFFF"/>
          </w:tcPr>
          <w:p w:rsidR="008634F9" w:rsidRPr="000E69BC" w:rsidRDefault="008634F9" w:rsidP="000E6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000000" w:fill="FFFFFF"/>
          </w:tcPr>
          <w:p w:rsidR="008634F9" w:rsidRPr="000E69BC" w:rsidRDefault="008634F9" w:rsidP="000E6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BC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контроля за принятием необходимых мер по обеспечению безопасности людей в местах массового (неорганизованного) отдыха на водных объектах (выставление предупреждающих (запрещающих) знаков безопасности и информационных щитов о запрещении купания)</w:t>
            </w:r>
          </w:p>
        </w:tc>
        <w:tc>
          <w:tcPr>
            <w:tcW w:w="2835" w:type="dxa"/>
            <w:shd w:val="clear" w:color="000000" w:fill="FFFFFF"/>
          </w:tcPr>
          <w:p w:rsidR="008634F9" w:rsidRPr="000E69BC" w:rsidRDefault="008634F9" w:rsidP="000E6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BC">
              <w:rPr>
                <w:rFonts w:ascii="Times New Roman" w:hAnsi="Times New Roman" w:cs="Times New Roman"/>
                <w:sz w:val="24"/>
                <w:szCs w:val="24"/>
              </w:rPr>
              <w:t>до 3 июня</w:t>
            </w:r>
          </w:p>
        </w:tc>
        <w:tc>
          <w:tcPr>
            <w:tcW w:w="2126" w:type="dxa"/>
            <w:shd w:val="clear" w:color="000000" w:fill="FFFFFF"/>
          </w:tcPr>
          <w:p w:rsidR="008634F9" w:rsidRPr="000E69BC" w:rsidRDefault="008634F9" w:rsidP="000E6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BC">
              <w:rPr>
                <w:rFonts w:ascii="Times New Roman" w:hAnsi="Times New Roman" w:cs="Times New Roman"/>
                <w:sz w:val="24"/>
                <w:szCs w:val="24"/>
              </w:rPr>
              <w:t xml:space="preserve">Глава МО </w:t>
            </w:r>
          </w:p>
        </w:tc>
      </w:tr>
      <w:tr w:rsidR="008634F9" w:rsidRPr="00F361C6" w:rsidTr="00166B62">
        <w:tc>
          <w:tcPr>
            <w:tcW w:w="709" w:type="dxa"/>
            <w:shd w:val="clear" w:color="000000" w:fill="FFFFFF"/>
          </w:tcPr>
          <w:p w:rsidR="008634F9" w:rsidRPr="000E69BC" w:rsidRDefault="008634F9" w:rsidP="000E6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000000" w:fill="FFFFFF"/>
          </w:tcPr>
          <w:p w:rsidR="008634F9" w:rsidRPr="000E69BC" w:rsidRDefault="008634F9" w:rsidP="000E6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BC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по предупреждению гибели и травматизма людей на водных объектах, охране их жизни и здоровья (подготовка и распространение плакатов, памяток, листовок, показ фильмов, подготовка статей в  местной СМИ)</w:t>
            </w:r>
          </w:p>
        </w:tc>
        <w:tc>
          <w:tcPr>
            <w:tcW w:w="2835" w:type="dxa"/>
            <w:shd w:val="clear" w:color="000000" w:fill="FFFFFF"/>
          </w:tcPr>
          <w:p w:rsidR="008634F9" w:rsidRPr="000E69BC" w:rsidRDefault="008634F9" w:rsidP="000E6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000000" w:fill="FFFFFF"/>
          </w:tcPr>
          <w:p w:rsidR="008634F9" w:rsidRPr="000E69BC" w:rsidRDefault="008634F9" w:rsidP="000E6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BC">
              <w:rPr>
                <w:rFonts w:ascii="Times New Roman" w:hAnsi="Times New Roman" w:cs="Times New Roman"/>
                <w:sz w:val="24"/>
                <w:szCs w:val="24"/>
              </w:rPr>
              <w:t>Глава МО, специалисты администрации</w:t>
            </w:r>
          </w:p>
        </w:tc>
      </w:tr>
      <w:tr w:rsidR="008634F9" w:rsidRPr="00F361C6" w:rsidTr="00166B62">
        <w:tc>
          <w:tcPr>
            <w:tcW w:w="709" w:type="dxa"/>
            <w:shd w:val="clear" w:color="000000" w:fill="FFFFFF"/>
          </w:tcPr>
          <w:p w:rsidR="008634F9" w:rsidRPr="000E69BC" w:rsidRDefault="008634F9" w:rsidP="000E6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000000" w:fill="FFFFFF"/>
          </w:tcPr>
          <w:p w:rsidR="008634F9" w:rsidRPr="000E69BC" w:rsidRDefault="008634F9" w:rsidP="000E6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BC">
              <w:rPr>
                <w:rFonts w:ascii="Times New Roman" w:hAnsi="Times New Roman" w:cs="Times New Roman"/>
                <w:sz w:val="24"/>
                <w:szCs w:val="24"/>
              </w:rPr>
              <w:t>Анализ происшествий и несчастных случаев на водных объектах и принятие оперативных мер по их предупреждению</w:t>
            </w:r>
          </w:p>
        </w:tc>
        <w:tc>
          <w:tcPr>
            <w:tcW w:w="2835" w:type="dxa"/>
            <w:shd w:val="clear" w:color="000000" w:fill="FFFFFF"/>
          </w:tcPr>
          <w:p w:rsidR="008634F9" w:rsidRPr="000E69BC" w:rsidRDefault="008634F9" w:rsidP="000E6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BC">
              <w:rPr>
                <w:rFonts w:ascii="Times New Roman" w:hAnsi="Times New Roman" w:cs="Times New Roman"/>
                <w:sz w:val="24"/>
                <w:szCs w:val="24"/>
              </w:rPr>
              <w:t>апрель, сентябрь</w:t>
            </w:r>
          </w:p>
        </w:tc>
        <w:tc>
          <w:tcPr>
            <w:tcW w:w="2126" w:type="dxa"/>
            <w:shd w:val="clear" w:color="000000" w:fill="FFFFFF"/>
          </w:tcPr>
          <w:p w:rsidR="008634F9" w:rsidRPr="000E69BC" w:rsidRDefault="008634F9" w:rsidP="000E6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BC">
              <w:rPr>
                <w:rFonts w:ascii="Times New Roman" w:hAnsi="Times New Roman" w:cs="Times New Roman"/>
                <w:sz w:val="24"/>
                <w:szCs w:val="24"/>
              </w:rPr>
              <w:t xml:space="preserve">Глава МО </w:t>
            </w:r>
          </w:p>
        </w:tc>
      </w:tr>
    </w:tbl>
    <w:p w:rsidR="008634F9" w:rsidRPr="00F361C6" w:rsidRDefault="008634F9" w:rsidP="00FB1C2D">
      <w:pPr>
        <w:rPr>
          <w:rFonts w:ascii="Times New Roman" w:hAnsi="Times New Roman" w:cs="Times New Roman"/>
          <w:sz w:val="24"/>
          <w:szCs w:val="24"/>
        </w:rPr>
        <w:sectPr w:rsidR="008634F9" w:rsidRPr="00F361C6" w:rsidSect="00BA7E24">
          <w:pgSz w:w="11906" w:h="16838"/>
          <w:pgMar w:top="540" w:right="850" w:bottom="142" w:left="1701" w:header="708" w:footer="708" w:gutter="0"/>
          <w:cols w:space="708"/>
          <w:docGrid w:linePitch="360"/>
        </w:sectPr>
      </w:pPr>
    </w:p>
    <w:p w:rsidR="008634F9" w:rsidRDefault="008634F9" w:rsidP="00166B62">
      <w:pPr>
        <w:rPr>
          <w:rFonts w:cs="Times New Roman"/>
        </w:rPr>
      </w:pPr>
    </w:p>
    <w:sectPr w:rsidR="008634F9" w:rsidSect="008E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587C"/>
    <w:multiLevelType w:val="multilevel"/>
    <w:tmpl w:val="6742E0A6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1C2D"/>
    <w:rsid w:val="000E69BC"/>
    <w:rsid w:val="00166B62"/>
    <w:rsid w:val="00307259"/>
    <w:rsid w:val="004E034B"/>
    <w:rsid w:val="004F54DC"/>
    <w:rsid w:val="005B070E"/>
    <w:rsid w:val="008057FE"/>
    <w:rsid w:val="008634F9"/>
    <w:rsid w:val="008E6625"/>
    <w:rsid w:val="00952868"/>
    <w:rsid w:val="00990F29"/>
    <w:rsid w:val="00B050EA"/>
    <w:rsid w:val="00BA7E24"/>
    <w:rsid w:val="00C80137"/>
    <w:rsid w:val="00D63523"/>
    <w:rsid w:val="00ED658D"/>
    <w:rsid w:val="00F361C6"/>
    <w:rsid w:val="00F83532"/>
    <w:rsid w:val="00FB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C2D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B1C2D"/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FB1C2D"/>
    <w:pPr>
      <w:ind w:left="720"/>
    </w:pPr>
  </w:style>
  <w:style w:type="table" w:styleId="TableGrid">
    <w:name w:val="Table Grid"/>
    <w:basedOn w:val="TableNormal"/>
    <w:uiPriority w:val="99"/>
    <w:rsid w:val="00FB1C2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3</Pages>
  <Words>586</Words>
  <Characters>3343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2015-03-30T11:03:00Z</cp:lastPrinted>
  <dcterms:created xsi:type="dcterms:W3CDTF">2015-03-16T05:37:00Z</dcterms:created>
  <dcterms:modified xsi:type="dcterms:W3CDTF">2017-03-01T09:02:00Z</dcterms:modified>
</cp:coreProperties>
</file>