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5D3C73" w:rsidRDefault="005D3C73" w:rsidP="008C59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</w:p>
    <w:p w:rsidR="005D3C73" w:rsidRDefault="005D3C73" w:rsidP="008C59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D4">
        <w:rPr>
          <w:rFonts w:ascii="Times New Roman" w:hAnsi="Times New Roman" w:cs="Times New Roman"/>
          <w:b/>
          <w:bCs/>
          <w:sz w:val="28"/>
          <w:szCs w:val="28"/>
        </w:rPr>
        <w:t xml:space="preserve">АДМИНИСТРАЦИЯ </w:t>
      </w:r>
    </w:p>
    <w:p w:rsidR="005D3C73" w:rsidRPr="004221D4" w:rsidRDefault="005D3C73" w:rsidP="008C59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УВАЛЬСКОГО</w:t>
      </w:r>
      <w:r w:rsidRPr="004221D4">
        <w:rPr>
          <w:rFonts w:ascii="Times New Roman" w:hAnsi="Times New Roman" w:cs="Times New Roman"/>
          <w:b/>
          <w:bCs/>
          <w:sz w:val="28"/>
          <w:szCs w:val="28"/>
        </w:rPr>
        <w:t xml:space="preserve"> СЕЛЬСОВЕТА</w:t>
      </w:r>
    </w:p>
    <w:p w:rsidR="005D3C73" w:rsidRDefault="005D3C73" w:rsidP="006E551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  <w:r w:rsidRPr="006E5517">
        <w:rPr>
          <w:rFonts w:ascii="Times New Roman" w:hAnsi="Times New Roman" w:cs="Times New Roman"/>
          <w:sz w:val="28"/>
          <w:szCs w:val="28"/>
        </w:rPr>
        <w:t>Татарский район Новосибирская область</w:t>
      </w:r>
    </w:p>
    <w:p w:rsidR="005D3C73" w:rsidRPr="006E5517" w:rsidRDefault="005D3C73" w:rsidP="006E5517">
      <w:pPr>
        <w:pStyle w:val="NoSpacing"/>
        <w:jc w:val="center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pStyle w:val="NoSpacing"/>
        <w:jc w:val="center"/>
        <w:rPr>
          <w:rFonts w:ascii="Times New Roman" w:hAnsi="Times New Roman" w:cs="Times New Roman"/>
          <w:b/>
          <w:bCs/>
          <w:sz w:val="28"/>
          <w:szCs w:val="28"/>
        </w:rPr>
      </w:pPr>
      <w:r w:rsidRPr="004221D4">
        <w:rPr>
          <w:rFonts w:ascii="Times New Roman" w:hAnsi="Times New Roman" w:cs="Times New Roman"/>
          <w:b/>
          <w:bCs/>
          <w:sz w:val="28"/>
          <w:szCs w:val="28"/>
        </w:rPr>
        <w:t xml:space="preserve">ПОСТАНОВЛЕНИЕ </w:t>
      </w:r>
    </w:p>
    <w:p w:rsidR="005D3C73" w:rsidRPr="004221D4" w:rsidRDefault="005D3C73" w:rsidP="008C59A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D3C73" w:rsidRPr="004221D4" w:rsidRDefault="005D3C73" w:rsidP="008C59A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>05</w:t>
      </w:r>
      <w:r w:rsidRPr="004221D4">
        <w:rPr>
          <w:rFonts w:ascii="Times New Roman" w:hAnsi="Times New Roman" w:cs="Times New Roman"/>
          <w:b/>
          <w:bCs/>
          <w:sz w:val="28"/>
          <w:szCs w:val="28"/>
        </w:rPr>
        <w:t>.0</w:t>
      </w:r>
      <w:r>
        <w:rPr>
          <w:rFonts w:ascii="Times New Roman" w:hAnsi="Times New Roman" w:cs="Times New Roman"/>
          <w:b/>
          <w:bCs/>
          <w:sz w:val="28"/>
          <w:szCs w:val="28"/>
        </w:rPr>
        <w:t>5</w:t>
      </w:r>
      <w:r w:rsidRPr="004221D4">
        <w:rPr>
          <w:rFonts w:ascii="Times New Roman" w:hAnsi="Times New Roman" w:cs="Times New Roman"/>
          <w:b/>
          <w:bCs/>
          <w:sz w:val="28"/>
          <w:szCs w:val="28"/>
        </w:rPr>
        <w:t xml:space="preserve">.2015                                    с. </w:t>
      </w:r>
      <w:r>
        <w:rPr>
          <w:rFonts w:ascii="Times New Roman" w:hAnsi="Times New Roman" w:cs="Times New Roman"/>
          <w:b/>
          <w:bCs/>
          <w:sz w:val="28"/>
          <w:szCs w:val="28"/>
        </w:rPr>
        <w:t>Увальское</w:t>
      </w:r>
      <w:r w:rsidRPr="004221D4">
        <w:rPr>
          <w:rFonts w:ascii="Times New Roman" w:hAnsi="Times New Roman" w:cs="Times New Roman"/>
          <w:b/>
          <w:bCs/>
          <w:sz w:val="28"/>
          <w:szCs w:val="28"/>
        </w:rPr>
        <w:t xml:space="preserve">                                 № </w:t>
      </w:r>
      <w:r>
        <w:rPr>
          <w:rFonts w:ascii="Times New Roman" w:hAnsi="Times New Roman" w:cs="Times New Roman"/>
          <w:b/>
          <w:bCs/>
          <w:sz w:val="28"/>
          <w:szCs w:val="28"/>
        </w:rPr>
        <w:t>22</w:t>
      </w:r>
    </w:p>
    <w:p w:rsidR="005D3C73" w:rsidRPr="004221D4" w:rsidRDefault="005D3C73" w:rsidP="008C59A1">
      <w:pPr>
        <w:pStyle w:val="NoSpacing"/>
        <w:rPr>
          <w:rFonts w:ascii="Times New Roman" w:hAnsi="Times New Roman" w:cs="Times New Roman"/>
          <w:b/>
          <w:bCs/>
          <w:sz w:val="28"/>
          <w:szCs w:val="28"/>
        </w:rPr>
      </w:pPr>
    </w:p>
    <w:p w:rsidR="005D3C73" w:rsidRPr="004221D4" w:rsidRDefault="005D3C73" w:rsidP="008C59A1">
      <w:pPr>
        <w:pStyle w:val="BodyText"/>
        <w:tabs>
          <w:tab w:val="left" w:pos="709"/>
          <w:tab w:val="left" w:pos="851"/>
        </w:tabs>
        <w:ind w:firstLine="567"/>
      </w:pPr>
      <w:r w:rsidRPr="004221D4">
        <w:t>Об утверждении Порядка исполнения решения о применении бюджетных мер принуждения</w:t>
      </w:r>
    </w:p>
    <w:p w:rsidR="005D3C73" w:rsidRDefault="005D3C73" w:rsidP="008C59A1">
      <w:pPr>
        <w:pStyle w:val="BodyText"/>
        <w:tabs>
          <w:tab w:val="left" w:pos="709"/>
          <w:tab w:val="left" w:pos="851"/>
        </w:tabs>
        <w:ind w:firstLine="567"/>
      </w:pPr>
    </w:p>
    <w:p w:rsidR="005D3C73" w:rsidRDefault="005D3C73" w:rsidP="008C59A1">
      <w:pPr>
        <w:pStyle w:val="BodyText"/>
        <w:tabs>
          <w:tab w:val="left" w:pos="709"/>
          <w:tab w:val="left" w:pos="851"/>
        </w:tabs>
        <w:ind w:firstLine="567"/>
      </w:pPr>
    </w:p>
    <w:p w:rsidR="005D3C73" w:rsidRPr="004221D4" w:rsidRDefault="005D3C73" w:rsidP="008C59A1">
      <w:pPr>
        <w:pStyle w:val="BodyText"/>
        <w:tabs>
          <w:tab w:val="left" w:pos="709"/>
          <w:tab w:val="left" w:pos="851"/>
        </w:tabs>
        <w:ind w:firstLine="567"/>
      </w:pPr>
    </w:p>
    <w:p w:rsidR="005D3C73" w:rsidRPr="004221D4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</w:t>
      </w:r>
      <w:r w:rsidRPr="004221D4">
        <w:rPr>
          <w:rFonts w:ascii="Times New Roman" w:hAnsi="Times New Roman" w:cs="Times New Roman"/>
          <w:sz w:val="28"/>
          <w:szCs w:val="28"/>
        </w:rPr>
        <w:t xml:space="preserve">В соответствии с пунктом 4 статьи 306.2 Бюджетного кодекса Российской Федерации, администрация </w:t>
      </w:r>
      <w:r>
        <w:rPr>
          <w:rFonts w:ascii="Times New Roman" w:hAnsi="Times New Roman" w:cs="Times New Roman"/>
          <w:sz w:val="28"/>
          <w:szCs w:val="28"/>
        </w:rPr>
        <w:t>Увальского</w:t>
      </w:r>
      <w:r w:rsidRPr="004221D4">
        <w:rPr>
          <w:rFonts w:ascii="Times New Roman" w:hAnsi="Times New Roman" w:cs="Times New Roman"/>
          <w:sz w:val="28"/>
          <w:szCs w:val="28"/>
        </w:rPr>
        <w:t xml:space="preserve"> сельсовета </w:t>
      </w:r>
      <w:r>
        <w:rPr>
          <w:rFonts w:ascii="Times New Roman" w:hAnsi="Times New Roman" w:cs="Times New Roman"/>
          <w:sz w:val="28"/>
          <w:szCs w:val="28"/>
        </w:rPr>
        <w:t xml:space="preserve">Татарского </w:t>
      </w:r>
      <w:r w:rsidRPr="004221D4">
        <w:rPr>
          <w:rFonts w:ascii="Times New Roman" w:hAnsi="Times New Roman" w:cs="Times New Roman"/>
          <w:sz w:val="28"/>
          <w:szCs w:val="28"/>
        </w:rPr>
        <w:t>района Новосибирской области</w:t>
      </w:r>
    </w:p>
    <w:p w:rsidR="005D3C73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221D4">
        <w:rPr>
          <w:rFonts w:ascii="Times New Roman" w:hAnsi="Times New Roman" w:cs="Times New Roman"/>
          <w:sz w:val="28"/>
          <w:szCs w:val="28"/>
        </w:rPr>
        <w:t>ПОСТАНОВЛЯЕТ:</w:t>
      </w:r>
    </w:p>
    <w:p w:rsidR="005D3C73" w:rsidRPr="004221D4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D3C73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21D4">
        <w:rPr>
          <w:rFonts w:ascii="Times New Roman" w:hAnsi="Times New Roman" w:cs="Times New Roman"/>
          <w:sz w:val="28"/>
          <w:szCs w:val="28"/>
        </w:rPr>
        <w:t>1.Утвердить прилагаемый Порядок исполнения решения о применении бюджетных мер принуждения (далее – Порядок).</w:t>
      </w:r>
    </w:p>
    <w:p w:rsidR="005D3C73" w:rsidRPr="004221D4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D3C73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  <w:r w:rsidRPr="004221D4">
        <w:rPr>
          <w:rFonts w:ascii="Times New Roman" w:hAnsi="Times New Roman" w:cs="Times New Roman"/>
          <w:sz w:val="28"/>
          <w:szCs w:val="28"/>
        </w:rPr>
        <w:t>2.Опубликовать настоящее постановление в периодическом печатном издании «</w:t>
      </w:r>
      <w:r>
        <w:rPr>
          <w:rFonts w:ascii="Times New Roman" w:hAnsi="Times New Roman" w:cs="Times New Roman"/>
          <w:sz w:val="28"/>
          <w:szCs w:val="28"/>
        </w:rPr>
        <w:t>Увальский вестник</w:t>
      </w:r>
      <w:r w:rsidRPr="004221D4">
        <w:rPr>
          <w:rFonts w:ascii="Times New Roman" w:hAnsi="Times New Roman" w:cs="Times New Roman"/>
          <w:sz w:val="28"/>
          <w:szCs w:val="28"/>
        </w:rPr>
        <w:t xml:space="preserve">» и разместить на официальном сайте администрации </w:t>
      </w:r>
      <w:r>
        <w:rPr>
          <w:rFonts w:ascii="Times New Roman" w:hAnsi="Times New Roman" w:cs="Times New Roman"/>
          <w:sz w:val="28"/>
          <w:szCs w:val="28"/>
        </w:rPr>
        <w:t xml:space="preserve"> Увальского сельсовета</w:t>
      </w:r>
      <w:r w:rsidRPr="004221D4">
        <w:rPr>
          <w:rFonts w:ascii="Times New Roman" w:hAnsi="Times New Roman" w:cs="Times New Roman"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Татарского</w:t>
      </w:r>
      <w:r w:rsidRPr="004221D4">
        <w:rPr>
          <w:rFonts w:ascii="Times New Roman" w:hAnsi="Times New Roman" w:cs="Times New Roman"/>
          <w:sz w:val="28"/>
          <w:szCs w:val="28"/>
        </w:rPr>
        <w:t xml:space="preserve"> района Новосибирской области</w:t>
      </w:r>
      <w:r>
        <w:rPr>
          <w:rFonts w:ascii="Times New Roman" w:hAnsi="Times New Roman" w:cs="Times New Roman"/>
          <w:sz w:val="28"/>
          <w:szCs w:val="28"/>
        </w:rPr>
        <w:t xml:space="preserve">.  </w:t>
      </w:r>
    </w:p>
    <w:p w:rsidR="005D3C73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4221D4">
        <w:rPr>
          <w:rFonts w:ascii="Times New Roman" w:hAnsi="Times New Roman" w:cs="Times New Roman"/>
          <w:sz w:val="28"/>
          <w:szCs w:val="28"/>
        </w:rPr>
        <w:t xml:space="preserve">3.Контроль за исполнением </w:t>
      </w:r>
      <w:r>
        <w:rPr>
          <w:rFonts w:ascii="Times New Roman" w:hAnsi="Times New Roman" w:cs="Times New Roman"/>
          <w:sz w:val="28"/>
          <w:szCs w:val="28"/>
        </w:rPr>
        <w:t xml:space="preserve">настоящего </w:t>
      </w:r>
      <w:r w:rsidRPr="004221D4">
        <w:rPr>
          <w:rFonts w:ascii="Times New Roman" w:hAnsi="Times New Roman" w:cs="Times New Roman"/>
          <w:sz w:val="28"/>
          <w:szCs w:val="28"/>
        </w:rPr>
        <w:t>постановления оставляю за собой.</w:t>
      </w:r>
    </w:p>
    <w:p w:rsidR="005D3C73" w:rsidRPr="004221D4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  <w:r w:rsidRPr="004221D4">
        <w:rPr>
          <w:rFonts w:ascii="Times New Roma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Увальского</w:t>
      </w:r>
      <w:r w:rsidRPr="004221D4">
        <w:rPr>
          <w:rFonts w:ascii="Times New Roman" w:hAnsi="Times New Roman" w:cs="Times New Roman"/>
          <w:sz w:val="28"/>
          <w:szCs w:val="28"/>
        </w:rPr>
        <w:t xml:space="preserve"> сельсовета</w:t>
      </w:r>
    </w:p>
    <w:p w:rsidR="005D3C73" w:rsidRDefault="005D3C73" w:rsidP="008C59A1">
      <w:pPr>
        <w:pStyle w:val="NoSpacing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Татарского</w:t>
      </w:r>
      <w:r w:rsidRPr="004221D4">
        <w:rPr>
          <w:rFonts w:ascii="Times New Roman" w:hAnsi="Times New Roman" w:cs="Times New Roman"/>
          <w:sz w:val="28"/>
          <w:szCs w:val="28"/>
        </w:rPr>
        <w:t xml:space="preserve"> района </w:t>
      </w:r>
    </w:p>
    <w:p w:rsidR="005D3C73" w:rsidRPr="004221D4" w:rsidRDefault="005D3C73" w:rsidP="008C59A1">
      <w:pPr>
        <w:pStyle w:val="NoSpacing"/>
        <w:rPr>
          <w:rFonts w:ascii="Times New Roman" w:hAnsi="Times New Roman" w:cs="Times New Roman"/>
          <w:sz w:val="28"/>
          <w:szCs w:val="28"/>
        </w:rPr>
      </w:pPr>
      <w:r w:rsidRPr="004221D4">
        <w:rPr>
          <w:rFonts w:ascii="Times New Roman" w:hAnsi="Times New Roman" w:cs="Times New Roman"/>
          <w:sz w:val="28"/>
          <w:szCs w:val="28"/>
        </w:rPr>
        <w:t xml:space="preserve">Новосибирской области                                  </w:t>
      </w:r>
      <w:r>
        <w:rPr>
          <w:rFonts w:ascii="Times New Roman" w:hAnsi="Times New Roman" w:cs="Times New Roman"/>
          <w:sz w:val="28"/>
          <w:szCs w:val="28"/>
        </w:rPr>
        <w:t xml:space="preserve">                        </w:t>
      </w:r>
      <w:r w:rsidRPr="004221D4">
        <w:rPr>
          <w:rFonts w:ascii="Times New Roman" w:hAnsi="Times New Roman" w:cs="Times New Roman"/>
          <w:sz w:val="28"/>
          <w:szCs w:val="28"/>
        </w:rPr>
        <w:t xml:space="preserve">   </w:t>
      </w:r>
      <w:r>
        <w:rPr>
          <w:rFonts w:ascii="Times New Roman" w:hAnsi="Times New Roman" w:cs="Times New Roman"/>
          <w:sz w:val="28"/>
          <w:szCs w:val="28"/>
        </w:rPr>
        <w:t>О.Г.Ладин</w:t>
      </w:r>
    </w:p>
    <w:p w:rsidR="005D3C73" w:rsidRPr="004221D4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pStyle w:val="NoSpacing"/>
        <w:jc w:val="both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tabs>
          <w:tab w:val="left" w:pos="72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tabs>
          <w:tab w:val="left" w:pos="72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tabs>
          <w:tab w:val="left" w:pos="720"/>
          <w:tab w:val="left" w:pos="851"/>
        </w:tabs>
        <w:ind w:firstLine="709"/>
        <w:jc w:val="right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tabs>
          <w:tab w:val="left" w:pos="72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</w:p>
    <w:p w:rsidR="005D3C73" w:rsidRPr="004221D4" w:rsidRDefault="005D3C73" w:rsidP="008C59A1">
      <w:pPr>
        <w:tabs>
          <w:tab w:val="left" w:pos="720"/>
          <w:tab w:val="left" w:pos="851"/>
        </w:tabs>
        <w:jc w:val="both"/>
        <w:rPr>
          <w:rFonts w:ascii="Times New Roman" w:hAnsi="Times New Roman" w:cs="Times New Roman"/>
          <w:sz w:val="28"/>
          <w:szCs w:val="28"/>
        </w:rPr>
      </w:pPr>
      <w:r w:rsidRPr="004221D4"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                         </w:t>
      </w:r>
    </w:p>
    <w:p w:rsidR="005D3C73" w:rsidRDefault="005D3C73" w:rsidP="00B67E9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                                                                </w:t>
      </w:r>
    </w:p>
    <w:p w:rsidR="005D3C73" w:rsidRDefault="005D3C73" w:rsidP="00B67E9C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</w:p>
    <w:p w:rsidR="005D3C73" w:rsidRDefault="005D3C73" w:rsidP="006E5517">
      <w:pPr>
        <w:rPr>
          <w:sz w:val="2"/>
          <w:szCs w:val="2"/>
        </w:rPr>
      </w:pP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spacing w:before="0" w:after="0" w:line="278" w:lineRule="exact"/>
        <w:ind w:left="6420"/>
      </w:pPr>
      <w:r>
        <w:t>Приложение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spacing w:before="0" w:after="229" w:line="278" w:lineRule="exact"/>
        <w:ind w:left="6420" w:right="360"/>
      </w:pPr>
      <w:r>
        <w:t>Утвержден постановлением администрации города Татарска Новосибирской области от</w:t>
      </w:r>
      <w:r w:rsidRPr="00C91523">
        <w:rPr>
          <w:rStyle w:val="Consolas"/>
          <w:lang w:val="ru-RU" w:eastAsia="ru-RU"/>
        </w:rPr>
        <w:t xml:space="preserve"> </w:t>
      </w:r>
      <w:r>
        <w:rPr>
          <w:rStyle w:val="Consolas"/>
          <w:lang w:eastAsia="ru-RU"/>
        </w:rPr>
        <w:t>U</w:t>
      </w:r>
      <w:r w:rsidRPr="00732837">
        <w:rPr>
          <w:rStyle w:val="Consolas"/>
          <w:lang w:val="ru-RU" w:eastAsia="ru-RU"/>
        </w:rPr>
        <w:t>.</w:t>
      </w:r>
      <w:r>
        <w:rPr>
          <w:rStyle w:val="Consolas"/>
          <w:lang w:eastAsia="ru-RU"/>
        </w:rPr>
        <w:t>P</w:t>
      </w:r>
      <w:r w:rsidRPr="00732837">
        <w:rPr>
          <w:rStyle w:val="Consolas"/>
          <w:lang w:val="ru-RU" w:eastAsia="ru-RU"/>
        </w:rPr>
        <w:t>610/5</w:t>
      </w:r>
    </w:p>
    <w:p w:rsidR="005D3C73" w:rsidRDefault="005D3C73" w:rsidP="006E5517">
      <w:pPr>
        <w:pStyle w:val="20"/>
        <w:framePr w:w="10147" w:h="14931" w:hRule="exact" w:wrap="auto" w:vAnchor="page" w:hAnchor="page" w:x="1611" w:y="914"/>
        <w:shd w:val="clear" w:color="auto" w:fill="auto"/>
        <w:spacing w:before="0"/>
        <w:ind w:left="20"/>
      </w:pPr>
      <w:bookmarkStart w:id="0" w:name="bookmark2"/>
      <w:r>
        <w:t>ПОРЯДОК</w:t>
      </w:r>
      <w:bookmarkEnd w:id="0"/>
    </w:p>
    <w:p w:rsidR="005D3C73" w:rsidRDefault="005D3C73" w:rsidP="006E5517">
      <w:pPr>
        <w:pStyle w:val="30"/>
        <w:framePr w:w="10147" w:h="14931" w:hRule="exact" w:wrap="auto" w:vAnchor="page" w:hAnchor="page" w:x="1611" w:y="914"/>
        <w:shd w:val="clear" w:color="auto" w:fill="auto"/>
        <w:ind w:left="20"/>
      </w:pPr>
      <w:r>
        <w:t>исполнения решения о применении бюджетных мер принуждения за совершение</w:t>
      </w:r>
    </w:p>
    <w:p w:rsidR="005D3C73" w:rsidRDefault="005D3C73" w:rsidP="006E5517">
      <w:pPr>
        <w:pStyle w:val="30"/>
        <w:framePr w:w="10147" w:h="14931" w:hRule="exact" w:wrap="auto" w:vAnchor="page" w:hAnchor="page" w:x="1611" w:y="914"/>
        <w:shd w:val="clear" w:color="auto" w:fill="auto"/>
        <w:spacing w:after="233"/>
        <w:ind w:left="20"/>
      </w:pPr>
      <w:r>
        <w:t>бюджетного нарушения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spacing w:before="0" w:after="0" w:line="302" w:lineRule="exact"/>
        <w:ind w:left="20"/>
        <w:jc w:val="center"/>
      </w:pPr>
      <w:r>
        <w:t>I. Общие положения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spacing w:before="0" w:after="244" w:line="302" w:lineRule="exact"/>
        <w:ind w:left="40" w:right="40" w:firstLine="520"/>
        <w:jc w:val="both"/>
      </w:pPr>
      <w:r>
        <w:t>1. Настоящий Порядок разработан на основании Бюджетного кодекса Российской Федерации и устанавливает порядок применения мер принуждения к нарушителям бюджетного законодательства Российской Федерации, финансируемым из бюджета города Татарска Новосибирской области (далее - местный бюджет).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spacing w:before="0" w:after="0" w:line="298" w:lineRule="exact"/>
        <w:ind w:left="20"/>
        <w:jc w:val="center"/>
      </w:pPr>
      <w:r>
        <w:t>II. Меры принуждения, применяемые к нарушителям бюджетного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spacing w:before="0" w:after="0" w:line="298" w:lineRule="exact"/>
        <w:ind w:left="20"/>
        <w:jc w:val="center"/>
      </w:pPr>
      <w:r>
        <w:t>законодательства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numPr>
          <w:ilvl w:val="0"/>
          <w:numId w:val="1"/>
        </w:numPr>
        <w:shd w:val="clear" w:color="auto" w:fill="auto"/>
        <w:tabs>
          <w:tab w:val="left" w:pos="870"/>
        </w:tabs>
        <w:spacing w:before="0" w:after="0" w:line="298" w:lineRule="exact"/>
        <w:ind w:left="40" w:right="40" w:firstLine="520"/>
        <w:jc w:val="both"/>
      </w:pPr>
      <w:r>
        <w:t>Нарушение бюджетного законодательства при использовании средств местного бюджета влечет применение к нарушителям бюджетного законодательства следующих мер принуждения: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tabs>
          <w:tab w:val="left" w:pos="856"/>
        </w:tabs>
        <w:spacing w:before="0" w:after="0" w:line="298" w:lineRule="exact"/>
        <w:ind w:left="40" w:right="40" w:firstLine="520"/>
        <w:jc w:val="both"/>
      </w:pPr>
      <w:r>
        <w:t>а)</w:t>
      </w:r>
      <w:r>
        <w:tab/>
        <w:t>списание в бесспорном порядке суммы средств местного бюджета, используемых не по целевому назначению, оформление справки-уведомления об изменении росписи расходов и лимитов бюджетных обязательств на сумму средств, использованных не по целевому назначению;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tabs>
          <w:tab w:val="left" w:pos="880"/>
        </w:tabs>
        <w:spacing w:before="0" w:after="0" w:line="298" w:lineRule="exact"/>
        <w:ind w:left="40" w:right="40" w:firstLine="520"/>
        <w:jc w:val="both"/>
      </w:pPr>
      <w:r>
        <w:t>б)</w:t>
      </w:r>
      <w:r>
        <w:tab/>
        <w:t>списание в бесспорном порядке суммы средств местного бюджета, подлежащих возврату в местный бюджет, срок возврата которых истек;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tabs>
          <w:tab w:val="left" w:pos="1029"/>
        </w:tabs>
        <w:spacing w:before="0" w:after="0" w:line="298" w:lineRule="exact"/>
        <w:ind w:left="40" w:right="40" w:firstLine="520"/>
        <w:jc w:val="both"/>
      </w:pPr>
      <w:r>
        <w:t>в)</w:t>
      </w:r>
      <w:r>
        <w:tab/>
        <w:t>вынесение предупреждений получателям средств местного бюджета о ненадлежащем исполнении бюджетного процесса;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tabs>
          <w:tab w:val="left" w:pos="819"/>
        </w:tabs>
        <w:spacing w:before="0" w:after="240" w:line="298" w:lineRule="exact"/>
        <w:ind w:left="40" w:firstLine="520"/>
        <w:jc w:val="both"/>
      </w:pPr>
      <w:r>
        <w:t>г)</w:t>
      </w:r>
      <w:r>
        <w:tab/>
        <w:t>составление протоколов, являющихся основанием для наложения штрафов.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spacing w:before="0" w:after="0" w:line="298" w:lineRule="exact"/>
        <w:ind w:left="20"/>
        <w:jc w:val="center"/>
      </w:pPr>
      <w:r>
        <w:t>III. Порядок применения мер принуждения к нарушителям бюджетного законодательства по материалам проверок органов, осуществляющих финансовый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shd w:val="clear" w:color="auto" w:fill="auto"/>
        <w:spacing w:before="0" w:after="0" w:line="298" w:lineRule="exact"/>
        <w:ind w:left="20"/>
        <w:jc w:val="center"/>
      </w:pPr>
      <w:r>
        <w:t>контроль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numPr>
          <w:ilvl w:val="0"/>
          <w:numId w:val="1"/>
        </w:numPr>
        <w:shd w:val="clear" w:color="auto" w:fill="auto"/>
        <w:tabs>
          <w:tab w:val="left" w:pos="1077"/>
        </w:tabs>
        <w:spacing w:before="0" w:after="0" w:line="298" w:lineRule="exact"/>
        <w:ind w:left="40" w:right="40" w:firstLine="520"/>
        <w:jc w:val="both"/>
      </w:pPr>
      <w:r>
        <w:t>Правом применения мер принуждения к нарушителям бюджетного законодательства по материалам проверок органов, осуществляющих внутренний муниципальный финансовый контроль в администрации города Татарска Новосибирской области (далее - финансовый контроль), обладает Глава города Татарска Новосибирской области (далее - Глава города).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numPr>
          <w:ilvl w:val="0"/>
          <w:numId w:val="1"/>
        </w:numPr>
        <w:shd w:val="clear" w:color="auto" w:fill="auto"/>
        <w:tabs>
          <w:tab w:val="left" w:pos="918"/>
        </w:tabs>
        <w:spacing w:before="0" w:after="0" w:line="298" w:lineRule="exact"/>
        <w:ind w:left="40" w:right="40" w:firstLine="520"/>
        <w:jc w:val="both"/>
      </w:pPr>
      <w:r>
        <w:t>Применение мер принуждения, указанных в пункте 3 настоящего Порядка, осуществляется на основании постановления о списании (взыскании) денежных средств, справки-уведомления об изменении росписи расходов и лимитов бюджетных обязательств, предупреждения о ненадлежащем исполнении бюджетного процесса, протокола об административном правонарушении, подписанных Главой города.</w:t>
      </w:r>
    </w:p>
    <w:p w:rsidR="005D3C73" w:rsidRDefault="005D3C73" w:rsidP="006E5517">
      <w:pPr>
        <w:pStyle w:val="1"/>
        <w:framePr w:w="10147" w:h="14931" w:hRule="exact" w:wrap="auto" w:vAnchor="page" w:hAnchor="page" w:x="1611" w:y="914"/>
        <w:numPr>
          <w:ilvl w:val="0"/>
          <w:numId w:val="1"/>
        </w:numPr>
        <w:shd w:val="clear" w:color="auto" w:fill="auto"/>
        <w:tabs>
          <w:tab w:val="left" w:pos="842"/>
        </w:tabs>
        <w:spacing w:before="0" w:after="0" w:line="298" w:lineRule="exact"/>
        <w:ind w:left="40" w:right="40" w:firstLine="520"/>
        <w:jc w:val="both"/>
      </w:pPr>
      <w:r>
        <w:t>Постановление о списании (взыскании) денежных средств со счетов получателей средств местного бюджета, открытых в кредитных организациях, корреспондентских счетов кредитной организации (далее - постановление), справка-уведомление об изменении росписи расходов и лимитов бюджетных обязательств принимаются на основании представления органа финансового контроля, заключения должностного лица органа финансового контроля об истечении срока возврата средств местного бюджета,</w:t>
      </w:r>
    </w:p>
    <w:p w:rsidR="005D3C73" w:rsidRDefault="005D3C73" w:rsidP="006E5517">
      <w:pPr>
        <w:rPr>
          <w:sz w:val="2"/>
          <w:szCs w:val="2"/>
        </w:rPr>
        <w:sectPr w:rsidR="005D3C73" w:rsidSect="006E5517">
          <w:pgSz w:w="11905" w:h="16837"/>
          <w:pgMar w:top="0" w:right="565" w:bottom="0" w:left="1260" w:header="0" w:footer="3" w:gutter="0"/>
          <w:cols w:space="720"/>
          <w:noEndnote/>
          <w:docGrid w:linePitch="360"/>
        </w:sectPr>
      </w:pPr>
    </w:p>
    <w:p w:rsidR="005D3C73" w:rsidRDefault="005D3C73" w:rsidP="006E5517">
      <w:pPr>
        <w:pStyle w:val="1"/>
        <w:framePr w:w="10133" w:h="14806" w:hRule="exact" w:wrap="auto" w:vAnchor="page" w:hAnchor="page" w:x="1623" w:y="1013"/>
        <w:shd w:val="clear" w:color="auto" w:fill="auto"/>
        <w:spacing w:before="0" w:after="0" w:line="298" w:lineRule="exact"/>
        <w:ind w:left="40" w:right="40"/>
        <w:jc w:val="both"/>
      </w:pPr>
      <w:r>
        <w:t>акта проверки получателя средств местного бюджета (кредитной организации), подписанного должностным лицом органа финансового контроля..</w:t>
      </w:r>
    </w:p>
    <w:p w:rsidR="005D3C73" w:rsidRDefault="005D3C73" w:rsidP="006E5517">
      <w:pPr>
        <w:pStyle w:val="1"/>
        <w:framePr w:w="10133" w:h="14806" w:hRule="exact" w:wrap="auto" w:vAnchor="page" w:hAnchor="page" w:x="1623" w:y="1013"/>
        <w:numPr>
          <w:ilvl w:val="0"/>
          <w:numId w:val="1"/>
        </w:numPr>
        <w:shd w:val="clear" w:color="auto" w:fill="auto"/>
        <w:tabs>
          <w:tab w:val="left" w:pos="880"/>
        </w:tabs>
        <w:spacing w:before="0" w:after="0" w:line="298" w:lineRule="exact"/>
        <w:ind w:left="40" w:right="60" w:firstLine="560"/>
        <w:jc w:val="both"/>
      </w:pPr>
      <w:r>
        <w:t>Представление оформляется в месячный срок после подписания акта проверки органа финансового контроля, установившего нарушения бюджетного законодательства.</w:t>
      </w:r>
    </w:p>
    <w:p w:rsidR="005D3C73" w:rsidRDefault="005D3C73" w:rsidP="006E5517">
      <w:pPr>
        <w:pStyle w:val="1"/>
        <w:framePr w:w="10133" w:h="14806" w:hRule="exact" w:wrap="auto" w:vAnchor="page" w:hAnchor="page" w:x="1623" w:y="1013"/>
        <w:numPr>
          <w:ilvl w:val="0"/>
          <w:numId w:val="1"/>
        </w:numPr>
        <w:shd w:val="clear" w:color="auto" w:fill="auto"/>
        <w:tabs>
          <w:tab w:val="left" w:pos="947"/>
        </w:tabs>
        <w:spacing w:before="0" w:after="0" w:line="298" w:lineRule="exact"/>
        <w:ind w:left="40" w:right="60" w:firstLine="560"/>
        <w:jc w:val="both"/>
      </w:pPr>
      <w:r>
        <w:t>Постановление (уведомление) принимается в течение десяти дней с даты получения представления, подписания заключения или акта проверки.</w:t>
      </w:r>
    </w:p>
    <w:p w:rsidR="005D3C73" w:rsidRDefault="005D3C73" w:rsidP="006E5517">
      <w:pPr>
        <w:pStyle w:val="1"/>
        <w:framePr w:w="10133" w:h="14806" w:hRule="exact" w:wrap="auto" w:vAnchor="page" w:hAnchor="page" w:x="1623" w:y="1013"/>
        <w:numPr>
          <w:ilvl w:val="0"/>
          <w:numId w:val="1"/>
        </w:numPr>
        <w:shd w:val="clear" w:color="auto" w:fill="auto"/>
        <w:tabs>
          <w:tab w:val="left" w:pos="962"/>
        </w:tabs>
        <w:spacing w:before="0" w:after="0" w:line="298" w:lineRule="exact"/>
        <w:ind w:left="40" w:right="60" w:firstLine="560"/>
        <w:jc w:val="both"/>
      </w:pPr>
      <w:r>
        <w:t>Постановление оформляется в четырех экземплярах с учетом требований, предъявляемых законодательством Российской Федерации к исполнительным документам, и должно состоять из вводной, описательной, констатирующей, резолютивной частей и содержать ссылку на законодательные акты Российской Федерации, предоставляющие право Главе поселения выносить вышеуказанное постановление.</w:t>
      </w:r>
    </w:p>
    <w:p w:rsidR="005D3C73" w:rsidRDefault="005D3C73" w:rsidP="006E5517">
      <w:pPr>
        <w:pStyle w:val="1"/>
        <w:framePr w:w="10133" w:h="14806" w:hRule="exact" w:wrap="auto" w:vAnchor="page" w:hAnchor="page" w:x="1623" w:y="1013"/>
        <w:shd w:val="clear" w:color="auto" w:fill="auto"/>
        <w:spacing w:before="0" w:after="0" w:line="298" w:lineRule="exact"/>
        <w:ind w:left="40" w:right="60" w:firstLine="560"/>
        <w:jc w:val="both"/>
      </w:pPr>
      <w:r>
        <w:t>Первый экземпляр постановления остается на хранении в органе финансового контроля, второй - направляется получателю средств местного бюджета (кредитной организации), допустившему нарушение бюджетного законодательства, третий • используется в качестве приложения к инкассовому поручению, четвертый - прг необходимости направляется для исполнения в службу судебных приставор используется в качестве приложения к исковому заявлению в суд.</w:t>
      </w:r>
    </w:p>
    <w:p w:rsidR="005D3C73" w:rsidRDefault="005D3C73" w:rsidP="006E5517">
      <w:pPr>
        <w:pStyle w:val="1"/>
        <w:framePr w:w="10133" w:h="14806" w:hRule="exact" w:wrap="auto" w:vAnchor="page" w:hAnchor="page" w:x="1623" w:y="1013"/>
        <w:numPr>
          <w:ilvl w:val="0"/>
          <w:numId w:val="1"/>
        </w:numPr>
        <w:shd w:val="clear" w:color="auto" w:fill="auto"/>
        <w:tabs>
          <w:tab w:val="left" w:pos="1250"/>
        </w:tabs>
        <w:spacing w:before="0" w:after="0" w:line="298" w:lineRule="exact"/>
        <w:ind w:left="40" w:right="60" w:firstLine="560"/>
        <w:jc w:val="both"/>
      </w:pPr>
      <w:r>
        <w:t>Постановление передается руководителю учреждения, организации' получателю средств местного бюджета (кредитной организации) лично под расписку или иным способом, подтверждающим факт и дату его получения. В случае, когда этс сделать невозможно или когда указанные лица уклоняются от получение постановления, оно направляется почтой заказным письмом.</w:t>
      </w:r>
    </w:p>
    <w:p w:rsidR="005D3C73" w:rsidRDefault="005D3C73" w:rsidP="006E5517">
      <w:pPr>
        <w:pStyle w:val="1"/>
        <w:framePr w:w="10133" w:h="14806" w:hRule="exact" w:wrap="auto" w:vAnchor="page" w:hAnchor="page" w:x="1623" w:y="1013"/>
        <w:numPr>
          <w:ilvl w:val="0"/>
          <w:numId w:val="1"/>
        </w:numPr>
        <w:shd w:val="clear" w:color="auto" w:fill="auto"/>
        <w:tabs>
          <w:tab w:val="left" w:pos="965"/>
        </w:tabs>
        <w:spacing w:before="0" w:after="0" w:line="298" w:lineRule="exact"/>
        <w:ind w:left="40" w:firstLine="560"/>
        <w:jc w:val="both"/>
      </w:pPr>
      <w:r>
        <w:t>Постановления регистрируются в журнале регистрации.</w:t>
      </w:r>
    </w:p>
    <w:p w:rsidR="005D3C73" w:rsidRDefault="005D3C73" w:rsidP="006E5517">
      <w:pPr>
        <w:pStyle w:val="1"/>
        <w:framePr w:w="10133" w:h="14806" w:hRule="exact" w:wrap="auto" w:vAnchor="page" w:hAnchor="page" w:x="1623" w:y="1013"/>
        <w:numPr>
          <w:ilvl w:val="0"/>
          <w:numId w:val="1"/>
        </w:numPr>
        <w:shd w:val="clear" w:color="auto" w:fill="auto"/>
        <w:tabs>
          <w:tab w:val="left" w:pos="1168"/>
        </w:tabs>
        <w:spacing w:before="0" w:after="0" w:line="298" w:lineRule="exact"/>
        <w:ind w:left="40" w:right="60" w:firstLine="560"/>
        <w:jc w:val="both"/>
      </w:pPr>
      <w:r>
        <w:t>По истечении пяти рабочих дней со дня принятия постановлена администрация поселения в течение двух рабочих дней оформляет и направляет установленном порядке в кредитную организацию, в которой открыты счет получателю средств бюджета поселения, инкассовое поручение (код формы - 0401071 на взыскание и перечисление в бесспорном порядке денежных средств на сче управления Федерального казначейства по соответствующим кодам доходов бюджетно: классификации Российской Федерации.</w:t>
      </w:r>
    </w:p>
    <w:p w:rsidR="005D3C73" w:rsidRDefault="005D3C73" w:rsidP="006E5517">
      <w:pPr>
        <w:pStyle w:val="1"/>
        <w:framePr w:w="10133" w:h="14806" w:hRule="exact" w:wrap="auto" w:vAnchor="page" w:hAnchor="page" w:x="1623" w:y="1013"/>
        <w:numPr>
          <w:ilvl w:val="0"/>
          <w:numId w:val="1"/>
        </w:numPr>
        <w:shd w:val="clear" w:color="auto" w:fill="auto"/>
        <w:tabs>
          <w:tab w:val="left" w:pos="1034"/>
        </w:tabs>
        <w:spacing w:before="0" w:after="0" w:line="298" w:lineRule="exact"/>
        <w:ind w:left="40" w:right="60" w:firstLine="560"/>
      </w:pPr>
      <w:r>
        <w:t>При не поступлении в полном объеме средств в доход местного бюд-—та течение одного месяца с даты выставления инкассового поручения администраци города Татарска Новосибирской области (далее - администрация) в течение тре рабочих дней:</w:t>
      </w:r>
    </w:p>
    <w:p w:rsidR="005D3C73" w:rsidRDefault="005D3C73" w:rsidP="006E5517">
      <w:pPr>
        <w:pStyle w:val="1"/>
        <w:framePr w:w="10133" w:h="14806" w:hRule="exact" w:wrap="auto" w:vAnchor="page" w:hAnchor="page" w:x="1623" w:y="1013"/>
        <w:shd w:val="clear" w:color="auto" w:fill="auto"/>
        <w:spacing w:before="0" w:after="0" w:line="298" w:lineRule="exact"/>
        <w:ind w:left="40" w:right="60" w:firstLine="560"/>
        <w:jc w:val="both"/>
      </w:pPr>
      <w:r>
        <w:t>отзывает инкассовое поручение, на котором банком делается отметка о ег неисполнении (частичном исполнении);</w:t>
      </w:r>
    </w:p>
    <w:p w:rsidR="005D3C73" w:rsidRDefault="005D3C73" w:rsidP="006E5517">
      <w:pPr>
        <w:pStyle w:val="1"/>
        <w:framePr w:w="10133" w:h="14806" w:hRule="exact" w:wrap="auto" w:vAnchor="page" w:hAnchor="page" w:x="1623" w:y="1013"/>
        <w:shd w:val="clear" w:color="auto" w:fill="auto"/>
        <w:spacing w:before="0" w:after="0" w:line="298" w:lineRule="exact"/>
        <w:ind w:left="40" w:right="60" w:firstLine="560"/>
        <w:jc w:val="both"/>
      </w:pPr>
      <w:r>
        <w:t>оформляет и направляет с сопроводительным письмом документы в служб судебных приставов для исполнения их в соответствии с законодательством Российско Федерации об исполнительном производстве.</w:t>
      </w:r>
    </w:p>
    <w:p w:rsidR="005D3C73" w:rsidRDefault="005D3C73" w:rsidP="006E5517">
      <w:pPr>
        <w:pStyle w:val="1"/>
        <w:framePr w:w="9720" w:h="14806" w:hRule="exact" w:wrap="auto" w:vAnchor="page" w:hAnchor="page" w:x="1623" w:y="1013"/>
        <w:numPr>
          <w:ilvl w:val="0"/>
          <w:numId w:val="1"/>
        </w:numPr>
        <w:shd w:val="clear" w:color="auto" w:fill="auto"/>
        <w:tabs>
          <w:tab w:val="left" w:pos="1014"/>
        </w:tabs>
        <w:spacing w:before="0" w:after="0" w:line="298" w:lineRule="exact"/>
        <w:ind w:left="40" w:right="60" w:firstLine="560"/>
        <w:jc w:val="both"/>
      </w:pPr>
      <w:r>
        <w:t>Справка-уведомление об изменении росписи расходов и лимитов бюджетны обязательств получателю средств местного бюджета (далее - уведомлени выписывается администрацией городана сумму средств, использованных не г целевому назначению, с указанием кодов бюджетной классификации Российскс Федерации, по которым допущено нарушение.</w:t>
      </w:r>
    </w:p>
    <w:p w:rsidR="005D3C73" w:rsidRDefault="005D3C73" w:rsidP="006E5517">
      <w:pPr>
        <w:pStyle w:val="1"/>
        <w:framePr w:w="10133" w:h="14806" w:hRule="exact" w:wrap="auto" w:vAnchor="page" w:hAnchor="page" w:x="1623" w:y="1013"/>
        <w:numPr>
          <w:ilvl w:val="0"/>
          <w:numId w:val="1"/>
        </w:numPr>
        <w:shd w:val="clear" w:color="auto" w:fill="auto"/>
        <w:tabs>
          <w:tab w:val="left" w:pos="1010"/>
        </w:tabs>
        <w:spacing w:before="0" w:after="0" w:line="298" w:lineRule="exact"/>
        <w:ind w:left="40" w:right="60" w:firstLine="560"/>
      </w:pPr>
      <w:r>
        <w:t>Справка-уведомление об изменении росписи расходов и лимитов бюджетнь обязательств оформляется в трех экземплярах, из них два остаются на хранении администрации города, третий направляется главному распорядителю средств местно]</w:t>
      </w:r>
    </w:p>
    <w:p w:rsidR="005D3C73" w:rsidRDefault="005D3C73" w:rsidP="006E5517">
      <w:pPr>
        <w:rPr>
          <w:sz w:val="2"/>
          <w:szCs w:val="2"/>
        </w:rPr>
        <w:sectPr w:rsidR="005D3C73">
          <w:pgSz w:w="11905" w:h="16837"/>
          <w:pgMar w:top="0" w:right="0" w:bottom="0" w:left="0" w:header="0" w:footer="3" w:gutter="0"/>
          <w:cols w:space="720"/>
          <w:noEndnote/>
          <w:docGrid w:linePitch="360"/>
        </w:sectPr>
      </w:pPr>
    </w:p>
    <w:p w:rsidR="005D3C73" w:rsidRDefault="005D3C73" w:rsidP="006E5517">
      <w:pPr>
        <w:pStyle w:val="1"/>
        <w:framePr w:w="10099" w:h="8149" w:hRule="exact" w:wrap="auto" w:vAnchor="page" w:hAnchor="page" w:x="1729" w:y="1818"/>
        <w:shd w:val="clear" w:color="auto" w:fill="auto"/>
        <w:spacing w:before="0" w:after="0" w:line="298" w:lineRule="exact"/>
        <w:ind w:left="20" w:right="20"/>
        <w:jc w:val="both"/>
      </w:pPr>
      <w:r>
        <w:t>бюджета, в ведении которого находится получатель средств местного бюджета, допустивший нарушение.</w:t>
      </w:r>
    </w:p>
    <w:p w:rsidR="005D3C73" w:rsidRDefault="005D3C73" w:rsidP="006E5517">
      <w:pPr>
        <w:pStyle w:val="1"/>
        <w:framePr w:w="10099" w:h="8149" w:hRule="exact" w:wrap="auto" w:vAnchor="page" w:hAnchor="page" w:x="1729" w:y="1818"/>
        <w:numPr>
          <w:ilvl w:val="0"/>
          <w:numId w:val="1"/>
        </w:numPr>
        <w:shd w:val="clear" w:color="auto" w:fill="auto"/>
        <w:tabs>
          <w:tab w:val="left" w:pos="1162"/>
        </w:tabs>
        <w:spacing w:before="0" w:after="0" w:line="298" w:lineRule="exact"/>
        <w:ind w:left="20" w:right="20" w:firstLine="540"/>
        <w:jc w:val="both"/>
      </w:pPr>
      <w:r>
        <w:t>Постановление о списании (взыскании) денежных средств, справка- уведомление об изменении росписи расходов и лимитов бюджетных обязательств могут быть обжалованы получателями средств местного бюджета поселения (кредитной организацией) в соответствующий суд в установленном порядке.</w:t>
      </w:r>
    </w:p>
    <w:p w:rsidR="005D3C73" w:rsidRDefault="005D3C73" w:rsidP="006E5517">
      <w:pPr>
        <w:pStyle w:val="1"/>
        <w:framePr w:w="10099" w:h="8149" w:hRule="exact" w:wrap="auto" w:vAnchor="page" w:hAnchor="page" w:x="1729" w:y="1818"/>
        <w:numPr>
          <w:ilvl w:val="0"/>
          <w:numId w:val="1"/>
        </w:numPr>
        <w:shd w:val="clear" w:color="auto" w:fill="auto"/>
        <w:tabs>
          <w:tab w:val="left" w:pos="961"/>
        </w:tabs>
        <w:spacing w:before="0" w:after="0" w:line="298" w:lineRule="exact"/>
        <w:ind w:left="20" w:right="20" w:firstLine="540"/>
        <w:jc w:val="both"/>
      </w:pPr>
      <w:r>
        <w:t>Предупреждение о ненадлежащем исполнении бюджетного процесса выносится за следующие виды нарушений бюджетного законодательства:</w:t>
      </w:r>
    </w:p>
    <w:p w:rsidR="005D3C73" w:rsidRDefault="005D3C73" w:rsidP="006E5517">
      <w:pPr>
        <w:pStyle w:val="1"/>
        <w:framePr w:w="10099" w:h="8149" w:hRule="exact" w:wrap="auto" w:vAnchor="page" w:hAnchor="page" w:x="1729" w:y="1818"/>
        <w:shd w:val="clear" w:color="auto" w:fill="auto"/>
        <w:spacing w:before="0" w:after="0" w:line="298" w:lineRule="exact"/>
        <w:ind w:left="20" w:right="20" w:firstLine="540"/>
        <w:jc w:val="both"/>
      </w:pPr>
      <w:r>
        <w:t>непредставление либо несвоевременное представление отчетов и иных сведений, необходимых для составления проекта местного бюджета, его исполнения и контроля за его исполнением;</w:t>
      </w:r>
    </w:p>
    <w:p w:rsidR="005D3C73" w:rsidRDefault="005D3C73" w:rsidP="006E5517">
      <w:pPr>
        <w:pStyle w:val="1"/>
        <w:framePr w:w="10099" w:h="8149" w:hRule="exact" w:wrap="auto" w:vAnchor="page" w:hAnchor="page" w:x="1729" w:y="1818"/>
        <w:shd w:val="clear" w:color="auto" w:fill="auto"/>
        <w:spacing w:before="0" w:after="0" w:line="298" w:lineRule="exact"/>
        <w:ind w:left="20" w:right="20" w:firstLine="540"/>
        <w:jc w:val="both"/>
      </w:pPr>
      <w:r>
        <w:t>несвоевременное доведение уведомлений о бюджетных ассигнованиях и лимитах бюджетных обязательств до получателей средств местного бюджета;</w:t>
      </w:r>
    </w:p>
    <w:p w:rsidR="005D3C73" w:rsidRDefault="005D3C73" w:rsidP="006E5517">
      <w:pPr>
        <w:pStyle w:val="1"/>
        <w:framePr w:w="10099" w:h="8149" w:hRule="exact" w:wrap="auto" w:vAnchor="page" w:hAnchor="page" w:x="1729" w:y="1818"/>
        <w:shd w:val="clear" w:color="auto" w:fill="auto"/>
        <w:spacing w:before="0" w:after="0" w:line="298" w:lineRule="exact"/>
        <w:ind w:left="20" w:right="20" w:firstLine="540"/>
      </w:pPr>
      <w:r>
        <w:t>несоответствие бюджетной росписи расходам, утвержденным местным бюджетом; несоответствие уведомлений о бюджетных ассигнованиях и лимитах бюджетных обязательств бюджетной росписи;</w:t>
      </w:r>
    </w:p>
    <w:p w:rsidR="005D3C73" w:rsidRDefault="005D3C73" w:rsidP="006E5517">
      <w:pPr>
        <w:pStyle w:val="1"/>
        <w:framePr w:w="10099" w:h="8149" w:hRule="exact" w:wrap="auto" w:vAnchor="page" w:hAnchor="page" w:x="1729" w:y="1818"/>
        <w:shd w:val="clear" w:color="auto" w:fill="auto"/>
        <w:spacing w:before="0" w:after="0" w:line="298" w:lineRule="exact"/>
        <w:ind w:left="560" w:right="20"/>
      </w:pPr>
      <w:r>
        <w:t>финансирование расходов сверх утвержденных лимитов; предоставление бюджетных кредитов с нарушением установленного порядка; предоставление бюджетных инвестиций с нарушением установленного порядка; предоставление муниципальных гарантий с нарушением установленного порядка; осуществление муниципальных закупок с нарушением установленного порядка; нарушение запрета на размещение бюджетных средств на банковских депозитах либо передачу их в доверительное управление;</w:t>
      </w:r>
    </w:p>
    <w:p w:rsidR="005D3C73" w:rsidRDefault="005D3C73" w:rsidP="006E5517">
      <w:pPr>
        <w:pStyle w:val="1"/>
        <w:framePr w:w="10099" w:h="8149" w:hRule="exact" w:wrap="auto" w:vAnchor="page" w:hAnchor="page" w:x="1729" w:y="1818"/>
        <w:shd w:val="clear" w:color="auto" w:fill="auto"/>
        <w:spacing w:before="0" w:after="0" w:line="298" w:lineRule="exact"/>
        <w:ind w:left="20" w:right="20" w:firstLine="540"/>
        <w:jc w:val="both"/>
      </w:pPr>
      <w:r>
        <w:t>несвоевременное осуществление платежей по подтвержденным бюджетным обязательствам.</w:t>
      </w:r>
    </w:p>
    <w:p w:rsidR="005D3C73" w:rsidRPr="00B50539" w:rsidRDefault="005D3C73" w:rsidP="006E5517">
      <w:pPr>
        <w:pStyle w:val="NoSpacing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  <w:r>
        <w:t>Предупреждение оформляется в двух экземплярах в течение 10 дней с момента подписания з аключения или акта проверки администрации города.</w:t>
      </w:r>
      <w:r w:rsidRPr="004221D4">
        <w:br w:type="page"/>
      </w:r>
      <w:r w:rsidRPr="00B50539">
        <w:rPr>
          <w:rFonts w:ascii="Times New Roman" w:hAnsi="Times New Roman" w:cs="Times New Roman"/>
          <w:sz w:val="28"/>
          <w:szCs w:val="28"/>
        </w:rPr>
        <w:t>Приложение № 3</w:t>
      </w:r>
    </w:p>
    <w:p w:rsidR="005D3C73" w:rsidRPr="00B50539" w:rsidRDefault="005D3C73" w:rsidP="008C59A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 xml:space="preserve">к Порядку исполнения решения </w:t>
      </w:r>
    </w:p>
    <w:p w:rsidR="005D3C73" w:rsidRPr="00B50539" w:rsidRDefault="005D3C73" w:rsidP="008C59A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 xml:space="preserve">о применении бюджетных мер принуждения </w:t>
      </w:r>
    </w:p>
    <w:p w:rsidR="005D3C73" w:rsidRPr="004221D4" w:rsidRDefault="005D3C73" w:rsidP="008C59A1">
      <w:pPr>
        <w:spacing w:after="120"/>
        <w:jc w:val="center"/>
        <w:rPr>
          <w:rFonts w:ascii="Times New Roman" w:eastAsia="SimSun" w:hAnsi="Times New Roman"/>
          <w:b/>
          <w:bCs/>
          <w:sz w:val="28"/>
          <w:szCs w:val="28"/>
        </w:rPr>
      </w:pPr>
    </w:p>
    <w:p w:rsidR="005D3C73" w:rsidRPr="004221D4" w:rsidRDefault="005D3C73" w:rsidP="008C59A1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Оформляется на бланке</w:t>
      </w:r>
    </w:p>
    <w:p w:rsidR="005D3C73" w:rsidRPr="004221D4" w:rsidRDefault="005D3C73" w:rsidP="008C59A1">
      <w:pPr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Руководителю Управления</w:t>
      </w:r>
    </w:p>
    <w:p w:rsidR="005D3C73" w:rsidRPr="004221D4" w:rsidRDefault="005D3C73" w:rsidP="008C59A1">
      <w:pPr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Федерального казначейства</w:t>
      </w:r>
    </w:p>
    <w:p w:rsidR="005D3C73" w:rsidRPr="004221D4" w:rsidRDefault="005D3C73" w:rsidP="008C59A1">
      <w:pPr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по Новосибирской области</w:t>
      </w:r>
    </w:p>
    <w:p w:rsidR="005D3C73" w:rsidRDefault="005D3C73" w:rsidP="00FF6D63">
      <w:pPr>
        <w:jc w:val="right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 xml:space="preserve">_______________________                                                                                                                                       </w:t>
      </w:r>
      <w:r>
        <w:rPr>
          <w:rFonts w:ascii="Times New Roman" w:eastAsia="SimSun" w:hAnsi="Times New Roman" w:cs="Times New Roman"/>
          <w:sz w:val="28"/>
          <w:szCs w:val="28"/>
        </w:rPr>
        <w:t xml:space="preserve">     </w:t>
      </w:r>
    </w:p>
    <w:p w:rsidR="005D3C73" w:rsidRPr="004221D4" w:rsidRDefault="005D3C73" w:rsidP="008C59A1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 xml:space="preserve">                                                                                     </w:t>
      </w:r>
      <w:r w:rsidRPr="004221D4">
        <w:rPr>
          <w:rFonts w:ascii="Times New Roman" w:eastAsia="SimSun" w:hAnsi="Times New Roman" w:cs="Times New Roman"/>
          <w:sz w:val="28"/>
          <w:szCs w:val="28"/>
        </w:rPr>
        <w:t>(фамилия, инициалы)</w:t>
      </w:r>
    </w:p>
    <w:p w:rsidR="005D3C73" w:rsidRPr="004221D4" w:rsidRDefault="005D3C73" w:rsidP="008C59A1">
      <w:pPr>
        <w:jc w:val="center"/>
        <w:rPr>
          <w:rFonts w:ascii="Times New Roman" w:eastAsia="SimSun" w:hAnsi="Times New Roman" w:cs="Times New Roman"/>
          <w:b/>
          <w:bCs/>
          <w:sz w:val="28"/>
          <w:szCs w:val="28"/>
        </w:rPr>
      </w:pPr>
      <w:r w:rsidRPr="004221D4">
        <w:rPr>
          <w:rFonts w:ascii="Times New Roman" w:eastAsia="SimSun" w:hAnsi="Times New Roman" w:cs="Times New Roman"/>
          <w:b/>
          <w:bCs/>
          <w:sz w:val="28"/>
          <w:szCs w:val="28"/>
        </w:rPr>
        <w:t>ИЗВЕЩЕНИЕ</w:t>
      </w:r>
    </w:p>
    <w:p w:rsidR="005D3C73" w:rsidRPr="004221D4" w:rsidRDefault="005D3C73" w:rsidP="008C59A1">
      <w:pPr>
        <w:jc w:val="center"/>
        <w:rPr>
          <w:rFonts w:ascii="Times New Roma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 xml:space="preserve">о бесспорном взыскании </w:t>
      </w:r>
    </w:p>
    <w:p w:rsidR="005D3C73" w:rsidRPr="004221D4" w:rsidRDefault="005D3C73" w:rsidP="008C59A1">
      <w:pPr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 xml:space="preserve">В соответствии с решением о применении бюджетных мер принуждения, утвержденным постановлением администрации </w:t>
      </w:r>
      <w:r>
        <w:rPr>
          <w:rFonts w:ascii="Times New Roman" w:hAnsi="Times New Roman" w:cs="Times New Roman"/>
          <w:sz w:val="28"/>
          <w:szCs w:val="28"/>
        </w:rPr>
        <w:t>Увальского сельсовета</w:t>
      </w:r>
      <w:r w:rsidRPr="004221D4">
        <w:rPr>
          <w:rFonts w:ascii="Times New Roman" w:eastAsia="SimSun" w:hAnsi="Times New Roman" w:cs="Times New Roman"/>
          <w:sz w:val="28"/>
          <w:szCs w:val="28"/>
        </w:rPr>
        <w:t xml:space="preserve"> </w:t>
      </w:r>
      <w:r>
        <w:rPr>
          <w:rFonts w:ascii="Times New Roman" w:eastAsia="SimSun" w:hAnsi="Times New Roman" w:cs="Times New Roman"/>
          <w:sz w:val="28"/>
          <w:szCs w:val="28"/>
        </w:rPr>
        <w:t>Татарского района</w:t>
      </w:r>
      <w:r w:rsidRPr="004221D4">
        <w:rPr>
          <w:rFonts w:ascii="Times New Roman" w:eastAsia="SimSun" w:hAnsi="Times New Roman" w:cs="Times New Roman"/>
          <w:sz w:val="28"/>
          <w:szCs w:val="28"/>
        </w:rPr>
        <w:t xml:space="preserve"> Новосибирской области от «__» ____________ 20__ № ______, Управлению Федерального казначейства по Новосибирской области необходимо произвести бесспорное взыскание __________________________________________________</w:t>
      </w:r>
    </w:p>
    <w:p w:rsidR="005D3C73" w:rsidRPr="004221D4" w:rsidRDefault="005D3C73" w:rsidP="008C59A1">
      <w:pPr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(вид и размер средств, подлежащих взысканию)</w:t>
      </w:r>
    </w:p>
    <w:p w:rsidR="005D3C73" w:rsidRPr="004221D4" w:rsidRDefault="005D3C73" w:rsidP="008C59A1">
      <w:pPr>
        <w:pStyle w:val="msonormalbullet2gif"/>
        <w:spacing w:after="120" w:afterAutospacing="0"/>
        <w:jc w:val="both"/>
        <w:rPr>
          <w:rFonts w:eastAsia="SimSu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за счет доходов, подлежащих зачислению в бюджет</w:t>
      </w:r>
      <w:r>
        <w:rPr>
          <w:rFonts w:ascii="Times New Roman" w:eastAsia="SimSun" w:hAnsi="Times New Roman" w:cs="Times New Roman"/>
          <w:sz w:val="28"/>
          <w:szCs w:val="28"/>
        </w:rPr>
        <w:t xml:space="preserve"> ___________________</w:t>
      </w:r>
    </w:p>
    <w:p w:rsidR="005D3C73" w:rsidRPr="004221D4" w:rsidRDefault="005D3C73" w:rsidP="008C59A1">
      <w:pPr>
        <w:pStyle w:val="msonormalbullet2gif"/>
        <w:spacing w:after="120" w:afterAutospacing="0"/>
        <w:jc w:val="both"/>
        <w:rPr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______________________________________</w:t>
      </w:r>
      <w:r>
        <w:rPr>
          <w:rFonts w:ascii="Times New Roman" w:eastAsia="SimSun" w:hAnsi="Times New Roman" w:cs="Times New Roman"/>
          <w:sz w:val="28"/>
          <w:szCs w:val="28"/>
        </w:rPr>
        <w:t>___________________________</w:t>
      </w:r>
      <w:r w:rsidRPr="004221D4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5D3C73" w:rsidRPr="004221D4" w:rsidRDefault="005D3C73" w:rsidP="00FF6D63">
      <w:pPr>
        <w:pStyle w:val="msonormalbullet2gif"/>
        <w:spacing w:after="120" w:afterAutospacing="0"/>
        <w:ind w:firstLine="709"/>
        <w:jc w:val="center"/>
        <w:rPr>
          <w:sz w:val="28"/>
          <w:szCs w:val="28"/>
        </w:rPr>
      </w:pPr>
      <w:r w:rsidRPr="004221D4">
        <w:rPr>
          <w:sz w:val="28"/>
          <w:szCs w:val="28"/>
        </w:rPr>
        <w:t>(наименование публично-правового образования)</w:t>
      </w:r>
    </w:p>
    <w:p w:rsidR="005D3C73" w:rsidRPr="004221D4" w:rsidRDefault="005D3C73" w:rsidP="008C59A1">
      <w:pPr>
        <w:pStyle w:val="msonormalbullet2gif"/>
        <w:spacing w:after="120" w:afterAutospacing="0"/>
        <w:ind w:firstLine="709"/>
        <w:jc w:val="both"/>
        <w:rPr>
          <w:sz w:val="28"/>
          <w:szCs w:val="28"/>
        </w:rPr>
      </w:pPr>
    </w:p>
    <w:p w:rsidR="005D3C73" w:rsidRPr="004221D4" w:rsidRDefault="005D3C73" w:rsidP="008C59A1">
      <w:pPr>
        <w:pStyle w:val="msonormalbullet2gif"/>
        <w:spacing w:after="120" w:afterAutospacing="0"/>
        <w:ind w:firstLine="709"/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Приложение: постановление администрации </w:t>
      </w:r>
      <w:r>
        <w:rPr>
          <w:sz w:val="28"/>
          <w:szCs w:val="28"/>
        </w:rPr>
        <w:t>Увальского сельсовета</w:t>
      </w:r>
      <w:r w:rsidRPr="004221D4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Татарского района</w:t>
      </w:r>
      <w:r w:rsidRPr="004221D4">
        <w:rPr>
          <w:sz w:val="28"/>
          <w:szCs w:val="28"/>
        </w:rPr>
        <w:t xml:space="preserve"> Новосибирской области от «__» ________ 20__ № ____ «____________________» на __ л. в __ экз.</w:t>
      </w:r>
    </w:p>
    <w:p w:rsidR="005D3C73" w:rsidRPr="004221D4" w:rsidRDefault="005D3C73" w:rsidP="008C59A1">
      <w:pPr>
        <w:pStyle w:val="msonormalbullet2gif"/>
        <w:spacing w:after="120" w:afterAutospacing="0"/>
        <w:ind w:firstLine="709"/>
        <w:jc w:val="both"/>
        <w:rPr>
          <w:sz w:val="28"/>
          <w:szCs w:val="28"/>
        </w:rPr>
      </w:pPr>
    </w:p>
    <w:p w:rsidR="005D3C73" w:rsidRPr="004221D4" w:rsidRDefault="005D3C73" w:rsidP="008C59A1">
      <w:pPr>
        <w:pStyle w:val="msonormalbullet2gif"/>
        <w:spacing w:after="120" w:afterAutospacing="0"/>
        <w:ind w:firstLine="709"/>
        <w:jc w:val="both"/>
        <w:rPr>
          <w:sz w:val="28"/>
          <w:szCs w:val="28"/>
        </w:rPr>
      </w:pPr>
    </w:p>
    <w:p w:rsidR="005D3C73" w:rsidRPr="004221D4" w:rsidRDefault="005D3C73" w:rsidP="008C59A1">
      <w:pPr>
        <w:pStyle w:val="msonormalbullet2gif"/>
        <w:spacing w:after="120" w:afterAutospacing="0"/>
        <w:ind w:firstLine="709"/>
        <w:jc w:val="both"/>
        <w:rPr>
          <w:sz w:val="28"/>
          <w:szCs w:val="28"/>
        </w:rPr>
      </w:pPr>
    </w:p>
    <w:p w:rsidR="005D3C73" w:rsidRDefault="005D3C73" w:rsidP="008C59A1">
      <w:pPr>
        <w:pStyle w:val="msonormalbullet2gif"/>
        <w:spacing w:after="120" w:afterAutospacing="0"/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Глава </w:t>
      </w:r>
      <w:r>
        <w:rPr>
          <w:sz w:val="28"/>
          <w:szCs w:val="28"/>
        </w:rPr>
        <w:t>Увальского сельсовета</w:t>
      </w:r>
    </w:p>
    <w:p w:rsidR="005D3C73" w:rsidRPr="004221D4" w:rsidRDefault="005D3C73" w:rsidP="008C59A1">
      <w:pPr>
        <w:pStyle w:val="msonormalbullet2gif"/>
        <w:spacing w:after="12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Татарского района</w:t>
      </w:r>
      <w:r w:rsidRPr="004221D4">
        <w:rPr>
          <w:sz w:val="28"/>
          <w:szCs w:val="28"/>
        </w:rPr>
        <w:t xml:space="preserve"> Новосибирской области</w:t>
      </w:r>
    </w:p>
    <w:p w:rsidR="005D3C73" w:rsidRPr="00B50539" w:rsidRDefault="005D3C73" w:rsidP="008C59A1">
      <w:pPr>
        <w:pStyle w:val="NoSpacing"/>
        <w:jc w:val="right"/>
        <w:rPr>
          <w:rFonts w:ascii="Times New Roman" w:hAnsi="Times New Roman" w:cs="Times New Roman"/>
          <w:sz w:val="28"/>
          <w:szCs w:val="28"/>
          <w:lang w:eastAsia="en-US"/>
        </w:rPr>
      </w:pPr>
      <w:r w:rsidRPr="004221D4">
        <w:rPr>
          <w:rFonts w:eastAsia="SimSun"/>
        </w:rPr>
        <w:br w:type="page"/>
      </w:r>
      <w:r w:rsidRPr="00B50539">
        <w:rPr>
          <w:rFonts w:ascii="Times New Roman" w:hAnsi="Times New Roman" w:cs="Times New Roman"/>
          <w:sz w:val="28"/>
          <w:szCs w:val="28"/>
        </w:rPr>
        <w:t>Приложение № 4</w:t>
      </w:r>
    </w:p>
    <w:p w:rsidR="005D3C73" w:rsidRPr="00B50539" w:rsidRDefault="005D3C73" w:rsidP="008C59A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>к Порядку исполнения решения</w:t>
      </w:r>
    </w:p>
    <w:p w:rsidR="005D3C73" w:rsidRPr="00B50539" w:rsidRDefault="005D3C73" w:rsidP="008C59A1">
      <w:pPr>
        <w:pStyle w:val="NoSpacing"/>
        <w:jc w:val="right"/>
        <w:rPr>
          <w:rFonts w:ascii="Times New Roman" w:hAnsi="Times New Roman" w:cs="Times New Roman"/>
          <w:sz w:val="28"/>
          <w:szCs w:val="28"/>
        </w:rPr>
      </w:pPr>
      <w:r w:rsidRPr="00B50539">
        <w:rPr>
          <w:rFonts w:ascii="Times New Roman" w:hAnsi="Times New Roman" w:cs="Times New Roman"/>
          <w:sz w:val="28"/>
          <w:szCs w:val="28"/>
        </w:rPr>
        <w:t>о применении бюджетных мер принуждения</w:t>
      </w:r>
    </w:p>
    <w:p w:rsidR="005D3C73" w:rsidRPr="004221D4" w:rsidRDefault="005D3C73" w:rsidP="008C59A1">
      <w:pPr>
        <w:pStyle w:val="msonormalbullet2gif"/>
        <w:spacing w:before="0" w:beforeAutospacing="0" w:after="120" w:afterAutospacing="0"/>
        <w:ind w:left="360"/>
        <w:jc w:val="center"/>
        <w:rPr>
          <w:b/>
          <w:bCs/>
          <w:sz w:val="28"/>
          <w:szCs w:val="28"/>
        </w:rPr>
      </w:pPr>
    </w:p>
    <w:p w:rsidR="005D3C73" w:rsidRPr="004221D4" w:rsidRDefault="005D3C73" w:rsidP="008C59A1">
      <w:pPr>
        <w:pStyle w:val="msonormalbullet2gif"/>
        <w:spacing w:before="0" w:beforeAutospacing="0" w:after="120" w:afterAutospacing="0"/>
        <w:ind w:left="360"/>
        <w:jc w:val="center"/>
        <w:rPr>
          <w:b/>
          <w:bCs/>
          <w:sz w:val="28"/>
          <w:szCs w:val="28"/>
        </w:rPr>
      </w:pPr>
      <w:r w:rsidRPr="004221D4">
        <w:rPr>
          <w:b/>
          <w:bCs/>
          <w:sz w:val="28"/>
          <w:szCs w:val="28"/>
        </w:rPr>
        <w:t>РАСПОРЯЖЕНИЕ</w:t>
      </w:r>
    </w:p>
    <w:p w:rsidR="005D3C73" w:rsidRPr="004221D4" w:rsidRDefault="005D3C73" w:rsidP="008C59A1">
      <w:pPr>
        <w:pStyle w:val="msonormalbullet2gif"/>
        <w:spacing w:before="0" w:beforeAutospacing="0" w:after="120" w:afterAutospacing="0"/>
        <w:ind w:left="360"/>
        <w:jc w:val="center"/>
        <w:rPr>
          <w:b/>
          <w:bCs/>
          <w:sz w:val="28"/>
          <w:szCs w:val="28"/>
        </w:rPr>
      </w:pPr>
      <w:r w:rsidRPr="004221D4">
        <w:rPr>
          <w:b/>
          <w:bCs/>
          <w:sz w:val="28"/>
          <w:szCs w:val="28"/>
        </w:rPr>
        <w:t xml:space="preserve">О возврате средств, взысканных в доход местного бюджета </w:t>
      </w:r>
      <w:r>
        <w:rPr>
          <w:b/>
          <w:bCs/>
          <w:sz w:val="28"/>
          <w:szCs w:val="28"/>
        </w:rPr>
        <w:t>Увальского сельсовета</w:t>
      </w:r>
      <w:r w:rsidRPr="004221D4">
        <w:rPr>
          <w:b/>
          <w:bCs/>
          <w:sz w:val="28"/>
          <w:szCs w:val="28"/>
        </w:rPr>
        <w:t xml:space="preserve"> </w:t>
      </w:r>
      <w:r>
        <w:rPr>
          <w:b/>
          <w:bCs/>
          <w:sz w:val="28"/>
          <w:szCs w:val="28"/>
        </w:rPr>
        <w:t>Татарского района</w:t>
      </w:r>
      <w:r w:rsidRPr="004221D4">
        <w:rPr>
          <w:b/>
          <w:bCs/>
          <w:sz w:val="28"/>
          <w:szCs w:val="28"/>
        </w:rPr>
        <w:t xml:space="preserve"> Новосибирской области в бесспорном порядке </w:t>
      </w:r>
    </w:p>
    <w:p w:rsidR="005D3C73" w:rsidRPr="004221D4" w:rsidRDefault="005D3C73" w:rsidP="008C59A1">
      <w:pPr>
        <w:pStyle w:val="msonormalbullet2gif"/>
        <w:spacing w:after="120" w:afterAutospacing="0"/>
        <w:ind w:firstLine="709"/>
        <w:jc w:val="both"/>
        <w:rPr>
          <w:sz w:val="28"/>
          <w:szCs w:val="28"/>
        </w:rPr>
      </w:pPr>
      <w:r w:rsidRPr="004221D4">
        <w:rPr>
          <w:sz w:val="28"/>
          <w:szCs w:val="28"/>
        </w:rPr>
        <w:t xml:space="preserve">В связи с устранением бюджетного нарушения, </w:t>
      </w:r>
      <w:r w:rsidRPr="004221D4">
        <w:rPr>
          <w:sz w:val="28"/>
          <w:szCs w:val="28"/>
          <w:lang w:eastAsia="en-US"/>
        </w:rPr>
        <w:t xml:space="preserve">повлекшего применение бюджетной меры принуждения в виде бесспорного взыскания бюджетных средств, администрация </w:t>
      </w:r>
      <w:r>
        <w:rPr>
          <w:sz w:val="28"/>
          <w:szCs w:val="28"/>
        </w:rPr>
        <w:t>Увальского сельсовета</w:t>
      </w:r>
      <w:r w:rsidRPr="004221D4">
        <w:rPr>
          <w:sz w:val="28"/>
          <w:szCs w:val="28"/>
          <w:lang w:eastAsia="en-US"/>
        </w:rPr>
        <w:t xml:space="preserve"> </w:t>
      </w:r>
      <w:r>
        <w:rPr>
          <w:sz w:val="28"/>
          <w:szCs w:val="28"/>
          <w:lang w:eastAsia="en-US"/>
        </w:rPr>
        <w:t>Татарского района</w:t>
      </w:r>
      <w:r w:rsidRPr="004221D4">
        <w:rPr>
          <w:sz w:val="28"/>
          <w:szCs w:val="28"/>
          <w:lang w:eastAsia="en-US"/>
        </w:rPr>
        <w:t xml:space="preserve"> Новосибирской области</w:t>
      </w:r>
    </w:p>
    <w:p w:rsidR="005D3C73" w:rsidRPr="004221D4" w:rsidRDefault="005D3C73" w:rsidP="008C59A1">
      <w:pPr>
        <w:pStyle w:val="msonormalbullet2gif"/>
        <w:spacing w:after="120" w:afterAutospacing="0"/>
        <w:ind w:firstLine="709"/>
        <w:jc w:val="both"/>
        <w:rPr>
          <w:sz w:val="28"/>
          <w:szCs w:val="28"/>
        </w:rPr>
      </w:pPr>
      <w:r w:rsidRPr="004221D4">
        <w:rPr>
          <w:sz w:val="28"/>
          <w:szCs w:val="28"/>
        </w:rPr>
        <w:t>1. Осуществить возврат в бюджет ____________________________________</w:t>
      </w:r>
    </w:p>
    <w:p w:rsidR="005D3C73" w:rsidRPr="004221D4" w:rsidRDefault="005D3C73" w:rsidP="008C59A1">
      <w:pPr>
        <w:pStyle w:val="msonormalbullet2gif"/>
        <w:spacing w:after="120" w:afterAutospacing="0"/>
        <w:jc w:val="center"/>
        <w:rPr>
          <w:sz w:val="28"/>
          <w:szCs w:val="28"/>
        </w:rPr>
      </w:pPr>
      <w:r w:rsidRPr="004221D4">
        <w:rPr>
          <w:sz w:val="28"/>
          <w:szCs w:val="28"/>
        </w:rPr>
        <w:t xml:space="preserve">(наименование </w:t>
      </w:r>
      <w:r w:rsidRPr="004221D4">
        <w:rPr>
          <w:rFonts w:ascii="Times New Roman" w:eastAsia="SimSun" w:hAnsi="Times New Roman" w:cs="Times New Roman"/>
          <w:sz w:val="28"/>
          <w:szCs w:val="28"/>
        </w:rPr>
        <w:t>публично-правового образования</w:t>
      </w:r>
      <w:r w:rsidRPr="004221D4">
        <w:rPr>
          <w:sz w:val="28"/>
          <w:szCs w:val="28"/>
        </w:rPr>
        <w:t>)</w:t>
      </w:r>
    </w:p>
    <w:p w:rsidR="005D3C73" w:rsidRPr="004221D4" w:rsidRDefault="005D3C73" w:rsidP="008C59A1">
      <w:pPr>
        <w:pStyle w:val="msonormalbullet2gif"/>
        <w:spacing w:after="120" w:afterAutospacing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sz w:val="28"/>
          <w:szCs w:val="28"/>
        </w:rPr>
        <w:t xml:space="preserve">суммы средств, взысканных в соответствии с решением о применении бюджетных мер принуждения, утвержденным постановлением администрации </w:t>
      </w:r>
      <w:r>
        <w:rPr>
          <w:sz w:val="28"/>
          <w:szCs w:val="28"/>
        </w:rPr>
        <w:t>Увальского сельсовета</w:t>
      </w:r>
      <w:r w:rsidRPr="004221D4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Татарского района</w:t>
      </w:r>
      <w:r w:rsidRPr="004221D4">
        <w:rPr>
          <w:sz w:val="28"/>
          <w:szCs w:val="28"/>
        </w:rPr>
        <w:t xml:space="preserve"> Новосибирской области </w:t>
      </w:r>
      <w:r w:rsidRPr="004221D4">
        <w:rPr>
          <w:rFonts w:ascii="Times New Roman" w:eastAsia="SimSun" w:hAnsi="Times New Roman" w:cs="Times New Roman"/>
          <w:sz w:val="28"/>
          <w:szCs w:val="28"/>
        </w:rPr>
        <w:t>от «__» _________ 20__ № ______ «_________________________________________», с «__» _________ 20__ года.</w:t>
      </w:r>
    </w:p>
    <w:p w:rsidR="005D3C73" w:rsidRPr="004221D4" w:rsidRDefault="005D3C73" w:rsidP="008C59A1">
      <w:pPr>
        <w:pStyle w:val="msonormalbullet2gif"/>
        <w:spacing w:after="120" w:afterAutospacing="0"/>
        <w:ind w:firstLine="709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2.</w:t>
      </w:r>
      <w:r w:rsidRPr="004221D4">
        <w:rPr>
          <w:rFonts w:eastAsia="SimSun"/>
          <w:sz w:val="28"/>
          <w:szCs w:val="28"/>
          <w:lang w:val="en-US"/>
        </w:rPr>
        <w:t> </w:t>
      </w:r>
      <w:r w:rsidRPr="004221D4">
        <w:rPr>
          <w:rFonts w:ascii="Times New Roman" w:eastAsia="SimSun" w:hAnsi="Times New Roman" w:cs="Times New Roman"/>
          <w:sz w:val="28"/>
          <w:szCs w:val="28"/>
        </w:rPr>
        <w:t xml:space="preserve">_____________________________________ в течение 2 рабочих дней: </w:t>
      </w:r>
    </w:p>
    <w:p w:rsidR="005D3C73" w:rsidRPr="004221D4" w:rsidRDefault="005D3C73" w:rsidP="008C59A1">
      <w:pPr>
        <w:pStyle w:val="msonormalbullet2gif"/>
        <w:spacing w:after="120" w:afterAutospacing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 xml:space="preserve">                (наименование  структурного подразделения)</w:t>
      </w:r>
    </w:p>
    <w:p w:rsidR="005D3C73" w:rsidRPr="004221D4" w:rsidRDefault="005D3C73" w:rsidP="008C59A1">
      <w:pPr>
        <w:pStyle w:val="msonormalbullet2gif"/>
        <w:spacing w:after="120" w:afterAutospacing="0"/>
        <w:ind w:firstLine="709"/>
        <w:jc w:val="both"/>
        <w:rPr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1) направить настоящее постановление _</w:t>
      </w:r>
      <w:r>
        <w:rPr>
          <w:sz w:val="28"/>
          <w:szCs w:val="28"/>
        </w:rPr>
        <w:t>_______________________</w:t>
      </w:r>
    </w:p>
    <w:p w:rsidR="005D3C73" w:rsidRPr="004221D4" w:rsidRDefault="005D3C73" w:rsidP="008C59A1">
      <w:pPr>
        <w:pStyle w:val="msonormalbullet2gif"/>
        <w:spacing w:after="120" w:afterAutospacing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sz w:val="28"/>
          <w:szCs w:val="28"/>
        </w:rPr>
        <w:t>_____________________________________</w:t>
      </w:r>
      <w:r>
        <w:rPr>
          <w:sz w:val="28"/>
          <w:szCs w:val="28"/>
        </w:rPr>
        <w:t>_____________________________</w:t>
      </w:r>
      <w:r w:rsidRPr="004221D4">
        <w:rPr>
          <w:rFonts w:ascii="Times New Roman" w:eastAsia="SimSun" w:hAnsi="Times New Roman" w:cs="Times New Roman"/>
          <w:sz w:val="28"/>
          <w:szCs w:val="28"/>
        </w:rPr>
        <w:t>;</w:t>
      </w:r>
    </w:p>
    <w:p w:rsidR="005D3C73" w:rsidRPr="004221D4" w:rsidRDefault="005D3C73" w:rsidP="008C59A1">
      <w:pPr>
        <w:pStyle w:val="msonormalbullet2gif"/>
        <w:spacing w:after="120" w:afterAutospacing="0"/>
        <w:rPr>
          <w:sz w:val="28"/>
          <w:szCs w:val="28"/>
        </w:rPr>
      </w:pPr>
      <w:r w:rsidRPr="004221D4">
        <w:rPr>
          <w:sz w:val="28"/>
          <w:szCs w:val="28"/>
        </w:rPr>
        <w:t xml:space="preserve">(наименование главного администратора доходов местного бюджета </w:t>
      </w:r>
      <w:r>
        <w:rPr>
          <w:sz w:val="28"/>
          <w:szCs w:val="28"/>
        </w:rPr>
        <w:t>Увальского сельсовета</w:t>
      </w:r>
      <w:r w:rsidRPr="004221D4">
        <w:rPr>
          <w:sz w:val="28"/>
          <w:szCs w:val="28"/>
        </w:rPr>
        <w:t xml:space="preserve"> </w:t>
      </w:r>
      <w:r>
        <w:rPr>
          <w:sz w:val="28"/>
          <w:szCs w:val="28"/>
        </w:rPr>
        <w:t>Татарского района</w:t>
      </w:r>
      <w:r w:rsidRPr="004221D4">
        <w:rPr>
          <w:sz w:val="28"/>
          <w:szCs w:val="28"/>
        </w:rPr>
        <w:t xml:space="preserve"> Новосибирской области, на счет которого были зачислены средства, взысканные в бесспорном порядке)</w:t>
      </w:r>
    </w:p>
    <w:p w:rsidR="005D3C73" w:rsidRPr="004221D4" w:rsidRDefault="005D3C73" w:rsidP="008C59A1">
      <w:pPr>
        <w:pStyle w:val="msonormalbullet2gif"/>
        <w:spacing w:after="120" w:afterAutospacing="0"/>
        <w:ind w:firstLine="709"/>
        <w:jc w:val="both"/>
        <w:rPr>
          <w:rFonts w:eastAsia="SimSu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2) довести настоящее постановление до</w:t>
      </w:r>
      <w:r>
        <w:rPr>
          <w:rFonts w:ascii="Times New Roman" w:eastAsia="SimSun" w:hAnsi="Times New Roman" w:cs="Times New Roman"/>
          <w:sz w:val="28"/>
          <w:szCs w:val="28"/>
        </w:rPr>
        <w:t xml:space="preserve"> сведения _________________</w:t>
      </w:r>
    </w:p>
    <w:p w:rsidR="005D3C73" w:rsidRPr="004221D4" w:rsidRDefault="005D3C73" w:rsidP="008C59A1">
      <w:pPr>
        <w:pStyle w:val="msonormalbullet2gif"/>
        <w:spacing w:after="120" w:afterAutospacing="0"/>
        <w:jc w:val="both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__________________________________________________________________.</w:t>
      </w:r>
    </w:p>
    <w:p w:rsidR="005D3C73" w:rsidRPr="004221D4" w:rsidRDefault="005D3C73" w:rsidP="008C59A1">
      <w:pPr>
        <w:pStyle w:val="msonormalbullet2gif"/>
        <w:spacing w:after="120" w:afterAutospacing="0"/>
        <w:jc w:val="center"/>
        <w:rPr>
          <w:rFonts w:ascii="Times New Roman" w:eastAsia="SimSun" w:hAnsi="Times New Roman" w:cs="Times New Roman"/>
          <w:sz w:val="28"/>
          <w:szCs w:val="28"/>
        </w:rPr>
      </w:pPr>
      <w:r w:rsidRPr="004221D4">
        <w:rPr>
          <w:rFonts w:ascii="Times New Roman" w:eastAsia="SimSun" w:hAnsi="Times New Roman" w:cs="Times New Roman"/>
          <w:sz w:val="28"/>
          <w:szCs w:val="28"/>
        </w:rPr>
        <w:t>(наименование финансового органа публично-правового образования)</w:t>
      </w:r>
    </w:p>
    <w:p w:rsidR="005D3C73" w:rsidRPr="004221D4" w:rsidRDefault="005D3C73" w:rsidP="008C59A1">
      <w:pPr>
        <w:pStyle w:val="msonormalbullet2gif"/>
        <w:spacing w:after="120" w:afterAutospacing="0"/>
        <w:ind w:firstLine="709"/>
        <w:jc w:val="both"/>
        <w:rPr>
          <w:sz w:val="28"/>
          <w:szCs w:val="28"/>
        </w:rPr>
      </w:pPr>
      <w:r w:rsidRPr="004221D4">
        <w:rPr>
          <w:sz w:val="28"/>
          <w:szCs w:val="28"/>
        </w:rPr>
        <w:t>3. Контроль за исполнением постановления возложить на __________.</w:t>
      </w:r>
    </w:p>
    <w:p w:rsidR="005D3C73" w:rsidRDefault="005D3C73" w:rsidP="008C59A1">
      <w:pPr>
        <w:pStyle w:val="NoSpacing"/>
        <w:rPr>
          <w:rFonts w:ascii="Times New Roman" w:eastAsia="SimSun" w:hAnsi="Times New Roman"/>
          <w:sz w:val="28"/>
          <w:szCs w:val="28"/>
        </w:rPr>
      </w:pPr>
    </w:p>
    <w:p w:rsidR="005D3C73" w:rsidRPr="007A00D8" w:rsidRDefault="005D3C73" w:rsidP="008C59A1">
      <w:pPr>
        <w:pStyle w:val="NoSpacing"/>
        <w:rPr>
          <w:rFonts w:ascii="Times New Roman" w:eastAsia="SimSun" w:hAnsi="Times New Roman" w:cs="Times New Roman"/>
          <w:sz w:val="28"/>
          <w:szCs w:val="28"/>
        </w:rPr>
      </w:pPr>
      <w:r w:rsidRPr="007A00D8">
        <w:rPr>
          <w:rFonts w:ascii="Times New Roman" w:eastAsia="SimSun" w:hAnsi="Times New Roman" w:cs="Times New Roman"/>
          <w:sz w:val="28"/>
          <w:szCs w:val="28"/>
        </w:rPr>
        <w:t xml:space="preserve">Глава </w:t>
      </w:r>
      <w:r>
        <w:rPr>
          <w:rFonts w:ascii="Times New Roman" w:hAnsi="Times New Roman" w:cs="Times New Roman"/>
          <w:sz w:val="28"/>
          <w:szCs w:val="28"/>
        </w:rPr>
        <w:t>Увальского сельсовета</w:t>
      </w:r>
      <w:r w:rsidRPr="007A00D8">
        <w:rPr>
          <w:rFonts w:ascii="Times New Roman" w:eastAsia="SimSun" w:hAnsi="Times New Roman" w:cs="Times New Roman"/>
          <w:sz w:val="28"/>
          <w:szCs w:val="28"/>
        </w:rPr>
        <w:t xml:space="preserve"> </w:t>
      </w:r>
    </w:p>
    <w:p w:rsidR="005D3C73" w:rsidRPr="007A00D8" w:rsidRDefault="005D3C73" w:rsidP="008C59A1">
      <w:pPr>
        <w:pStyle w:val="NoSpacing"/>
        <w:rPr>
          <w:rFonts w:ascii="Times New Roman" w:eastAsia="SimSun" w:hAnsi="Times New Roman" w:cs="Times New Roman"/>
          <w:sz w:val="28"/>
          <w:szCs w:val="28"/>
        </w:rPr>
      </w:pPr>
      <w:r>
        <w:rPr>
          <w:rFonts w:ascii="Times New Roman" w:eastAsia="SimSun" w:hAnsi="Times New Roman" w:cs="Times New Roman"/>
          <w:sz w:val="28"/>
          <w:szCs w:val="28"/>
        </w:rPr>
        <w:t>Татарского района</w:t>
      </w:r>
      <w:r w:rsidRPr="007A00D8">
        <w:rPr>
          <w:rFonts w:ascii="Times New Roman" w:eastAsia="SimSun" w:hAnsi="Times New Roman" w:cs="Times New Roman"/>
          <w:sz w:val="28"/>
          <w:szCs w:val="28"/>
        </w:rPr>
        <w:t xml:space="preserve"> Новосибирской области</w:t>
      </w:r>
    </w:p>
    <w:sectPr w:rsidR="005D3C73" w:rsidRPr="007A00D8" w:rsidSect="00FF6D63">
      <w:pgSz w:w="11906" w:h="16838"/>
      <w:pgMar w:top="360" w:right="850" w:bottom="360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  <w:font w:name="Consolas">
    <w:panose1 w:val="020B0609020204030204"/>
    <w:charset w:val="CC"/>
    <w:family w:val="modern"/>
    <w:pitch w:val="fixed"/>
    <w:sig w:usb0="A00002EF" w:usb1="4000204B" w:usb2="00000000" w:usb3="00000000" w:csb0="0000009F" w:csb1="00000000"/>
  </w:font>
  <w:font w:name="SimSun">
    <w:altName w:val="§­§°§®§Ц"/>
    <w:panose1 w:val="02010600030101010101"/>
    <w:charset w:val="86"/>
    <w:family w:val="auto"/>
    <w:notTrueType/>
    <w:pitch w:val="variable"/>
    <w:sig w:usb0="00000001" w:usb1="080E0000" w:usb2="00000010" w:usb3="00000000" w:csb0="00040000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4F280B"/>
    <w:multiLevelType w:val="multilevel"/>
    <w:tmpl w:val="59AC7B8A"/>
    <w:lvl w:ilvl="0">
      <w:start w:val="1"/>
      <w:numFmt w:val="decimal"/>
      <w:lvlText w:val="%1."/>
      <w:lvlJc w:val="left"/>
      <w:rPr>
        <w:rFonts w:ascii="Times New Roman" w:eastAsia="Times New Roman" w:hAnsi="Times New Roman"/>
        <w:b w:val="0"/>
        <w:bCs w:val="0"/>
        <w:i w:val="0"/>
        <w:iCs w:val="0"/>
        <w:smallCaps w:val="0"/>
        <w:strike w:val="0"/>
        <w:color w:val="000000"/>
        <w:spacing w:val="8"/>
        <w:w w:val="100"/>
        <w:position w:val="0"/>
        <w:sz w:val="23"/>
        <w:szCs w:val="23"/>
        <w:u w:val="none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embedSystemFonts/>
  <w:defaultTabStop w:val="708"/>
  <w:doNotHyphenateCaps/>
  <w:characterSpacingControl w:val="doNotCompress"/>
  <w:doNotValidateAgainstSchema/>
  <w:doNotDemarcateInvalidXml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8C59A1"/>
    <w:rsid w:val="00041FC7"/>
    <w:rsid w:val="00052FD4"/>
    <w:rsid w:val="000D7C56"/>
    <w:rsid w:val="001777BF"/>
    <w:rsid w:val="003B2F71"/>
    <w:rsid w:val="003C543D"/>
    <w:rsid w:val="004205BE"/>
    <w:rsid w:val="004221D4"/>
    <w:rsid w:val="0045211D"/>
    <w:rsid w:val="00566D68"/>
    <w:rsid w:val="005D3C73"/>
    <w:rsid w:val="006E5517"/>
    <w:rsid w:val="00732837"/>
    <w:rsid w:val="00740BDA"/>
    <w:rsid w:val="007A00D8"/>
    <w:rsid w:val="008C59A1"/>
    <w:rsid w:val="009262A1"/>
    <w:rsid w:val="00B50539"/>
    <w:rsid w:val="00B61629"/>
    <w:rsid w:val="00B67E9C"/>
    <w:rsid w:val="00B72F4B"/>
    <w:rsid w:val="00B74BB7"/>
    <w:rsid w:val="00C51E61"/>
    <w:rsid w:val="00C62E6F"/>
    <w:rsid w:val="00C91523"/>
    <w:rsid w:val="00C95A70"/>
    <w:rsid w:val="00CC2FC9"/>
    <w:rsid w:val="00F7277D"/>
    <w:rsid w:val="00FF6D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Times New Roman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Body Tex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72F4B"/>
    <w:pPr>
      <w:spacing w:after="200" w:line="276" w:lineRule="auto"/>
    </w:pPr>
    <w:rPr>
      <w:rFonts w:cs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link w:val="NoSpacingChar"/>
    <w:uiPriority w:val="99"/>
    <w:qFormat/>
    <w:rsid w:val="008C59A1"/>
    <w:rPr>
      <w:rFonts w:cs="Calibri"/>
    </w:rPr>
  </w:style>
  <w:style w:type="paragraph" w:styleId="BodyText">
    <w:name w:val="Body Text"/>
    <w:basedOn w:val="Normal"/>
    <w:link w:val="BodyTextChar"/>
    <w:uiPriority w:val="99"/>
    <w:rsid w:val="008C59A1"/>
    <w:pPr>
      <w:spacing w:after="0" w:line="240" w:lineRule="auto"/>
      <w:jc w:val="center"/>
    </w:pPr>
    <w:rPr>
      <w:b/>
      <w:bCs/>
      <w:sz w:val="28"/>
      <w:szCs w:val="28"/>
    </w:rPr>
  </w:style>
  <w:style w:type="character" w:customStyle="1" w:styleId="BodyTextChar">
    <w:name w:val="Body Text Char"/>
    <w:basedOn w:val="DefaultParagraphFont"/>
    <w:link w:val="BodyText"/>
    <w:uiPriority w:val="99"/>
    <w:locked/>
    <w:rsid w:val="008C59A1"/>
    <w:rPr>
      <w:rFonts w:ascii="Times New Roman" w:hAnsi="Times New Roman" w:cs="Times New Roman"/>
      <w:b/>
      <w:bCs/>
      <w:sz w:val="24"/>
      <w:szCs w:val="24"/>
    </w:rPr>
  </w:style>
  <w:style w:type="character" w:customStyle="1" w:styleId="NoSpacingChar">
    <w:name w:val="No Spacing Char"/>
    <w:link w:val="NoSpacing"/>
    <w:uiPriority w:val="99"/>
    <w:locked/>
    <w:rsid w:val="008C59A1"/>
    <w:rPr>
      <w:sz w:val="22"/>
      <w:szCs w:val="22"/>
      <w:lang w:val="ru-RU" w:eastAsia="ru-RU"/>
    </w:rPr>
  </w:style>
  <w:style w:type="paragraph" w:customStyle="1" w:styleId="msonormalbullet2gif">
    <w:name w:val="msonormalbullet2.gif"/>
    <w:basedOn w:val="Normal"/>
    <w:uiPriority w:val="99"/>
    <w:rsid w:val="008C59A1"/>
    <w:pPr>
      <w:spacing w:before="100" w:beforeAutospacing="1" w:after="100" w:afterAutospacing="1" w:line="240" w:lineRule="auto"/>
    </w:pPr>
    <w:rPr>
      <w:sz w:val="24"/>
      <w:szCs w:val="24"/>
    </w:rPr>
  </w:style>
  <w:style w:type="paragraph" w:styleId="BalloonText">
    <w:name w:val="Balloon Text"/>
    <w:basedOn w:val="Normal"/>
    <w:link w:val="BalloonTextChar"/>
    <w:uiPriority w:val="99"/>
    <w:semiHidden/>
    <w:rsid w:val="00FF6D63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locked/>
    <w:rPr>
      <w:rFonts w:ascii="Times New Roman" w:hAnsi="Times New Roman" w:cs="Times New Roman"/>
      <w:sz w:val="2"/>
      <w:szCs w:val="2"/>
    </w:rPr>
  </w:style>
  <w:style w:type="character" w:customStyle="1" w:styleId="a">
    <w:name w:val="Основной текст_"/>
    <w:basedOn w:val="DefaultParagraphFont"/>
    <w:link w:val="1"/>
    <w:uiPriority w:val="99"/>
    <w:locked/>
    <w:rsid w:val="006E5517"/>
    <w:rPr>
      <w:spacing w:val="8"/>
      <w:sz w:val="23"/>
      <w:szCs w:val="23"/>
    </w:rPr>
  </w:style>
  <w:style w:type="character" w:customStyle="1" w:styleId="Consolas">
    <w:name w:val="Основной текст + Consolas"/>
    <w:aliases w:val="11 pt,Курсив,Интервал 0 pt"/>
    <w:basedOn w:val="a"/>
    <w:uiPriority w:val="99"/>
    <w:rsid w:val="006E5517"/>
    <w:rPr>
      <w:rFonts w:ascii="Consolas" w:eastAsia="Times New Roman" w:hAnsi="Consolas" w:cs="Consolas"/>
      <w:i/>
      <w:iCs/>
      <w:spacing w:val="-9"/>
      <w:w w:val="100"/>
      <w:sz w:val="21"/>
      <w:szCs w:val="21"/>
      <w:lang w:val="en-US"/>
    </w:rPr>
  </w:style>
  <w:style w:type="character" w:customStyle="1" w:styleId="2">
    <w:name w:val="Основной текст (2)_"/>
    <w:basedOn w:val="DefaultParagraphFont"/>
    <w:link w:val="20"/>
    <w:uiPriority w:val="99"/>
    <w:locked/>
    <w:rsid w:val="006E5517"/>
    <w:rPr>
      <w:spacing w:val="6"/>
      <w:sz w:val="25"/>
      <w:szCs w:val="25"/>
    </w:rPr>
  </w:style>
  <w:style w:type="character" w:customStyle="1" w:styleId="3">
    <w:name w:val="Основной текст (3)_"/>
    <w:basedOn w:val="DefaultParagraphFont"/>
    <w:link w:val="30"/>
    <w:uiPriority w:val="99"/>
    <w:locked/>
    <w:rsid w:val="006E5517"/>
    <w:rPr>
      <w:spacing w:val="15"/>
      <w:sz w:val="22"/>
      <w:szCs w:val="22"/>
    </w:rPr>
  </w:style>
  <w:style w:type="paragraph" w:customStyle="1" w:styleId="1">
    <w:name w:val="Основной текст1"/>
    <w:basedOn w:val="Normal"/>
    <w:link w:val="a"/>
    <w:uiPriority w:val="99"/>
    <w:rsid w:val="006E5517"/>
    <w:pPr>
      <w:shd w:val="clear" w:color="auto" w:fill="FFFFFF"/>
      <w:spacing w:before="300" w:after="1200" w:line="240" w:lineRule="atLeast"/>
    </w:pPr>
    <w:rPr>
      <w:rFonts w:ascii="Times New Roman" w:hAnsi="Times New Roman" w:cs="Times New Roman"/>
      <w:noProof/>
      <w:spacing w:val="8"/>
      <w:sz w:val="23"/>
      <w:szCs w:val="23"/>
      <w:lang w:val="ru-RU" w:eastAsia="ru-RU"/>
    </w:rPr>
  </w:style>
  <w:style w:type="paragraph" w:customStyle="1" w:styleId="20">
    <w:name w:val="Основной текст (2)"/>
    <w:basedOn w:val="Normal"/>
    <w:link w:val="2"/>
    <w:uiPriority w:val="99"/>
    <w:rsid w:val="006E5517"/>
    <w:pPr>
      <w:shd w:val="clear" w:color="auto" w:fill="FFFFFF"/>
      <w:spacing w:before="240" w:after="0" w:line="293" w:lineRule="exact"/>
      <w:jc w:val="center"/>
    </w:pPr>
    <w:rPr>
      <w:rFonts w:ascii="Times New Roman" w:hAnsi="Times New Roman" w:cs="Times New Roman"/>
      <w:noProof/>
      <w:spacing w:val="6"/>
      <w:sz w:val="25"/>
      <w:szCs w:val="25"/>
      <w:lang w:val="ru-RU" w:eastAsia="ru-RU"/>
    </w:rPr>
  </w:style>
  <w:style w:type="paragraph" w:customStyle="1" w:styleId="30">
    <w:name w:val="Основной текст (3)"/>
    <w:basedOn w:val="Normal"/>
    <w:link w:val="3"/>
    <w:uiPriority w:val="99"/>
    <w:rsid w:val="006E5517"/>
    <w:pPr>
      <w:shd w:val="clear" w:color="auto" w:fill="FFFFFF"/>
      <w:spacing w:after="0" w:line="293" w:lineRule="exact"/>
      <w:jc w:val="center"/>
    </w:pPr>
    <w:rPr>
      <w:rFonts w:ascii="Times New Roman" w:hAnsi="Times New Roman" w:cs="Times New Roman"/>
      <w:noProof/>
      <w:spacing w:val="15"/>
      <w:lang w:val="ru-RU" w:eastAsia="ru-RU"/>
    </w:rPr>
  </w:style>
  <w:style w:type="character" w:styleId="Hyperlink">
    <w:name w:val="Hyperlink"/>
    <w:basedOn w:val="DefaultParagraphFont"/>
    <w:uiPriority w:val="99"/>
    <w:rsid w:val="006E5517"/>
    <w:rPr>
      <w:color w:val="000080"/>
      <w:u w:val="single"/>
    </w:rPr>
  </w:style>
  <w:style w:type="character" w:customStyle="1" w:styleId="10">
    <w:name w:val="Заголовок №1_"/>
    <w:basedOn w:val="DefaultParagraphFont"/>
    <w:link w:val="11"/>
    <w:uiPriority w:val="99"/>
    <w:locked/>
    <w:rsid w:val="006E5517"/>
    <w:rPr>
      <w:spacing w:val="6"/>
      <w:sz w:val="25"/>
      <w:szCs w:val="25"/>
    </w:rPr>
  </w:style>
  <w:style w:type="paragraph" w:customStyle="1" w:styleId="11">
    <w:name w:val="Заголовок №1"/>
    <w:basedOn w:val="Normal"/>
    <w:link w:val="10"/>
    <w:uiPriority w:val="99"/>
    <w:rsid w:val="006E5517"/>
    <w:pPr>
      <w:shd w:val="clear" w:color="auto" w:fill="FFFFFF"/>
      <w:spacing w:after="300" w:line="326" w:lineRule="exact"/>
      <w:jc w:val="center"/>
      <w:outlineLvl w:val="0"/>
    </w:pPr>
    <w:rPr>
      <w:rFonts w:ascii="Times New Roman" w:hAnsi="Times New Roman" w:cs="Times New Roman"/>
      <w:noProof/>
      <w:spacing w:val="6"/>
      <w:sz w:val="25"/>
      <w:szCs w:val="25"/>
      <w:lang w:val="ru-RU"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</Template>
  <TotalTime>72</TotalTime>
  <Pages>6</Pages>
  <Words>1744</Words>
  <Characters>9942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</dc:creator>
  <cp:keywords/>
  <dc:description/>
  <cp:lastModifiedBy>пользователь</cp:lastModifiedBy>
  <cp:revision>7</cp:revision>
  <cp:lastPrinted>2015-05-07T08:13:00Z</cp:lastPrinted>
  <dcterms:created xsi:type="dcterms:W3CDTF">2015-03-02T03:35:00Z</dcterms:created>
  <dcterms:modified xsi:type="dcterms:W3CDTF">2015-06-18T09:27:00Z</dcterms:modified>
</cp:coreProperties>
</file>