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62" w:rsidRDefault="001F7B62" w:rsidP="00193588">
      <w:pPr>
        <w:jc w:val="center"/>
        <w:rPr>
          <w:b/>
          <w:bCs/>
          <w:sz w:val="24"/>
          <w:szCs w:val="24"/>
        </w:rPr>
      </w:pPr>
      <w:r w:rsidRPr="003C0A9D">
        <w:rPr>
          <w:b/>
          <w:bCs/>
          <w:sz w:val="24"/>
          <w:szCs w:val="24"/>
        </w:rPr>
        <w:t xml:space="preserve">АДМИНИСТРАЦИЯ </w:t>
      </w:r>
    </w:p>
    <w:p w:rsidR="001F7B62" w:rsidRPr="003C0A9D" w:rsidRDefault="001F7B62" w:rsidP="001935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УВАЛЬСКОГО</w:t>
      </w:r>
      <w:r w:rsidRPr="003C0A9D">
        <w:rPr>
          <w:b/>
          <w:bCs/>
          <w:sz w:val="24"/>
          <w:szCs w:val="24"/>
        </w:rPr>
        <w:t xml:space="preserve">  СЕЛЬСОВЕТА</w:t>
      </w:r>
    </w:p>
    <w:p w:rsidR="001F7B62" w:rsidRPr="00675CF6" w:rsidRDefault="001F7B62" w:rsidP="00193588">
      <w:pPr>
        <w:jc w:val="center"/>
        <w:rPr>
          <w:sz w:val="24"/>
          <w:szCs w:val="24"/>
        </w:rPr>
      </w:pPr>
      <w:r w:rsidRPr="00675CF6">
        <w:rPr>
          <w:sz w:val="24"/>
          <w:szCs w:val="24"/>
        </w:rPr>
        <w:t>Татарский район Новосибирская область</w:t>
      </w:r>
    </w:p>
    <w:p w:rsidR="001F7B62" w:rsidRDefault="001F7B62" w:rsidP="00193588">
      <w:pPr>
        <w:rPr>
          <w:sz w:val="24"/>
          <w:szCs w:val="24"/>
        </w:rPr>
      </w:pPr>
    </w:p>
    <w:p w:rsidR="001F7B62" w:rsidRDefault="001F7B62" w:rsidP="00193588">
      <w:pPr>
        <w:rPr>
          <w:sz w:val="24"/>
          <w:szCs w:val="24"/>
        </w:rPr>
      </w:pPr>
    </w:p>
    <w:p w:rsidR="001F7B62" w:rsidRPr="003C0A9D" w:rsidRDefault="001F7B62" w:rsidP="00193588">
      <w:pPr>
        <w:rPr>
          <w:sz w:val="24"/>
          <w:szCs w:val="24"/>
        </w:rPr>
      </w:pPr>
    </w:p>
    <w:p w:rsidR="001F7B62" w:rsidRPr="003C0A9D" w:rsidRDefault="001F7B62" w:rsidP="00193588">
      <w:pPr>
        <w:jc w:val="center"/>
        <w:rPr>
          <w:b/>
          <w:bCs/>
          <w:sz w:val="24"/>
          <w:szCs w:val="24"/>
        </w:rPr>
      </w:pPr>
      <w:r w:rsidRPr="003C0A9D">
        <w:rPr>
          <w:b/>
          <w:bCs/>
          <w:sz w:val="24"/>
          <w:szCs w:val="24"/>
        </w:rPr>
        <w:t>ПОСТАНОВЛЕНИЕ</w:t>
      </w:r>
    </w:p>
    <w:p w:rsidR="001F7B62" w:rsidRDefault="001F7B62" w:rsidP="001935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15.05</w:t>
      </w:r>
      <w:r w:rsidRPr="003C0A9D">
        <w:rPr>
          <w:sz w:val="24"/>
          <w:szCs w:val="24"/>
        </w:rPr>
        <w:t xml:space="preserve">.2015г.                                  </w:t>
      </w:r>
      <w:r>
        <w:rPr>
          <w:sz w:val="24"/>
          <w:szCs w:val="24"/>
        </w:rPr>
        <w:t xml:space="preserve">     с. Увальское</w:t>
      </w:r>
      <w:r w:rsidRPr="003C0A9D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№</w:t>
      </w:r>
      <w:r w:rsidRPr="003C0A9D">
        <w:rPr>
          <w:sz w:val="24"/>
          <w:szCs w:val="24"/>
        </w:rPr>
        <w:t xml:space="preserve"> </w:t>
      </w:r>
      <w:r>
        <w:rPr>
          <w:sz w:val="24"/>
          <w:szCs w:val="24"/>
        </w:rPr>
        <w:t>25</w:t>
      </w:r>
    </w:p>
    <w:p w:rsidR="001F7B62" w:rsidRPr="003C0A9D" w:rsidRDefault="001F7B62" w:rsidP="00193588">
      <w:pPr>
        <w:jc w:val="center"/>
        <w:rPr>
          <w:sz w:val="24"/>
          <w:szCs w:val="24"/>
        </w:rPr>
      </w:pPr>
      <w:r w:rsidRPr="003C0A9D">
        <w:rPr>
          <w:sz w:val="24"/>
          <w:szCs w:val="24"/>
        </w:rPr>
        <w:t xml:space="preserve"> </w:t>
      </w:r>
    </w:p>
    <w:p w:rsidR="001F7B62" w:rsidRDefault="001F7B62" w:rsidP="00193588">
      <w:pPr>
        <w:jc w:val="center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  <w:r w:rsidRPr="003C0A9D">
        <w:rPr>
          <w:b/>
          <w:bCs/>
          <w:sz w:val="24"/>
          <w:szCs w:val="24"/>
        </w:rPr>
        <w:t xml:space="preserve">«Об утверждении Положения </w:t>
      </w:r>
      <w:r w:rsidRPr="00225AD5">
        <w:rPr>
          <w:b/>
          <w:bCs/>
          <w:sz w:val="24"/>
          <w:szCs w:val="24"/>
        </w:rPr>
        <w:t xml:space="preserve">о требованиях, предъявляемых к организациям, </w:t>
      </w:r>
    </w:p>
    <w:p w:rsidR="001F7B62" w:rsidRDefault="001F7B62" w:rsidP="00193588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  <w:r w:rsidRPr="00225AD5">
        <w:rPr>
          <w:b/>
          <w:bCs/>
          <w:sz w:val="24"/>
          <w:szCs w:val="24"/>
        </w:rPr>
        <w:t xml:space="preserve">образующим инфраструктуру поддержки </w:t>
      </w:r>
    </w:p>
    <w:p w:rsidR="001F7B62" w:rsidRPr="003C0A9D" w:rsidRDefault="001F7B62" w:rsidP="00193588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  <w:r w:rsidRPr="00225AD5">
        <w:rPr>
          <w:b/>
          <w:bCs/>
          <w:sz w:val="24"/>
          <w:szCs w:val="24"/>
        </w:rPr>
        <w:t xml:space="preserve">субъектов малого и среднего предпринимательства </w:t>
      </w:r>
      <w:r>
        <w:rPr>
          <w:b/>
          <w:bCs/>
          <w:sz w:val="24"/>
          <w:szCs w:val="24"/>
        </w:rPr>
        <w:t xml:space="preserve">Увальского сельсовета Татарского района Новосибирской </w:t>
      </w:r>
      <w:r w:rsidRPr="00225AD5">
        <w:rPr>
          <w:b/>
          <w:bCs/>
          <w:sz w:val="24"/>
          <w:szCs w:val="24"/>
        </w:rPr>
        <w:t xml:space="preserve"> области</w:t>
      </w:r>
    </w:p>
    <w:p w:rsidR="001F7B62" w:rsidRDefault="001F7B62" w:rsidP="00193588">
      <w:pPr>
        <w:pStyle w:val="NormalWeb"/>
        <w:ind w:firstLine="567"/>
        <w:jc w:val="both"/>
      </w:pPr>
      <w:r>
        <w:t>В соответствие с Федеральным  законом  от 24 июля 2007 г. N 209-ФЗ "О развитии малого и среднего предпринимательства в Российской Федерации"</w:t>
      </w:r>
    </w:p>
    <w:p w:rsidR="001F7B62" w:rsidRDefault="001F7B62" w:rsidP="00193588">
      <w:pPr>
        <w:pStyle w:val="NormalWeb"/>
        <w:ind w:firstLine="567"/>
        <w:jc w:val="both"/>
      </w:pPr>
      <w:r>
        <w:t>ПОСТАНОВЛЯЮ</w:t>
      </w:r>
    </w:p>
    <w:p w:rsidR="001F7B62" w:rsidRPr="004F1881" w:rsidRDefault="001F7B62" w:rsidP="0019358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4F1881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 xml:space="preserve">« </w:t>
      </w:r>
      <w:r w:rsidRPr="004F1881">
        <w:rPr>
          <w:sz w:val="24"/>
          <w:szCs w:val="24"/>
        </w:rPr>
        <w:t xml:space="preserve">Положение о требованиях, предъявляемых к организациям, образующим инфраструктуру поддержки субъектов малого и среднего предпринимательства </w:t>
      </w:r>
      <w:r>
        <w:rPr>
          <w:sz w:val="24"/>
          <w:szCs w:val="24"/>
        </w:rPr>
        <w:t>Увальского</w:t>
      </w:r>
      <w:r w:rsidRPr="004F1881">
        <w:rPr>
          <w:sz w:val="24"/>
          <w:szCs w:val="24"/>
        </w:rPr>
        <w:t xml:space="preserve"> сельсовета Татарского района Новосибирской  области</w:t>
      </w:r>
      <w:r>
        <w:rPr>
          <w:sz w:val="24"/>
          <w:szCs w:val="24"/>
        </w:rPr>
        <w:t>».</w:t>
      </w:r>
    </w:p>
    <w:p w:rsidR="001F7B62" w:rsidRPr="004F1881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1881">
        <w:rPr>
          <w:sz w:val="24"/>
          <w:szCs w:val="24"/>
        </w:rPr>
        <w:t xml:space="preserve">Настоящее постановление вступает в силу с момента официального опубликования на </w:t>
      </w:r>
      <w:r>
        <w:rPr>
          <w:sz w:val="24"/>
          <w:szCs w:val="24"/>
        </w:rPr>
        <w:t xml:space="preserve">     </w:t>
      </w:r>
      <w:r w:rsidRPr="004F1881">
        <w:rPr>
          <w:sz w:val="24"/>
          <w:szCs w:val="24"/>
        </w:rPr>
        <w:t xml:space="preserve">официальном сайте </w:t>
      </w:r>
      <w:hyperlink r:id="rId5" w:history="1">
        <w:r w:rsidRPr="00D820BC">
          <w:rPr>
            <w:rStyle w:val="Hyperlink"/>
            <w:sz w:val="24"/>
            <w:szCs w:val="24"/>
          </w:rPr>
          <w:t>http://</w:t>
        </w:r>
        <w:r w:rsidRPr="00D820BC">
          <w:rPr>
            <w:rStyle w:val="Hyperlink"/>
            <w:sz w:val="24"/>
            <w:szCs w:val="24"/>
            <w:lang w:val="en-US"/>
          </w:rPr>
          <w:t>uval</w:t>
        </w:r>
        <w:r w:rsidRPr="00D820BC">
          <w:rPr>
            <w:rStyle w:val="Hyperlink"/>
            <w:sz w:val="24"/>
            <w:szCs w:val="24"/>
          </w:rPr>
          <w:t>sky.regiontatarsk.ru</w:t>
        </w:r>
      </w:hyperlink>
      <w:r w:rsidRPr="004F1881">
        <w:rPr>
          <w:sz w:val="24"/>
          <w:szCs w:val="24"/>
        </w:rPr>
        <w:t xml:space="preserve"> в сети Интернет.</w:t>
      </w:r>
    </w:p>
    <w:p w:rsidR="001F7B62" w:rsidRDefault="001F7B62" w:rsidP="001935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F7B62" w:rsidRPr="004F1881" w:rsidRDefault="001F7B62" w:rsidP="001935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F1881">
        <w:rPr>
          <w:sz w:val="24"/>
          <w:szCs w:val="24"/>
        </w:rPr>
        <w:t xml:space="preserve"> 3.    Контроль за исполнением настоящего постановления оставляю за собой</w:t>
      </w:r>
    </w:p>
    <w:p w:rsidR="001F7B62" w:rsidRDefault="001F7B62" w:rsidP="00193588">
      <w:pPr>
        <w:ind w:firstLine="480"/>
        <w:jc w:val="both"/>
        <w:rPr>
          <w:sz w:val="24"/>
          <w:szCs w:val="24"/>
        </w:rPr>
      </w:pPr>
    </w:p>
    <w:p w:rsidR="001F7B62" w:rsidRDefault="001F7B62" w:rsidP="00193588">
      <w:pPr>
        <w:ind w:firstLine="480"/>
        <w:jc w:val="both"/>
        <w:rPr>
          <w:sz w:val="24"/>
          <w:szCs w:val="24"/>
        </w:rPr>
      </w:pPr>
    </w:p>
    <w:p w:rsidR="001F7B62" w:rsidRDefault="001F7B62" w:rsidP="00193588">
      <w:pPr>
        <w:ind w:firstLine="480"/>
        <w:jc w:val="both"/>
        <w:rPr>
          <w:sz w:val="24"/>
          <w:szCs w:val="24"/>
        </w:rPr>
      </w:pPr>
    </w:p>
    <w:p w:rsidR="001F7B62" w:rsidRDefault="001F7B62" w:rsidP="00193588">
      <w:pPr>
        <w:ind w:firstLine="480"/>
        <w:jc w:val="both"/>
        <w:rPr>
          <w:sz w:val="24"/>
          <w:szCs w:val="24"/>
        </w:rPr>
      </w:pPr>
    </w:p>
    <w:p w:rsidR="001F7B62" w:rsidRDefault="001F7B62" w:rsidP="00193588">
      <w:pPr>
        <w:jc w:val="both"/>
        <w:rPr>
          <w:rFonts w:eastAsia="Times-Roman"/>
          <w:sz w:val="24"/>
          <w:szCs w:val="24"/>
        </w:rPr>
      </w:pPr>
      <w:r w:rsidRPr="004F1881">
        <w:rPr>
          <w:sz w:val="24"/>
          <w:szCs w:val="24"/>
        </w:rPr>
        <w:t xml:space="preserve">Глава </w:t>
      </w:r>
      <w:r>
        <w:rPr>
          <w:rFonts w:eastAsia="Times-Roman"/>
          <w:sz w:val="24"/>
          <w:szCs w:val="24"/>
        </w:rPr>
        <w:t>Увальского</w:t>
      </w:r>
      <w:r w:rsidRPr="004F1881">
        <w:rPr>
          <w:rFonts w:eastAsia="Times-Roman"/>
          <w:sz w:val="24"/>
          <w:szCs w:val="24"/>
        </w:rPr>
        <w:t xml:space="preserve"> сельсовета </w:t>
      </w:r>
      <w:r>
        <w:rPr>
          <w:rFonts w:eastAsia="Times-Roman"/>
          <w:sz w:val="24"/>
          <w:szCs w:val="24"/>
        </w:rPr>
        <w:t xml:space="preserve">                                                                        О.Г. Ладин </w:t>
      </w:r>
    </w:p>
    <w:p w:rsidR="001F7B62" w:rsidRPr="004F1881" w:rsidRDefault="001F7B62" w:rsidP="00193588">
      <w:pPr>
        <w:rPr>
          <w:b/>
          <w:bCs/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Утверждено </w:t>
      </w:r>
    </w:p>
    <w:p w:rsidR="001F7B62" w:rsidRPr="00244682" w:rsidRDefault="001F7B62" w:rsidP="00193588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244682">
        <w:rPr>
          <w:sz w:val="24"/>
          <w:szCs w:val="24"/>
        </w:rPr>
        <w:t>Постановлением  администрации</w:t>
      </w:r>
    </w:p>
    <w:p w:rsidR="001F7B62" w:rsidRPr="00244682" w:rsidRDefault="001F7B62" w:rsidP="00193588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Увальского</w:t>
      </w:r>
      <w:r w:rsidRPr="00244682">
        <w:rPr>
          <w:sz w:val="24"/>
          <w:szCs w:val="24"/>
        </w:rPr>
        <w:t xml:space="preserve"> сельсовета</w:t>
      </w:r>
    </w:p>
    <w:p w:rsidR="001F7B62" w:rsidRPr="00244682" w:rsidRDefault="001F7B62" w:rsidP="00193588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15.05.2015 г. № 25 </w:t>
      </w:r>
      <w:r w:rsidRPr="00244682">
        <w:rPr>
          <w:sz w:val="24"/>
          <w:szCs w:val="24"/>
        </w:rPr>
        <w:t xml:space="preserve"> </w:t>
      </w:r>
    </w:p>
    <w:p w:rsidR="001F7B62" w:rsidRDefault="001F7B62" w:rsidP="0019358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Pr="004F1881" w:rsidRDefault="001F7B62" w:rsidP="001935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B62" w:rsidRDefault="001F7B62" w:rsidP="00193588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  <w:bookmarkStart w:id="0" w:name="Par224"/>
      <w:bookmarkEnd w:id="0"/>
      <w:r w:rsidRPr="00225AD5">
        <w:rPr>
          <w:b/>
          <w:bCs/>
          <w:sz w:val="24"/>
          <w:szCs w:val="24"/>
        </w:rPr>
        <w:t xml:space="preserve">Положение о требованиях, предъявляемых к организациям, </w:t>
      </w:r>
    </w:p>
    <w:p w:rsidR="001F7B62" w:rsidRDefault="001F7B62" w:rsidP="00193588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  <w:r w:rsidRPr="00225AD5">
        <w:rPr>
          <w:b/>
          <w:bCs/>
          <w:sz w:val="24"/>
          <w:szCs w:val="24"/>
        </w:rPr>
        <w:t xml:space="preserve">образующим инфраструктуру поддержки </w:t>
      </w:r>
    </w:p>
    <w:p w:rsidR="001F7B62" w:rsidRPr="00225AD5" w:rsidRDefault="001F7B62" w:rsidP="00193588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  <w:r w:rsidRPr="00225AD5">
        <w:rPr>
          <w:b/>
          <w:bCs/>
          <w:sz w:val="24"/>
          <w:szCs w:val="24"/>
        </w:rPr>
        <w:t xml:space="preserve">субъектов малого и среднего предпринимательства </w:t>
      </w:r>
      <w:r>
        <w:rPr>
          <w:b/>
          <w:bCs/>
          <w:sz w:val="24"/>
          <w:szCs w:val="24"/>
        </w:rPr>
        <w:t xml:space="preserve">Увальского сельсовета Татарского района Новосибирской </w:t>
      </w:r>
      <w:r w:rsidRPr="00225AD5">
        <w:rPr>
          <w:b/>
          <w:bCs/>
          <w:sz w:val="24"/>
          <w:szCs w:val="24"/>
        </w:rPr>
        <w:t xml:space="preserve"> области</w:t>
      </w:r>
    </w:p>
    <w:p w:rsidR="001F7B62" w:rsidRPr="00225AD5" w:rsidRDefault="001F7B62" w:rsidP="00193588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p w:rsidR="001F7B62" w:rsidRPr="00225AD5" w:rsidRDefault="001F7B62" w:rsidP="00193588">
      <w:pPr>
        <w:autoSpaceDE w:val="0"/>
        <w:autoSpaceDN w:val="0"/>
        <w:adjustRightInd w:val="0"/>
        <w:ind w:firstLine="708"/>
        <w:jc w:val="center"/>
        <w:rPr>
          <w:sz w:val="24"/>
          <w:szCs w:val="24"/>
        </w:rPr>
      </w:pPr>
    </w:p>
    <w:p w:rsidR="001F7B62" w:rsidRPr="00225AD5" w:rsidRDefault="001F7B62" w:rsidP="0019358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225AD5">
        <w:rPr>
          <w:sz w:val="24"/>
          <w:szCs w:val="24"/>
        </w:rPr>
        <w:t>1. 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в целях размещения заказов на поставки товаров, выполнение работ, оказание услуг для государственных или муниципальных нужд при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предпринимательства, муниципальных программ развития субъектов малого и среднего предпринимательства, обеспечивающих условия для создания субъектов малого и среднего предпринимательства, и оказания им поддержки.</w:t>
      </w:r>
    </w:p>
    <w:p w:rsidR="001F7B62" w:rsidRPr="00225AD5" w:rsidRDefault="001F7B62" w:rsidP="0019358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225AD5">
        <w:rPr>
          <w:sz w:val="24"/>
          <w:szCs w:val="24"/>
        </w:rPr>
        <w:t xml:space="preserve">2. Инфраструктура поддержки субъектов малого и среднего предпринимательства включает в себя также центры и агентства по развитию предпринимательства, государственные и муниципальные фонды поддержки предпринимательства, фонды содействия кредитованию (гарантийные фонды, фонды поручительств), акционерные инвестиционные фонды и закрытые паевые инвестиционные фонды, привлекающие инвестиции для субъектов малого и среднего предпринимательства, технопарки, научные парки, </w:t>
      </w:r>
      <w:r>
        <w:rPr>
          <w:sz w:val="24"/>
          <w:szCs w:val="24"/>
        </w:rPr>
        <w:t xml:space="preserve"> </w:t>
      </w:r>
      <w:r w:rsidRPr="00225AD5">
        <w:rPr>
          <w:sz w:val="24"/>
          <w:szCs w:val="24"/>
        </w:rPr>
        <w:t xml:space="preserve">инновационно-технологические центры, бизнес-инкубаторы, палаты и центры ремесел, центры поддержки субподряда, маркетинговые и учебно-деловые центры, агентства по поддержке экспорта товаров, лизинговые компании, консультационные центры, промышленные парки, индустриальные парки, агропромышленные парки, центры коммерциализации технологий, центры коллективного доступа к высокотехнологичному оборудованию, инжиниринговые центры, центры прототипирования и промышленного дизайна, центры трансфера технологий, центры кластерного развития, государственные фонды поддержки научной, научно-технической, инновационной деятельности, осуществляющие деятельность в соответствии с законодательством Российской Федерации, </w:t>
      </w:r>
      <w:r>
        <w:rPr>
          <w:sz w:val="24"/>
          <w:szCs w:val="24"/>
        </w:rPr>
        <w:t xml:space="preserve"> </w:t>
      </w:r>
      <w:r w:rsidRPr="00225AD5">
        <w:rPr>
          <w:sz w:val="24"/>
          <w:szCs w:val="24"/>
        </w:rPr>
        <w:t>микрофинансовые организации и иные организации.</w:t>
      </w:r>
    </w:p>
    <w:p w:rsidR="001F7B62" w:rsidRPr="00225AD5" w:rsidRDefault="001F7B62" w:rsidP="0019358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225AD5">
        <w:rPr>
          <w:sz w:val="24"/>
          <w:szCs w:val="24"/>
        </w:rPr>
        <w:t xml:space="preserve">3. К организациям, образующим инфраструктуру поддержки субъектов малого и среднего предпринимательства </w:t>
      </w:r>
      <w:r>
        <w:rPr>
          <w:sz w:val="24"/>
          <w:szCs w:val="24"/>
        </w:rPr>
        <w:t xml:space="preserve"> Новосибирской </w:t>
      </w:r>
      <w:r w:rsidRPr="00225AD5">
        <w:rPr>
          <w:sz w:val="24"/>
          <w:szCs w:val="24"/>
        </w:rPr>
        <w:t xml:space="preserve"> области относятся коммерческие и некоммерческие организации, приведенные выше, удовлетворяющие следующим требованиям:</w:t>
      </w:r>
    </w:p>
    <w:p w:rsidR="001F7B62" w:rsidRPr="00225AD5" w:rsidRDefault="001F7B62" w:rsidP="0019358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225AD5">
        <w:rPr>
          <w:sz w:val="24"/>
          <w:szCs w:val="24"/>
        </w:rPr>
        <w:t>- уставом организации должна быть предусмотрена деятельность по поддержке и развитию предпринимательства;</w:t>
      </w:r>
    </w:p>
    <w:p w:rsidR="001F7B62" w:rsidRPr="00225AD5" w:rsidRDefault="001F7B62" w:rsidP="0019358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225AD5">
        <w:rPr>
          <w:sz w:val="24"/>
          <w:szCs w:val="24"/>
        </w:rPr>
        <w:t>- должна обладать квалифицированным персоналом, квалификация которых подтверждается соответствующими документами;</w:t>
      </w:r>
    </w:p>
    <w:p w:rsidR="001F7B62" w:rsidRPr="00225AD5" w:rsidRDefault="001F7B62" w:rsidP="0019358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225AD5">
        <w:rPr>
          <w:sz w:val="24"/>
          <w:szCs w:val="24"/>
        </w:rPr>
        <w:t xml:space="preserve">- не должна находиться в состоянии ликвидации, реорганизации, приостановления деятельности, любой из стадий банкротства; </w:t>
      </w:r>
    </w:p>
    <w:p w:rsidR="001F7B62" w:rsidRPr="00225AD5" w:rsidRDefault="001F7B62" w:rsidP="0019358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225AD5">
        <w:rPr>
          <w:sz w:val="24"/>
          <w:szCs w:val="24"/>
        </w:rPr>
        <w:t>- организация должна осуществлять фактическую деятельность по поддержке и развитию малого и среднего предпринимательства.</w:t>
      </w:r>
    </w:p>
    <w:p w:rsidR="001F7B62" w:rsidRPr="00225AD5" w:rsidRDefault="001F7B62" w:rsidP="0019358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225AD5">
        <w:rPr>
          <w:sz w:val="24"/>
          <w:szCs w:val="24"/>
        </w:rPr>
        <w:t xml:space="preserve">4. Ответственным за ведение реестра организаций, образующих инфраструктуру поддержки субъектов малого и среднего предпринимательства является </w:t>
      </w:r>
      <w:r>
        <w:rPr>
          <w:sz w:val="24"/>
          <w:szCs w:val="24"/>
        </w:rPr>
        <w:t>администрация Увальского сельсовета</w:t>
      </w:r>
      <w:r w:rsidRPr="00225AD5">
        <w:rPr>
          <w:sz w:val="24"/>
          <w:szCs w:val="24"/>
        </w:rPr>
        <w:t xml:space="preserve">. </w:t>
      </w:r>
    </w:p>
    <w:p w:rsidR="001F7B62" w:rsidRPr="00225AD5" w:rsidRDefault="001F7B62" w:rsidP="0019358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25AD5">
        <w:rPr>
          <w:rFonts w:ascii="Arial" w:hAnsi="Arial" w:cs="Arial"/>
          <w:sz w:val="24"/>
          <w:szCs w:val="24"/>
        </w:rPr>
        <w:t xml:space="preserve"> </w:t>
      </w:r>
      <w:r w:rsidRPr="00225AD5">
        <w:rPr>
          <w:sz w:val="24"/>
          <w:szCs w:val="24"/>
        </w:rPr>
        <w:t xml:space="preserve">5. Организации, претендующие на включение в Реестр, подают в </w:t>
      </w:r>
      <w:r>
        <w:rPr>
          <w:sz w:val="24"/>
          <w:szCs w:val="24"/>
        </w:rPr>
        <w:t xml:space="preserve">администрацию Увальского сельсовета </w:t>
      </w:r>
      <w:r w:rsidRPr="00225AD5">
        <w:rPr>
          <w:sz w:val="24"/>
          <w:szCs w:val="24"/>
        </w:rPr>
        <w:t xml:space="preserve"> заявление, с приложением следующих документов: </w:t>
      </w:r>
    </w:p>
    <w:p w:rsidR="001F7B62" w:rsidRPr="00225AD5" w:rsidRDefault="001F7B62" w:rsidP="0019358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225AD5">
        <w:rPr>
          <w:sz w:val="24"/>
          <w:szCs w:val="24"/>
        </w:rPr>
        <w:t>- копии свидетельства о государственной регистрации;</w:t>
      </w:r>
    </w:p>
    <w:p w:rsidR="001F7B62" w:rsidRPr="00225AD5" w:rsidRDefault="001F7B62" w:rsidP="0019358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225AD5">
        <w:rPr>
          <w:sz w:val="24"/>
          <w:szCs w:val="24"/>
        </w:rPr>
        <w:t>- копии устава организации в действующей редакции со всеми внесенными в него изменениями и/или дополнениями;</w:t>
      </w:r>
    </w:p>
    <w:p w:rsidR="001F7B62" w:rsidRPr="00225AD5" w:rsidRDefault="001F7B62" w:rsidP="0019358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225AD5">
        <w:rPr>
          <w:sz w:val="24"/>
          <w:szCs w:val="24"/>
        </w:rPr>
        <w:t>- паспорта организации, по форме согласно приложению к настоящему Положению;</w:t>
      </w:r>
    </w:p>
    <w:p w:rsidR="001F7B62" w:rsidRPr="00225AD5" w:rsidRDefault="001F7B62" w:rsidP="0019358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225AD5">
        <w:rPr>
          <w:sz w:val="24"/>
          <w:szCs w:val="24"/>
        </w:rPr>
        <w:t xml:space="preserve">6. </w:t>
      </w:r>
      <w:r>
        <w:rPr>
          <w:sz w:val="24"/>
          <w:szCs w:val="24"/>
        </w:rPr>
        <w:t xml:space="preserve">Администрация Увальского сельсовета </w:t>
      </w:r>
      <w:r w:rsidRPr="00225AD5">
        <w:rPr>
          <w:sz w:val="24"/>
          <w:szCs w:val="24"/>
        </w:rPr>
        <w:t xml:space="preserve"> рассматривает принятые заявления организаций, по результатам рассмотрения формирует Реестр.</w:t>
      </w:r>
    </w:p>
    <w:p w:rsidR="001F7B62" w:rsidRDefault="001F7B62" w:rsidP="0019358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225AD5">
        <w:rPr>
          <w:sz w:val="24"/>
          <w:szCs w:val="24"/>
        </w:rPr>
        <w:t xml:space="preserve">7. Реестр утверждается </w:t>
      </w:r>
      <w:r>
        <w:rPr>
          <w:sz w:val="24"/>
          <w:szCs w:val="24"/>
        </w:rPr>
        <w:t xml:space="preserve">главой Увальского сельсовета </w:t>
      </w:r>
      <w:r w:rsidRPr="00225AD5">
        <w:rPr>
          <w:sz w:val="24"/>
          <w:szCs w:val="24"/>
        </w:rPr>
        <w:t xml:space="preserve"> по принятым заявлениям организаций, при условии соответствия их установленным требованиям</w:t>
      </w:r>
      <w:r>
        <w:rPr>
          <w:sz w:val="24"/>
          <w:szCs w:val="24"/>
        </w:rPr>
        <w:t>.</w:t>
      </w:r>
      <w:r w:rsidRPr="00225AD5">
        <w:rPr>
          <w:sz w:val="24"/>
          <w:szCs w:val="24"/>
        </w:rPr>
        <w:t xml:space="preserve"> </w:t>
      </w:r>
    </w:p>
    <w:p w:rsidR="001F7B62" w:rsidRPr="00225AD5" w:rsidRDefault="001F7B62" w:rsidP="0019358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225AD5">
        <w:rPr>
          <w:sz w:val="24"/>
          <w:szCs w:val="24"/>
        </w:rPr>
        <w:t xml:space="preserve">Реестр утверждается по </w:t>
      </w:r>
      <w:r>
        <w:rPr>
          <w:sz w:val="24"/>
          <w:szCs w:val="24"/>
        </w:rPr>
        <w:t xml:space="preserve">установленной </w:t>
      </w:r>
      <w:r w:rsidRPr="00225AD5">
        <w:rPr>
          <w:sz w:val="24"/>
          <w:szCs w:val="24"/>
        </w:rPr>
        <w:t>форме.</w:t>
      </w:r>
    </w:p>
    <w:p w:rsidR="001F7B62" w:rsidRPr="00225AD5" w:rsidRDefault="001F7B62" w:rsidP="0019358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225AD5">
        <w:rPr>
          <w:sz w:val="24"/>
          <w:szCs w:val="24"/>
        </w:rPr>
        <w:t>Соответствующие изменения в Реестр вносятся по мере подачи заявлений организациями.</w:t>
      </w:r>
    </w:p>
    <w:p w:rsidR="001F7B62" w:rsidRPr="00225AD5" w:rsidRDefault="001F7B62" w:rsidP="0019358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225AD5">
        <w:rPr>
          <w:b/>
          <w:bCs/>
          <w:sz w:val="24"/>
          <w:szCs w:val="24"/>
        </w:rPr>
        <w:t>Ежегодно до 1 апреля текущего года</w:t>
      </w:r>
      <w:r w:rsidRPr="00225AD5">
        <w:rPr>
          <w:sz w:val="24"/>
          <w:szCs w:val="24"/>
        </w:rPr>
        <w:t xml:space="preserve"> организации, включенные в Реестр, представляют паспорт организации по установленной форме.</w:t>
      </w:r>
    </w:p>
    <w:p w:rsidR="001F7B62" w:rsidRPr="00633706" w:rsidRDefault="001F7B62" w:rsidP="00193588">
      <w:pPr>
        <w:tabs>
          <w:tab w:val="left" w:pos="709"/>
        </w:tabs>
        <w:spacing w:after="6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633706">
        <w:rPr>
          <w:sz w:val="24"/>
          <w:szCs w:val="24"/>
        </w:rPr>
        <w:t>Реестр  размещается  на  официальном  сайте  администрации</w:t>
      </w:r>
      <w:r>
        <w:rPr>
          <w:sz w:val="24"/>
          <w:szCs w:val="24"/>
        </w:rPr>
        <w:t xml:space="preserve">   Увальского сельсовета </w:t>
      </w:r>
    </w:p>
    <w:p w:rsidR="001F7B62" w:rsidRDefault="001F7B62" w:rsidP="00193588">
      <w:pPr>
        <w:widowControl w:val="0"/>
        <w:autoSpaceDE w:val="0"/>
        <w:autoSpaceDN w:val="0"/>
        <w:adjustRightInd w:val="0"/>
        <w:ind w:firstLine="540"/>
        <w:jc w:val="both"/>
      </w:pPr>
    </w:p>
    <w:p w:rsidR="001F7B62" w:rsidRDefault="001F7B62" w:rsidP="00193588">
      <w:pPr>
        <w:widowControl w:val="0"/>
        <w:autoSpaceDE w:val="0"/>
        <w:autoSpaceDN w:val="0"/>
        <w:adjustRightInd w:val="0"/>
        <w:ind w:firstLine="540"/>
        <w:jc w:val="both"/>
      </w:pPr>
    </w:p>
    <w:p w:rsidR="001F7B62" w:rsidRDefault="001F7B62" w:rsidP="00193588">
      <w:pPr>
        <w:widowControl w:val="0"/>
        <w:autoSpaceDE w:val="0"/>
        <w:autoSpaceDN w:val="0"/>
        <w:adjustRightInd w:val="0"/>
        <w:ind w:firstLine="540"/>
        <w:jc w:val="both"/>
      </w:pPr>
    </w:p>
    <w:p w:rsidR="001F7B62" w:rsidRDefault="001F7B62" w:rsidP="00193588">
      <w:pPr>
        <w:widowControl w:val="0"/>
        <w:autoSpaceDE w:val="0"/>
        <w:autoSpaceDN w:val="0"/>
        <w:adjustRightInd w:val="0"/>
        <w:ind w:firstLine="540"/>
        <w:jc w:val="both"/>
      </w:pPr>
    </w:p>
    <w:p w:rsidR="001F7B62" w:rsidRDefault="001F7B62" w:rsidP="00193588">
      <w:pPr>
        <w:widowControl w:val="0"/>
        <w:autoSpaceDE w:val="0"/>
        <w:autoSpaceDN w:val="0"/>
        <w:adjustRightInd w:val="0"/>
        <w:ind w:firstLine="540"/>
        <w:jc w:val="both"/>
      </w:pPr>
    </w:p>
    <w:p w:rsidR="001F7B62" w:rsidRDefault="001F7B62" w:rsidP="00193588">
      <w:pPr>
        <w:widowControl w:val="0"/>
        <w:autoSpaceDE w:val="0"/>
        <w:autoSpaceDN w:val="0"/>
        <w:adjustRightInd w:val="0"/>
        <w:ind w:firstLine="540"/>
        <w:jc w:val="both"/>
      </w:pPr>
    </w:p>
    <w:p w:rsidR="001F7B62" w:rsidRDefault="001F7B62" w:rsidP="00193588">
      <w:pPr>
        <w:widowControl w:val="0"/>
        <w:autoSpaceDE w:val="0"/>
        <w:autoSpaceDN w:val="0"/>
        <w:adjustRightInd w:val="0"/>
        <w:ind w:firstLine="540"/>
        <w:jc w:val="both"/>
      </w:pPr>
    </w:p>
    <w:p w:rsidR="001F7B62" w:rsidRDefault="001F7B62" w:rsidP="00193588">
      <w:pPr>
        <w:widowControl w:val="0"/>
        <w:autoSpaceDE w:val="0"/>
        <w:autoSpaceDN w:val="0"/>
        <w:adjustRightInd w:val="0"/>
        <w:ind w:firstLine="540"/>
        <w:jc w:val="both"/>
      </w:pPr>
    </w:p>
    <w:p w:rsidR="001F7B62" w:rsidRDefault="001F7B62" w:rsidP="00BE2BEB">
      <w:pPr>
        <w:widowControl w:val="0"/>
        <w:autoSpaceDE w:val="0"/>
        <w:autoSpaceDN w:val="0"/>
        <w:adjustRightInd w:val="0"/>
        <w:jc w:val="both"/>
        <w:sectPr w:rsidR="001F7B62" w:rsidSect="00675CF6">
          <w:pgSz w:w="11906" w:h="16838"/>
          <w:pgMar w:top="539" w:right="850" w:bottom="1134" w:left="1701" w:header="708" w:footer="708" w:gutter="0"/>
          <w:cols w:space="708"/>
          <w:docGrid w:linePitch="360"/>
        </w:sectPr>
      </w:pPr>
    </w:p>
    <w:p w:rsidR="001F7B62" w:rsidRDefault="001F7B62" w:rsidP="00193588">
      <w:pPr>
        <w:widowControl w:val="0"/>
        <w:autoSpaceDE w:val="0"/>
        <w:autoSpaceDN w:val="0"/>
        <w:adjustRightInd w:val="0"/>
        <w:jc w:val="both"/>
      </w:pPr>
    </w:p>
    <w:p w:rsidR="001F7B62" w:rsidRPr="00BE2BEB" w:rsidRDefault="001F7B62" w:rsidP="00193588">
      <w:pPr>
        <w:widowControl w:val="0"/>
        <w:autoSpaceDE w:val="0"/>
        <w:autoSpaceDN w:val="0"/>
        <w:adjustRightInd w:val="0"/>
        <w:ind w:firstLine="540"/>
        <w:jc w:val="right"/>
        <w:rPr>
          <w:sz w:val="18"/>
          <w:szCs w:val="18"/>
        </w:rPr>
      </w:pPr>
      <w:r w:rsidRPr="00BE2BEB">
        <w:rPr>
          <w:sz w:val="18"/>
          <w:szCs w:val="18"/>
        </w:rPr>
        <w:t xml:space="preserve">Приложение №1 </w:t>
      </w:r>
    </w:p>
    <w:p w:rsidR="001F7B62" w:rsidRPr="00BE2BEB" w:rsidRDefault="001F7B62" w:rsidP="00193588">
      <w:pPr>
        <w:widowControl w:val="0"/>
        <w:autoSpaceDE w:val="0"/>
        <w:autoSpaceDN w:val="0"/>
        <w:adjustRightInd w:val="0"/>
        <w:ind w:firstLine="540"/>
        <w:jc w:val="right"/>
        <w:rPr>
          <w:sz w:val="18"/>
          <w:szCs w:val="18"/>
        </w:rPr>
      </w:pPr>
      <w:r w:rsidRPr="00BE2BEB">
        <w:rPr>
          <w:sz w:val="18"/>
          <w:szCs w:val="18"/>
        </w:rPr>
        <w:t>к Постановлению администрации</w:t>
      </w:r>
    </w:p>
    <w:p w:rsidR="001F7B62" w:rsidRPr="00BE2BEB" w:rsidRDefault="001F7B62" w:rsidP="00193588">
      <w:pPr>
        <w:widowControl w:val="0"/>
        <w:autoSpaceDE w:val="0"/>
        <w:autoSpaceDN w:val="0"/>
        <w:adjustRightInd w:val="0"/>
        <w:ind w:firstLine="540"/>
        <w:jc w:val="right"/>
        <w:rPr>
          <w:sz w:val="18"/>
          <w:szCs w:val="18"/>
        </w:rPr>
      </w:pPr>
      <w:r>
        <w:rPr>
          <w:sz w:val="18"/>
          <w:szCs w:val="18"/>
        </w:rPr>
        <w:t>Увальского</w:t>
      </w:r>
      <w:r w:rsidRPr="00BE2BEB">
        <w:rPr>
          <w:sz w:val="18"/>
          <w:szCs w:val="18"/>
        </w:rPr>
        <w:t xml:space="preserve"> сельсовета</w:t>
      </w:r>
    </w:p>
    <w:p w:rsidR="001F7B62" w:rsidRPr="00BE2BEB" w:rsidRDefault="001F7B62" w:rsidP="00193588">
      <w:pPr>
        <w:widowControl w:val="0"/>
        <w:autoSpaceDE w:val="0"/>
        <w:autoSpaceDN w:val="0"/>
        <w:adjustRightInd w:val="0"/>
        <w:ind w:firstLine="540"/>
        <w:jc w:val="right"/>
        <w:rPr>
          <w:sz w:val="18"/>
          <w:szCs w:val="18"/>
        </w:rPr>
      </w:pPr>
      <w:r>
        <w:rPr>
          <w:sz w:val="18"/>
          <w:szCs w:val="18"/>
        </w:rPr>
        <w:t>от 15</w:t>
      </w:r>
      <w:r w:rsidRPr="00BE2BEB">
        <w:rPr>
          <w:sz w:val="18"/>
          <w:szCs w:val="18"/>
        </w:rPr>
        <w:t xml:space="preserve">.05.2015 г. № </w:t>
      </w:r>
      <w:r>
        <w:rPr>
          <w:sz w:val="18"/>
          <w:szCs w:val="18"/>
        </w:rPr>
        <w:t>25</w:t>
      </w:r>
      <w:r w:rsidRPr="00BE2BEB">
        <w:rPr>
          <w:sz w:val="18"/>
          <w:szCs w:val="18"/>
        </w:rPr>
        <w:t xml:space="preserve"> </w:t>
      </w:r>
    </w:p>
    <w:p w:rsidR="001F7B62" w:rsidRPr="00244682" w:rsidRDefault="001F7B62" w:rsidP="00193588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244682">
        <w:rPr>
          <w:sz w:val="24"/>
          <w:szCs w:val="24"/>
        </w:rPr>
        <w:t>Реестр организаций, образующих инфраструктуру поддержки субъектов</w:t>
      </w:r>
    </w:p>
    <w:p w:rsidR="001F7B62" w:rsidRPr="00244682" w:rsidRDefault="001F7B62" w:rsidP="00193588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244682">
        <w:rPr>
          <w:sz w:val="24"/>
          <w:szCs w:val="24"/>
        </w:rPr>
        <w:t xml:space="preserve">малого и среднего предпринимательства в </w:t>
      </w:r>
      <w:r>
        <w:rPr>
          <w:sz w:val="24"/>
          <w:szCs w:val="24"/>
        </w:rPr>
        <w:t>Увальском</w:t>
      </w:r>
      <w:r w:rsidRPr="00244682">
        <w:rPr>
          <w:sz w:val="24"/>
          <w:szCs w:val="24"/>
        </w:rPr>
        <w:t xml:space="preserve"> сельсовете Татарского района Новосибирской области </w:t>
      </w:r>
    </w:p>
    <w:p w:rsidR="001F7B62" w:rsidRPr="00244682" w:rsidRDefault="001F7B62" w:rsidP="00193588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81"/>
        <w:gridCol w:w="2084"/>
        <w:gridCol w:w="1328"/>
        <w:gridCol w:w="1314"/>
        <w:gridCol w:w="1333"/>
        <w:gridCol w:w="1984"/>
        <w:gridCol w:w="1349"/>
      </w:tblGrid>
      <w:tr w:rsidR="001F7B62">
        <w:tc>
          <w:tcPr>
            <w:tcW w:w="1281" w:type="dxa"/>
          </w:tcPr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Номер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реестровой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записи и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дата включения в реестр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Наименование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организации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инфраструктуры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поддержки субъектов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малого и среднего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предпринимательства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Организацио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нно правовая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форма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Почтовый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адрес(место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 xml:space="preserve">нахождения) 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Официальны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й сайт, адрес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электронной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почты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ФИО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руководителя, контактные</w:t>
            </w:r>
            <w:r>
              <w:rPr>
                <w:sz w:val="20"/>
                <w:szCs w:val="20"/>
              </w:rPr>
              <w:t xml:space="preserve"> </w:t>
            </w:r>
            <w:r w:rsidRPr="00E60F20">
              <w:rPr>
                <w:sz w:val="20"/>
                <w:szCs w:val="20"/>
              </w:rPr>
              <w:t>телефоны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Виды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F20">
              <w:rPr>
                <w:sz w:val="20"/>
                <w:szCs w:val="20"/>
              </w:rPr>
              <w:t>оказываемых услуг</w:t>
            </w:r>
          </w:p>
          <w:p w:rsidR="001F7B62" w:rsidRPr="00E60F20" w:rsidRDefault="001F7B62" w:rsidP="00E60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F7B62">
        <w:tc>
          <w:tcPr>
            <w:tcW w:w="1281" w:type="dxa"/>
          </w:tcPr>
          <w:p w:rsidR="001F7B62" w:rsidRDefault="001F7B62" w:rsidP="00E60F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0" w:type="dxa"/>
          </w:tcPr>
          <w:p w:rsidR="001F7B62" w:rsidRDefault="001F7B62" w:rsidP="00E60F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dxa"/>
          </w:tcPr>
          <w:p w:rsidR="001F7B62" w:rsidRDefault="001F7B62" w:rsidP="00E60F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1F7B62" w:rsidRDefault="001F7B62" w:rsidP="00E60F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5" w:type="dxa"/>
          </w:tcPr>
          <w:p w:rsidR="001F7B62" w:rsidRDefault="001F7B62" w:rsidP="00E60F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</w:tcPr>
          <w:p w:rsidR="001F7B62" w:rsidRDefault="001F7B62" w:rsidP="00E60F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0" w:type="dxa"/>
          </w:tcPr>
          <w:p w:rsidR="001F7B62" w:rsidRDefault="001F7B62" w:rsidP="00E60F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F7B62" w:rsidRDefault="001F7B62" w:rsidP="00193588">
      <w:pPr>
        <w:shd w:val="clear" w:color="auto" w:fill="FFFFFF"/>
        <w:rPr>
          <w:b/>
          <w:bCs/>
          <w:color w:val="000000"/>
        </w:rPr>
      </w:pPr>
    </w:p>
    <w:p w:rsidR="001F7B62" w:rsidRPr="000F66FD" w:rsidRDefault="001F7B62" w:rsidP="00193588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b/>
          <w:bCs/>
          <w:color w:val="000000"/>
        </w:rPr>
        <w:t xml:space="preserve">   </w:t>
      </w:r>
      <w:r>
        <w:rPr>
          <w:b/>
          <w:bCs/>
          <w:color w:val="000000"/>
          <w:sz w:val="24"/>
          <w:szCs w:val="24"/>
        </w:rPr>
        <w:t>Паспорт организаций</w:t>
      </w:r>
      <w:r w:rsidRPr="00FD1F5C">
        <w:rPr>
          <w:b/>
          <w:bCs/>
          <w:color w:val="000000"/>
          <w:sz w:val="24"/>
          <w:szCs w:val="24"/>
        </w:rPr>
        <w:t xml:space="preserve"> инфраструктуры поддержки субъектов малого и</w:t>
      </w:r>
    </w:p>
    <w:p w:rsidR="001F7B62" w:rsidRPr="000F66FD" w:rsidRDefault="001F7B62" w:rsidP="00193588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FD1F5C">
        <w:rPr>
          <w:b/>
          <w:bCs/>
          <w:color w:val="000000"/>
          <w:sz w:val="24"/>
          <w:szCs w:val="24"/>
        </w:rPr>
        <w:t>среднего предпринимательства Новосибирской  области</w:t>
      </w:r>
    </w:p>
    <w:p w:rsidR="001F7B62" w:rsidRPr="000F66FD" w:rsidRDefault="001F7B62" w:rsidP="00193588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 w:rsidRPr="000F66FD">
        <w:rPr>
          <w:color w:val="000000"/>
          <w:sz w:val="20"/>
          <w:szCs w:val="20"/>
        </w:rPr>
        <w:t> </w:t>
      </w:r>
    </w:p>
    <w:tbl>
      <w:tblPr>
        <w:tblW w:w="15878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997"/>
        <w:gridCol w:w="1388"/>
        <w:gridCol w:w="1582"/>
        <w:gridCol w:w="988"/>
        <w:gridCol w:w="1417"/>
        <w:gridCol w:w="2168"/>
        <w:gridCol w:w="2332"/>
        <w:gridCol w:w="3898"/>
        <w:gridCol w:w="108"/>
      </w:tblGrid>
      <w:tr w:rsidR="001F7B62" w:rsidRPr="00507026">
        <w:trPr>
          <w:cantSplit/>
          <w:trHeight w:val="240"/>
        </w:trPr>
        <w:tc>
          <w:tcPr>
            <w:tcW w:w="15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1. Наименование организации                                </w:t>
            </w:r>
          </w:p>
        </w:tc>
        <w:tc>
          <w:tcPr>
            <w:tcW w:w="10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1F7B62" w:rsidRPr="00507026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7B62" w:rsidRPr="00507026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7B62" w:rsidRPr="00507026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7B62" w:rsidRPr="00507026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7B62" w:rsidRPr="00507026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7B62" w:rsidRPr="00507026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7B62" w:rsidRPr="00507026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B62" w:rsidRPr="00507026">
        <w:trPr>
          <w:cantSplit/>
          <w:trHeight w:val="96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Организа-</w:t>
            </w:r>
          </w:p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ц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0F66FD">
              <w:rPr>
                <w:color w:val="000000"/>
                <w:sz w:val="20"/>
                <w:szCs w:val="20"/>
              </w:rPr>
              <w:t>онно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F66FD">
              <w:rPr>
                <w:color w:val="000000"/>
                <w:sz w:val="20"/>
                <w:szCs w:val="20"/>
              </w:rPr>
              <w:t>-правовая форма, ОГРН, ИНН, КПП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Форма</w:t>
            </w:r>
          </w:p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Дата</w:t>
            </w:r>
          </w:p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государственной регистрации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Уставный капитал</w:t>
            </w:r>
          </w:p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Юридический адрес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</w:t>
            </w:r>
            <w:r w:rsidRPr="000F66FD">
              <w:rPr>
                <w:color w:val="000000"/>
                <w:sz w:val="20"/>
                <w:szCs w:val="20"/>
              </w:rPr>
              <w:t>кий адрес,</w:t>
            </w:r>
            <w:r w:rsidRPr="000F66FD">
              <w:rPr>
                <w:color w:val="000000"/>
                <w:sz w:val="20"/>
                <w:szCs w:val="20"/>
              </w:rPr>
              <w:br/>
              <w:t>контактные</w:t>
            </w:r>
            <w:r w:rsidRPr="000F66FD">
              <w:rPr>
                <w:color w:val="000000"/>
                <w:sz w:val="20"/>
                <w:szCs w:val="20"/>
              </w:rPr>
              <w:br/>
              <w:t>телефоны,</w:t>
            </w:r>
            <w:r w:rsidRPr="00507026">
              <w:rPr>
                <w:color w:val="000000"/>
                <w:sz w:val="20"/>
                <w:szCs w:val="20"/>
              </w:rPr>
              <w:t> </w:t>
            </w:r>
            <w:r w:rsidRPr="000F66FD">
              <w:rPr>
                <w:color w:val="000000"/>
                <w:sz w:val="20"/>
                <w:szCs w:val="20"/>
              </w:rPr>
              <w:br/>
              <w:t>адрес    </w:t>
            </w:r>
            <w:r w:rsidRPr="00507026">
              <w:rPr>
                <w:color w:val="000000"/>
                <w:sz w:val="20"/>
                <w:szCs w:val="20"/>
              </w:rPr>
              <w:t> </w:t>
            </w:r>
            <w:r w:rsidRPr="000F66FD">
              <w:rPr>
                <w:color w:val="000000"/>
                <w:sz w:val="20"/>
                <w:szCs w:val="20"/>
              </w:rPr>
              <w:br/>
              <w:t>электрон-</w:t>
            </w:r>
            <w:r w:rsidRPr="00507026">
              <w:rPr>
                <w:color w:val="000000"/>
                <w:sz w:val="20"/>
                <w:szCs w:val="20"/>
              </w:rPr>
              <w:t> </w:t>
            </w:r>
            <w:r w:rsidRPr="000F66FD">
              <w:rPr>
                <w:color w:val="000000"/>
                <w:sz w:val="20"/>
                <w:szCs w:val="20"/>
              </w:rPr>
              <w:br/>
              <w:t>ной почты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675C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Наличие </w:t>
            </w:r>
            <w:r w:rsidRPr="0050702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официального сайта, </w:t>
            </w:r>
            <w:r w:rsidRPr="000F66FD">
              <w:rPr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Виды экономической</w:t>
            </w:r>
            <w:r w:rsidRPr="000F66FD">
              <w:rPr>
                <w:color w:val="000000"/>
                <w:sz w:val="20"/>
                <w:szCs w:val="20"/>
              </w:rPr>
              <w:br/>
              <w:t>деятельности      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F7B62" w:rsidRPr="00507026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B62" w:rsidRPr="00507026">
        <w:trPr>
          <w:cantSplit/>
          <w:trHeight w:val="157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spacing w:line="157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spacing w:line="157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spacing w:line="157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spacing w:line="157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spacing w:line="157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spacing w:line="157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spacing w:line="157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spacing w:line="157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F7B62" w:rsidRPr="00507026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B62" w:rsidRPr="00507026">
        <w:trPr>
          <w:cantSplit/>
          <w:trHeight w:val="240"/>
        </w:trPr>
        <w:tc>
          <w:tcPr>
            <w:tcW w:w="157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2. Опыт работы в сфере поддержки малого и среднего предпринимательства        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F7B62" w:rsidRPr="00507026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B62" w:rsidRPr="00507026">
        <w:trPr>
          <w:cantSplit/>
          <w:trHeight w:val="840"/>
        </w:trPr>
        <w:tc>
          <w:tcPr>
            <w:tcW w:w="33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Виды предлагаемых</w:t>
            </w:r>
            <w:r w:rsidRPr="00507026">
              <w:rPr>
                <w:color w:val="000000"/>
                <w:sz w:val="20"/>
                <w:szCs w:val="20"/>
              </w:rPr>
              <w:t> </w:t>
            </w:r>
            <w:r w:rsidRPr="000F66FD">
              <w:rPr>
                <w:color w:val="000000"/>
                <w:sz w:val="20"/>
                <w:szCs w:val="20"/>
              </w:rPr>
              <w:br/>
              <w:t>субъектам малого и</w:t>
            </w:r>
            <w:r w:rsidRPr="00507026">
              <w:rPr>
                <w:color w:val="000000"/>
                <w:sz w:val="20"/>
                <w:szCs w:val="20"/>
              </w:rPr>
              <w:t> </w:t>
            </w:r>
            <w:r w:rsidRPr="000F66FD">
              <w:rPr>
                <w:color w:val="000000"/>
                <w:sz w:val="20"/>
                <w:szCs w:val="20"/>
              </w:rPr>
              <w:br/>
              <w:t>среднего     </w:t>
            </w:r>
            <w:r w:rsidRPr="00507026">
              <w:rPr>
                <w:color w:val="000000"/>
                <w:sz w:val="20"/>
                <w:szCs w:val="20"/>
              </w:rPr>
              <w:t> </w:t>
            </w:r>
            <w:r w:rsidRPr="000F66FD">
              <w:rPr>
                <w:color w:val="000000"/>
                <w:sz w:val="20"/>
                <w:szCs w:val="20"/>
              </w:rPr>
              <w:br/>
              <w:t>предпринимательства</w:t>
            </w:r>
            <w:r w:rsidRPr="000F66FD">
              <w:rPr>
                <w:color w:val="000000"/>
                <w:sz w:val="20"/>
                <w:szCs w:val="20"/>
              </w:rPr>
              <w:br/>
              <w:t>работ (услуг) 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Период работы</w:t>
            </w:r>
            <w:r w:rsidRPr="00507026">
              <w:rPr>
                <w:color w:val="000000"/>
                <w:sz w:val="20"/>
                <w:szCs w:val="20"/>
              </w:rPr>
              <w:t> </w:t>
            </w:r>
            <w:r w:rsidRPr="000F66FD">
              <w:rPr>
                <w:color w:val="000000"/>
                <w:sz w:val="20"/>
                <w:szCs w:val="20"/>
              </w:rPr>
              <w:br/>
              <w:t>в данной сфере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Обеспечение кадрами,</w:t>
            </w:r>
            <w:r w:rsidRPr="00507026">
              <w:rPr>
                <w:color w:val="000000"/>
                <w:sz w:val="20"/>
                <w:szCs w:val="20"/>
              </w:rPr>
              <w:t> </w:t>
            </w:r>
            <w:r w:rsidRPr="000F66FD">
              <w:rPr>
                <w:color w:val="000000"/>
                <w:sz w:val="20"/>
                <w:szCs w:val="20"/>
              </w:rPr>
              <w:br/>
              <w:t>квалификация персонала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Наличие филиалов</w:t>
            </w:r>
            <w:r w:rsidRPr="000F66FD">
              <w:rPr>
                <w:color w:val="000000"/>
                <w:sz w:val="20"/>
                <w:szCs w:val="20"/>
              </w:rPr>
              <w:br/>
              <w:t>(обособленных </w:t>
            </w:r>
            <w:r w:rsidRPr="00507026">
              <w:rPr>
                <w:color w:val="000000"/>
                <w:sz w:val="20"/>
                <w:szCs w:val="20"/>
              </w:rPr>
              <w:t> </w:t>
            </w:r>
            <w:r w:rsidRPr="000F66FD">
              <w:rPr>
                <w:color w:val="000000"/>
                <w:sz w:val="20"/>
                <w:szCs w:val="20"/>
              </w:rPr>
              <w:br/>
              <w:t>подразделений) в</w:t>
            </w:r>
            <w:r w:rsidRPr="000F66FD">
              <w:rPr>
                <w:color w:val="000000"/>
                <w:sz w:val="20"/>
                <w:szCs w:val="20"/>
              </w:rPr>
              <w:br/>
              <w:t>муниципальных </w:t>
            </w:r>
            <w:r w:rsidRPr="00507026">
              <w:rPr>
                <w:color w:val="000000"/>
                <w:sz w:val="20"/>
                <w:szCs w:val="20"/>
              </w:rPr>
              <w:t> </w:t>
            </w:r>
            <w:r w:rsidRPr="000F66FD">
              <w:rPr>
                <w:color w:val="000000"/>
                <w:sz w:val="20"/>
                <w:szCs w:val="20"/>
              </w:rPr>
              <w:br/>
              <w:t>образованиях </w:t>
            </w:r>
            <w:r w:rsidRPr="00507026">
              <w:rPr>
                <w:color w:val="000000"/>
                <w:sz w:val="20"/>
                <w:szCs w:val="20"/>
              </w:rPr>
              <w:t> </w:t>
            </w:r>
            <w:r w:rsidRPr="000F66FD">
              <w:rPr>
                <w:color w:val="000000"/>
                <w:sz w:val="20"/>
                <w:szCs w:val="20"/>
              </w:rPr>
              <w:br/>
              <w:t>области    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Техническое</w:t>
            </w:r>
            <w:r w:rsidRPr="000F66FD">
              <w:rPr>
                <w:color w:val="000000"/>
                <w:sz w:val="20"/>
                <w:szCs w:val="20"/>
              </w:rPr>
              <w:br/>
              <w:t>обеспечение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F7B62" w:rsidRPr="00507026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B62" w:rsidRPr="00507026">
        <w:trPr>
          <w:cantSplit/>
          <w:trHeight w:val="240"/>
        </w:trPr>
        <w:tc>
          <w:tcPr>
            <w:tcW w:w="33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F7B62" w:rsidRPr="00507026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B62" w:rsidRPr="00507026">
        <w:trPr>
          <w:cantSplit/>
          <w:trHeight w:val="360"/>
        </w:trPr>
        <w:tc>
          <w:tcPr>
            <w:tcW w:w="157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Описание опыта работы в произвольной форме                        </w:t>
            </w:r>
            <w:r w:rsidRPr="00507026">
              <w:rPr>
                <w:color w:val="000000"/>
                <w:sz w:val="20"/>
                <w:szCs w:val="20"/>
              </w:rPr>
              <w:t> </w:t>
            </w:r>
            <w:r w:rsidRPr="000F66FD">
              <w:rPr>
                <w:color w:val="000000"/>
                <w:sz w:val="20"/>
                <w:szCs w:val="20"/>
              </w:rPr>
              <w:br/>
              <w:t>Приложения: отзывы субъектов малого и среднего предпринимательства           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F7B62" w:rsidRPr="00507026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B62" w:rsidRPr="00507026">
        <w:trPr>
          <w:cantSplit/>
          <w:trHeight w:val="85"/>
        </w:trPr>
        <w:tc>
          <w:tcPr>
            <w:tcW w:w="157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spacing w:line="8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F7B62" w:rsidRPr="00507026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B62" w:rsidRPr="00507026">
        <w:trPr>
          <w:cantSplit/>
          <w:trHeight w:val="480"/>
        </w:trPr>
        <w:tc>
          <w:tcPr>
            <w:tcW w:w="157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B62" w:rsidRPr="000F66FD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6FD">
              <w:rPr>
                <w:color w:val="000000"/>
                <w:sz w:val="20"/>
                <w:szCs w:val="20"/>
              </w:rPr>
              <w:t>Достоверность представленных сведений подтверждаю    </w:t>
            </w:r>
            <w:r w:rsidRPr="00507026">
              <w:rPr>
                <w:color w:val="000000"/>
                <w:sz w:val="20"/>
                <w:szCs w:val="20"/>
              </w:rPr>
              <w:t> </w:t>
            </w:r>
            <w:r w:rsidRPr="000F66FD">
              <w:rPr>
                <w:color w:val="000000"/>
                <w:sz w:val="20"/>
                <w:szCs w:val="20"/>
              </w:rPr>
              <w:t>_____________________________   </w:t>
            </w:r>
            <w:r w:rsidRPr="00507026">
              <w:rPr>
                <w:color w:val="000000"/>
                <w:sz w:val="20"/>
                <w:szCs w:val="20"/>
              </w:rPr>
              <w:t> </w:t>
            </w:r>
            <w:r w:rsidRPr="000F66FD">
              <w:rPr>
                <w:color w:val="000000"/>
                <w:sz w:val="20"/>
                <w:szCs w:val="20"/>
              </w:rPr>
              <w:br/>
              <w:t>(Ф.И.О. руководителя, подпись)  </w:t>
            </w:r>
            <w:r w:rsidRPr="00507026">
              <w:rPr>
                <w:color w:val="000000"/>
                <w:sz w:val="20"/>
                <w:szCs w:val="20"/>
              </w:rPr>
              <w:t> </w:t>
            </w:r>
            <w:r w:rsidRPr="000F66FD">
              <w:rPr>
                <w:color w:val="000000"/>
                <w:sz w:val="20"/>
                <w:szCs w:val="20"/>
              </w:rPr>
              <w:br/>
              <w:t>М.П.               </w:t>
            </w:r>
          </w:p>
        </w:tc>
        <w:tc>
          <w:tcPr>
            <w:tcW w:w="10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1F7B62" w:rsidRPr="00507026" w:rsidRDefault="001F7B62" w:rsidP="00C03F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F7B62" w:rsidRDefault="001F7B62" w:rsidP="00BE2BEB">
      <w:pPr>
        <w:tabs>
          <w:tab w:val="left" w:pos="9720"/>
          <w:tab w:val="left" w:pos="9900"/>
        </w:tabs>
      </w:pPr>
    </w:p>
    <w:sectPr w:rsidR="001F7B62" w:rsidSect="00BE2BEB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30CE0"/>
    <w:multiLevelType w:val="hybridMultilevel"/>
    <w:tmpl w:val="D6B6A970"/>
    <w:lvl w:ilvl="0" w:tplc="9014D4B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3588"/>
    <w:rsid w:val="00066BD9"/>
    <w:rsid w:val="0008273E"/>
    <w:rsid w:val="000F66FD"/>
    <w:rsid w:val="001035FC"/>
    <w:rsid w:val="00172154"/>
    <w:rsid w:val="00193588"/>
    <w:rsid w:val="001F7B62"/>
    <w:rsid w:val="00225AD5"/>
    <w:rsid w:val="00244682"/>
    <w:rsid w:val="003C0A9D"/>
    <w:rsid w:val="00465579"/>
    <w:rsid w:val="004F1881"/>
    <w:rsid w:val="00507026"/>
    <w:rsid w:val="005F7A77"/>
    <w:rsid w:val="00620B15"/>
    <w:rsid w:val="00627CE9"/>
    <w:rsid w:val="00633706"/>
    <w:rsid w:val="00675CF6"/>
    <w:rsid w:val="00717031"/>
    <w:rsid w:val="007225EB"/>
    <w:rsid w:val="007619E1"/>
    <w:rsid w:val="00784A9F"/>
    <w:rsid w:val="00803155"/>
    <w:rsid w:val="009D0720"/>
    <w:rsid w:val="00AF27D3"/>
    <w:rsid w:val="00BE2BEB"/>
    <w:rsid w:val="00C03F20"/>
    <w:rsid w:val="00C628A6"/>
    <w:rsid w:val="00D820BC"/>
    <w:rsid w:val="00E60F20"/>
    <w:rsid w:val="00EA38BA"/>
    <w:rsid w:val="00FD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588"/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03155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193588"/>
    <w:pPr>
      <w:ind w:left="720"/>
    </w:pPr>
  </w:style>
  <w:style w:type="table" w:styleId="TableGrid">
    <w:name w:val="Table Grid"/>
    <w:basedOn w:val="TableNormal"/>
    <w:uiPriority w:val="99"/>
    <w:rsid w:val="001935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93588"/>
    <w:rPr>
      <w:color w:val="0000FF"/>
      <w:u w:val="single"/>
    </w:rPr>
  </w:style>
  <w:style w:type="paragraph" w:styleId="NormalWeb">
    <w:name w:val="Normal (Web)"/>
    <w:basedOn w:val="Normal"/>
    <w:uiPriority w:val="99"/>
    <w:rsid w:val="0019358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valsky.regiontata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5</Pages>
  <Words>1069</Words>
  <Characters>6098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5646541</dc:creator>
  <cp:keywords/>
  <dc:description/>
  <cp:lastModifiedBy>пользователь</cp:lastModifiedBy>
  <cp:revision>6</cp:revision>
  <cp:lastPrinted>2015-05-20T03:26:00Z</cp:lastPrinted>
  <dcterms:created xsi:type="dcterms:W3CDTF">2015-05-13T04:09:00Z</dcterms:created>
  <dcterms:modified xsi:type="dcterms:W3CDTF">2015-07-08T08:24:00Z</dcterms:modified>
</cp:coreProperties>
</file>