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30" w:rsidRDefault="00A54F30" w:rsidP="006A5AE7">
      <w:pPr>
        <w:pStyle w:val="BodyText"/>
        <w:tabs>
          <w:tab w:val="right" w:pos="9328"/>
        </w:tabs>
        <w:spacing w:line="276" w:lineRule="auto"/>
        <w:ind w:right="27"/>
        <w:rPr>
          <w:rFonts w:ascii="Georgia" w:hAnsi="Georgia" w:cs="Georgia"/>
          <w:sz w:val="24"/>
          <w:szCs w:val="24"/>
        </w:rPr>
      </w:pPr>
      <w:r w:rsidRPr="008949E9">
        <w:rPr>
          <w:rFonts w:ascii="Georgia" w:hAnsi="Georgia" w:cs="Georgia"/>
          <w:sz w:val="24"/>
          <w:szCs w:val="24"/>
        </w:rPr>
        <w:t>АДМИНИСТРАЦИЯ</w:t>
      </w:r>
    </w:p>
    <w:p w:rsidR="00A54F30" w:rsidRDefault="00A54F30" w:rsidP="006A5AE7">
      <w:pPr>
        <w:pStyle w:val="BodyText"/>
        <w:tabs>
          <w:tab w:val="right" w:pos="9328"/>
        </w:tabs>
        <w:spacing w:line="276" w:lineRule="auto"/>
        <w:ind w:right="27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УВАЛЬСКО</w:t>
      </w:r>
      <w:r w:rsidRPr="008949E9">
        <w:rPr>
          <w:rFonts w:ascii="Georgia" w:hAnsi="Georgia" w:cs="Georgia"/>
          <w:sz w:val="24"/>
          <w:szCs w:val="24"/>
        </w:rPr>
        <w:t>ГО СЕЛЬСОВЕТА</w:t>
      </w:r>
    </w:p>
    <w:p w:rsidR="00A54F30" w:rsidRDefault="00A54F30" w:rsidP="002E4C25">
      <w:pPr>
        <w:pStyle w:val="BodyText"/>
        <w:tabs>
          <w:tab w:val="right" w:pos="9328"/>
        </w:tabs>
        <w:spacing w:line="276" w:lineRule="auto"/>
        <w:ind w:right="27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Татарский район Новосибирская область </w:t>
      </w:r>
    </w:p>
    <w:p w:rsidR="00A54F30" w:rsidRDefault="00A54F30" w:rsidP="006A5AE7">
      <w:pPr>
        <w:pStyle w:val="BodyText"/>
        <w:tabs>
          <w:tab w:val="right" w:pos="9328"/>
        </w:tabs>
        <w:spacing w:line="276" w:lineRule="auto"/>
        <w:ind w:right="27"/>
        <w:jc w:val="left"/>
        <w:rPr>
          <w:rFonts w:ascii="Georgia" w:hAnsi="Georgia" w:cs="Georgia"/>
          <w:sz w:val="24"/>
          <w:szCs w:val="24"/>
        </w:rPr>
      </w:pPr>
    </w:p>
    <w:p w:rsidR="00A54F30" w:rsidRPr="006A5AE7" w:rsidRDefault="00A54F30" w:rsidP="006A5AE7">
      <w:pPr>
        <w:pStyle w:val="BodyText"/>
        <w:tabs>
          <w:tab w:val="right" w:pos="9328"/>
        </w:tabs>
        <w:spacing w:line="276" w:lineRule="auto"/>
        <w:ind w:right="27"/>
        <w:rPr>
          <w:b w:val="0"/>
          <w:bCs w:val="0"/>
        </w:rPr>
      </w:pPr>
      <w:r w:rsidRPr="006A5AE7">
        <w:rPr>
          <w:b w:val="0"/>
          <w:bCs w:val="0"/>
        </w:rPr>
        <w:t>ПОСТАНОВЛЕНИЕ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4.35pt;margin-top:-.05pt;width:275.6pt;height:0;z-index:251658240;mso-position-horizontal-relative:text;mso-position-vertical-relative:text" o:connectortype="straight" stroked="f" strokeweight="1pt">
            <o:extrusion v:ext="view" backdepth="0" on="t"/>
          </v:shape>
        </w:pict>
      </w:r>
    </w:p>
    <w:p w:rsidR="00A54F30" w:rsidRPr="006A5AE7" w:rsidRDefault="00A54F30" w:rsidP="006A5AE7">
      <w:pPr>
        <w:pStyle w:val="BodyText"/>
        <w:tabs>
          <w:tab w:val="right" w:pos="9328"/>
        </w:tabs>
        <w:spacing w:line="276" w:lineRule="auto"/>
        <w:ind w:right="27"/>
        <w:rPr>
          <w:b w:val="0"/>
          <w:bCs w:val="0"/>
        </w:rPr>
      </w:pPr>
    </w:p>
    <w:p w:rsidR="00A54F30" w:rsidRDefault="00A54F30" w:rsidP="006A5AE7">
      <w:pPr>
        <w:pStyle w:val="BodyText"/>
        <w:tabs>
          <w:tab w:val="right" w:pos="9328"/>
        </w:tabs>
        <w:spacing w:line="276" w:lineRule="auto"/>
        <w:ind w:right="27"/>
        <w:jc w:val="both"/>
        <w:rPr>
          <w:b w:val="0"/>
          <w:bCs w:val="0"/>
        </w:rPr>
      </w:pPr>
      <w:r>
        <w:rPr>
          <w:b w:val="0"/>
          <w:bCs w:val="0"/>
        </w:rPr>
        <w:t>31</w:t>
      </w:r>
      <w:r w:rsidRPr="006A5AE7">
        <w:rPr>
          <w:b w:val="0"/>
          <w:bCs w:val="0"/>
        </w:rPr>
        <w:t xml:space="preserve">.03.2017 г.                                   с.Увальское                                            №26 </w:t>
      </w:r>
    </w:p>
    <w:p w:rsidR="00A54F30" w:rsidRPr="006A5AE7" w:rsidRDefault="00A54F30" w:rsidP="006A5AE7">
      <w:pPr>
        <w:pStyle w:val="BodyText"/>
        <w:tabs>
          <w:tab w:val="right" w:pos="9328"/>
        </w:tabs>
        <w:spacing w:line="276" w:lineRule="auto"/>
        <w:ind w:right="27"/>
        <w:jc w:val="both"/>
        <w:rPr>
          <w:rFonts w:ascii="Georgia" w:hAnsi="Georgia" w:cs="Georgia"/>
          <w:b w:val="0"/>
          <w:bCs w:val="0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6256"/>
      </w:tblGrid>
      <w:tr w:rsidR="00A54F30" w:rsidRPr="008949E9">
        <w:trPr>
          <w:trHeight w:val="803"/>
          <w:jc w:val="center"/>
        </w:trPr>
        <w:tc>
          <w:tcPr>
            <w:tcW w:w="6256" w:type="dxa"/>
          </w:tcPr>
          <w:p w:rsidR="00A54F30" w:rsidRPr="000B0A8A" w:rsidRDefault="00A54F30" w:rsidP="00647F40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 проведении публичных слушаний по проекту муниципального правового акта об утверждении отчёта об исполнении бюджета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валь</w:t>
            </w:r>
            <w:r w:rsidRPr="000B0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 сельсовета Татарского района  Новосибирской области за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B0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год»</w:t>
            </w:r>
          </w:p>
        </w:tc>
      </w:tr>
    </w:tbl>
    <w:p w:rsidR="00A54F30" w:rsidRDefault="00A54F30" w:rsidP="00BE463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9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F30" w:rsidRPr="008949E9" w:rsidRDefault="00A54F30" w:rsidP="00BE463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9E9">
        <w:rPr>
          <w:rFonts w:ascii="Times New Roman" w:hAnsi="Times New Roman" w:cs="Times New Roman"/>
          <w:sz w:val="24"/>
          <w:szCs w:val="24"/>
        </w:rPr>
        <w:t xml:space="preserve">  Руководствуясь Бюджетным кодексом РФ, Уставом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z w:val="24"/>
          <w:szCs w:val="24"/>
        </w:rPr>
        <w:t xml:space="preserve"> сельсовета, Положением о бюджетном процессе администрации </w:t>
      </w:r>
      <w:r>
        <w:rPr>
          <w:rFonts w:ascii="Times New Roman" w:hAnsi="Times New Roman" w:cs="Times New Roman"/>
          <w:sz w:val="24"/>
          <w:szCs w:val="24"/>
        </w:rPr>
        <w:t>Увальского с</w:t>
      </w:r>
      <w:r w:rsidRPr="008949E9">
        <w:rPr>
          <w:rFonts w:ascii="Times New Roman" w:hAnsi="Times New Roman" w:cs="Times New Roman"/>
          <w:sz w:val="24"/>
          <w:szCs w:val="24"/>
        </w:rPr>
        <w:t>ельсовета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</w:t>
      </w:r>
      <w:r w:rsidRPr="008949E9">
        <w:rPr>
          <w:rFonts w:ascii="Times New Roman" w:hAnsi="Times New Roman" w:cs="Times New Roman"/>
          <w:sz w:val="24"/>
          <w:szCs w:val="24"/>
        </w:rPr>
        <w:t xml:space="preserve">, Положением о порядке проведения публичных слушаний в </w:t>
      </w:r>
      <w:r>
        <w:rPr>
          <w:rFonts w:ascii="Times New Roman" w:hAnsi="Times New Roman" w:cs="Times New Roman"/>
          <w:sz w:val="24"/>
          <w:szCs w:val="24"/>
        </w:rPr>
        <w:t>Увальском с</w:t>
      </w:r>
      <w:r w:rsidRPr="008949E9">
        <w:rPr>
          <w:rFonts w:ascii="Times New Roman" w:hAnsi="Times New Roman" w:cs="Times New Roman"/>
          <w:sz w:val="24"/>
          <w:szCs w:val="24"/>
        </w:rPr>
        <w:t>ельсовете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области,</w:t>
      </w:r>
      <w:r w:rsidRPr="00894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F30" w:rsidRPr="00F771F7" w:rsidRDefault="00A54F30" w:rsidP="006A5AE7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1F7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ПОСТАНОВЛЯЮ:</w:t>
      </w:r>
    </w:p>
    <w:p w:rsidR="00A54F30" w:rsidRPr="000A6B23" w:rsidRDefault="00A54F30" w:rsidP="008949E9">
      <w:pPr>
        <w:shd w:val="clear" w:color="auto" w:fill="FFFFFF"/>
        <w:spacing w:line="240" w:lineRule="auto"/>
        <w:ind w:left="5" w:right="5" w:firstLine="178"/>
        <w:jc w:val="both"/>
        <w:rPr>
          <w:rFonts w:ascii="Times New Roman" w:hAnsi="Times New Roman" w:cs="Times New Roman"/>
          <w:sz w:val="24"/>
          <w:szCs w:val="24"/>
        </w:rPr>
      </w:pPr>
      <w:r w:rsidRPr="008949E9">
        <w:rPr>
          <w:rFonts w:ascii="Times New Roman" w:hAnsi="Times New Roman" w:cs="Times New Roman"/>
          <w:sz w:val="24"/>
          <w:szCs w:val="24"/>
        </w:rPr>
        <w:t xml:space="preserve">1. Провести публичные слушания по вопросу: «Об утверждении отчёта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 Новосибирской области за 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8949E9">
        <w:rPr>
          <w:rFonts w:ascii="Times New Roman" w:hAnsi="Times New Roman" w:cs="Times New Roman"/>
          <w:sz w:val="24"/>
          <w:szCs w:val="24"/>
        </w:rPr>
        <w:t xml:space="preserve">год» 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94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8949E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8949E9">
        <w:rPr>
          <w:rFonts w:ascii="Times New Roman" w:hAnsi="Times New Roman" w:cs="Times New Roman"/>
          <w:sz w:val="24"/>
          <w:szCs w:val="24"/>
        </w:rPr>
        <w:t>г. в 11.00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E9">
        <w:rPr>
          <w:rFonts w:ascii="Times New Roman" w:hAnsi="Times New Roman" w:cs="Times New Roman"/>
          <w:sz w:val="24"/>
          <w:szCs w:val="24"/>
        </w:rPr>
        <w:t xml:space="preserve">часов в </w:t>
      </w:r>
      <w:r>
        <w:rPr>
          <w:rFonts w:ascii="Times New Roman" w:hAnsi="Times New Roman" w:cs="Times New Roman"/>
          <w:sz w:val="24"/>
          <w:szCs w:val="24"/>
        </w:rPr>
        <w:t>ДК</w:t>
      </w:r>
      <w:r w:rsidRPr="00894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по адресу: Новосибирская область Татарский район </w:t>
      </w:r>
      <w:r w:rsidRPr="000A6B23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Увальское  ул.Центральная ,10а.</w:t>
      </w:r>
    </w:p>
    <w:p w:rsidR="00A54F30" w:rsidRPr="008949E9" w:rsidRDefault="00A54F30" w:rsidP="00A45A3D">
      <w:pPr>
        <w:shd w:val="clear" w:color="auto" w:fill="FFFFFF"/>
        <w:spacing w:line="240" w:lineRule="auto"/>
        <w:ind w:left="5" w:right="5" w:firstLine="178"/>
        <w:jc w:val="both"/>
        <w:rPr>
          <w:rFonts w:ascii="Times New Roman" w:hAnsi="Times New Roman" w:cs="Times New Roman"/>
          <w:sz w:val="24"/>
          <w:szCs w:val="24"/>
        </w:rPr>
      </w:pPr>
      <w:r w:rsidRPr="008949E9">
        <w:rPr>
          <w:rFonts w:ascii="Times New Roman" w:hAnsi="Times New Roman" w:cs="Times New Roman"/>
          <w:sz w:val="24"/>
          <w:szCs w:val="24"/>
        </w:rPr>
        <w:t>2.Организацию проведения публичных слушаний возложить на специалиста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1 разряда</w:t>
      </w:r>
      <w:r w:rsidRPr="00894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Pr="00894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Лактюшину О.Н.</w:t>
      </w:r>
      <w:r w:rsidRPr="008949E9">
        <w:rPr>
          <w:rFonts w:ascii="Times New Roman" w:hAnsi="Times New Roman" w:cs="Times New Roman"/>
          <w:sz w:val="24"/>
          <w:szCs w:val="24"/>
        </w:rPr>
        <w:t xml:space="preserve"> в соответствии с порядком организации и проведения публичных слушаний.</w:t>
      </w:r>
    </w:p>
    <w:p w:rsidR="00A54F30" w:rsidRPr="008949E9" w:rsidRDefault="00A54F30" w:rsidP="00F771F7">
      <w:pPr>
        <w:shd w:val="clear" w:color="auto" w:fill="FFFFFF"/>
        <w:spacing w:line="240" w:lineRule="auto"/>
        <w:ind w:left="183" w:right="5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8949E9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Председательствующим на публичных слушаниях назначить </w:t>
      </w:r>
      <w:r>
        <w:rPr>
          <w:rFonts w:ascii="Times New Roman" w:hAnsi="Times New Roman" w:cs="Times New Roman"/>
          <w:spacing w:val="-1"/>
          <w:sz w:val="24"/>
          <w:szCs w:val="24"/>
        </w:rPr>
        <w:t>главу Увальского сельсовета Спешилова А.П.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,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секретарём публичных слушаний назначить специалиста </w:t>
      </w:r>
      <w:r w:rsidRPr="008949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разряда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>
        <w:rPr>
          <w:rFonts w:ascii="Times New Roman" w:hAnsi="Times New Roman" w:cs="Times New Roman"/>
          <w:sz w:val="24"/>
          <w:szCs w:val="24"/>
        </w:rPr>
        <w:t>Максимова Н.А.</w:t>
      </w:r>
    </w:p>
    <w:p w:rsidR="00A54F30" w:rsidRPr="008949E9" w:rsidRDefault="00A54F30" w:rsidP="00F771F7">
      <w:pPr>
        <w:shd w:val="clear" w:color="auto" w:fill="FFFFFF"/>
        <w:spacing w:line="240" w:lineRule="auto"/>
        <w:ind w:left="183"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49E9">
        <w:rPr>
          <w:rFonts w:ascii="Times New Roman" w:hAnsi="Times New Roman" w:cs="Times New Roman"/>
          <w:spacing w:val="-1"/>
          <w:sz w:val="24"/>
          <w:szCs w:val="24"/>
        </w:rPr>
        <w:t>4.Порядок учёта предложений и участия граждан в обсуждении проекта муниципального правового акта об</w:t>
      </w:r>
      <w:r w:rsidRPr="008949E9">
        <w:rPr>
          <w:rFonts w:ascii="Times New Roman" w:hAnsi="Times New Roman" w:cs="Times New Roman"/>
          <w:sz w:val="24"/>
          <w:szCs w:val="24"/>
        </w:rPr>
        <w:t xml:space="preserve"> утверждении отчёта об исполнении бюджета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сельсовета Татарского района Новосибирской области  за 201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6 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>год утвердить (приложение №1).</w:t>
      </w:r>
    </w:p>
    <w:p w:rsidR="00A54F30" w:rsidRPr="008949E9" w:rsidRDefault="00A54F30" w:rsidP="00F771F7">
      <w:pPr>
        <w:shd w:val="clear" w:color="auto" w:fill="FFFFFF"/>
        <w:spacing w:line="240" w:lineRule="auto"/>
        <w:ind w:left="183"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5.Проект </w:t>
      </w:r>
      <w:r>
        <w:rPr>
          <w:rFonts w:ascii="Times New Roman" w:hAnsi="Times New Roman" w:cs="Times New Roman"/>
          <w:spacing w:val="-1"/>
          <w:sz w:val="24"/>
          <w:szCs w:val="24"/>
        </w:rPr>
        <w:t>муниципального правового акта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Совета депутатов «</w:t>
      </w:r>
      <w:r w:rsidRPr="008949E9">
        <w:rPr>
          <w:rFonts w:ascii="Times New Roman" w:hAnsi="Times New Roman" w:cs="Times New Roman"/>
          <w:sz w:val="24"/>
          <w:szCs w:val="24"/>
        </w:rPr>
        <w:t xml:space="preserve">Об утверждении отчёта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8949E9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 Новосибирской области за 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8949E9">
        <w:rPr>
          <w:rFonts w:ascii="Times New Roman" w:hAnsi="Times New Roman" w:cs="Times New Roman"/>
          <w:sz w:val="24"/>
          <w:szCs w:val="24"/>
        </w:rPr>
        <w:t>год»</w:t>
      </w:r>
      <w:r w:rsidRPr="008949E9">
        <w:rPr>
          <w:rFonts w:ascii="Times New Roman" w:hAnsi="Times New Roman" w:cs="Times New Roman"/>
          <w:spacing w:val="-1"/>
          <w:sz w:val="24"/>
          <w:szCs w:val="24"/>
        </w:rPr>
        <w:t xml:space="preserve"> утвердить (приложение №2).</w:t>
      </w:r>
    </w:p>
    <w:p w:rsidR="00A54F30" w:rsidRPr="008949E9" w:rsidRDefault="00A54F30" w:rsidP="00F771F7">
      <w:pPr>
        <w:shd w:val="clear" w:color="auto" w:fill="FFFFFF"/>
        <w:spacing w:line="240" w:lineRule="auto"/>
        <w:ind w:left="183"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949E9">
        <w:rPr>
          <w:rFonts w:ascii="Times New Roman" w:hAnsi="Times New Roman" w:cs="Times New Roman"/>
          <w:spacing w:val="-4"/>
          <w:sz w:val="24"/>
          <w:szCs w:val="24"/>
        </w:rPr>
        <w:t>6.Данное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П</w:t>
      </w:r>
      <w:r w:rsidRPr="008949E9">
        <w:rPr>
          <w:rFonts w:ascii="Times New Roman" w:hAnsi="Times New Roman" w:cs="Times New Roman"/>
          <w:spacing w:val="-4"/>
          <w:sz w:val="24"/>
          <w:szCs w:val="24"/>
        </w:rPr>
        <w:t xml:space="preserve">остановление </w:t>
      </w:r>
      <w:r>
        <w:rPr>
          <w:rFonts w:ascii="Times New Roman" w:hAnsi="Times New Roman" w:cs="Times New Roman"/>
          <w:spacing w:val="-4"/>
          <w:sz w:val="24"/>
          <w:szCs w:val="24"/>
        </w:rPr>
        <w:t>подлежит опубликованию.</w:t>
      </w:r>
    </w:p>
    <w:p w:rsidR="00A54F30" w:rsidRPr="008949E9" w:rsidRDefault="00A54F30" w:rsidP="00F771F7">
      <w:pPr>
        <w:shd w:val="clear" w:color="auto" w:fill="FFFFFF"/>
        <w:spacing w:line="240" w:lineRule="auto"/>
        <w:ind w:left="183" w:right="5"/>
        <w:jc w:val="both"/>
        <w:rPr>
          <w:rFonts w:ascii="Times New Roman" w:hAnsi="Times New Roman" w:cs="Times New Roman"/>
          <w:sz w:val="24"/>
          <w:szCs w:val="24"/>
        </w:rPr>
      </w:pPr>
      <w:r w:rsidRPr="008949E9">
        <w:rPr>
          <w:rFonts w:ascii="Times New Roman" w:hAnsi="Times New Roman" w:cs="Times New Roman"/>
          <w:spacing w:val="-4"/>
          <w:sz w:val="24"/>
          <w:szCs w:val="24"/>
        </w:rPr>
        <w:t xml:space="preserve">7.Контроль над исполнением данного </w:t>
      </w:r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8949E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949E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949E9">
        <w:rPr>
          <w:rFonts w:ascii="Times New Roman" w:hAnsi="Times New Roman" w:cs="Times New Roman"/>
          <w:sz w:val="24"/>
          <w:szCs w:val="24"/>
        </w:rPr>
        <w:t>становления оставляю за собой.</w:t>
      </w:r>
    </w:p>
    <w:p w:rsidR="00A54F30" w:rsidRDefault="00A54F30" w:rsidP="008D29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4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F30" w:rsidRDefault="00A54F30" w:rsidP="008D29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Увальского сельсовета                                                                           А.П. Спешилов </w:t>
      </w:r>
    </w:p>
    <w:p w:rsidR="00A54F30" w:rsidRDefault="00A54F30" w:rsidP="008D29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F30" w:rsidRPr="008949E9" w:rsidRDefault="00A54F30" w:rsidP="008D29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403"/>
      </w:tblGrid>
      <w:tr w:rsidR="00A54F30" w:rsidRPr="00F77A32">
        <w:trPr>
          <w:trHeight w:val="899"/>
          <w:jc w:val="right"/>
        </w:trPr>
        <w:tc>
          <w:tcPr>
            <w:tcW w:w="4403" w:type="dxa"/>
          </w:tcPr>
          <w:p w:rsidR="00A54F30" w:rsidRPr="00F77A32" w:rsidRDefault="00A54F30" w:rsidP="00B53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32">
              <w:rPr>
                <w:rFonts w:ascii="Times New Roman" w:hAnsi="Times New Roman" w:cs="Times New Roman"/>
                <w:sz w:val="20"/>
                <w:szCs w:val="20"/>
              </w:rPr>
              <w:t>Приложение № 1 к постановлению администрации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валь</w:t>
            </w:r>
            <w:r w:rsidRPr="00F77A32">
              <w:rPr>
                <w:rFonts w:ascii="Times New Roman" w:hAnsi="Times New Roman" w:cs="Times New Roman"/>
                <w:sz w:val="20"/>
                <w:szCs w:val="20"/>
              </w:rPr>
              <w:t>ского сельсовета                                                      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  от 31</w:t>
            </w:r>
            <w:r w:rsidRPr="00F77A32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t>7</w:t>
            </w:r>
          </w:p>
        </w:tc>
      </w:tr>
    </w:tbl>
    <w:p w:rsidR="00A54F30" w:rsidRPr="00677487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4F30" w:rsidRPr="0026158B" w:rsidRDefault="00A54F30" w:rsidP="00677487">
      <w:pPr>
        <w:jc w:val="center"/>
        <w:rPr>
          <w:rFonts w:ascii="Georgia" w:hAnsi="Georgia" w:cs="Georgia"/>
          <w:b/>
          <w:bCs/>
          <w:sz w:val="24"/>
          <w:szCs w:val="24"/>
        </w:rPr>
      </w:pPr>
      <w:r w:rsidRPr="0026158B">
        <w:rPr>
          <w:rFonts w:ascii="Georgia" w:hAnsi="Georgia" w:cs="Georgia"/>
          <w:b/>
          <w:bCs/>
          <w:sz w:val="24"/>
          <w:szCs w:val="24"/>
        </w:rPr>
        <w:t>П О Р Я Д О К</w:t>
      </w:r>
    </w:p>
    <w:p w:rsidR="00A54F30" w:rsidRPr="00871917" w:rsidRDefault="00A54F30" w:rsidP="00677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917">
        <w:rPr>
          <w:rFonts w:ascii="Times New Roman" w:hAnsi="Times New Roman" w:cs="Times New Roman"/>
          <w:b/>
          <w:bCs/>
          <w:sz w:val="24"/>
          <w:szCs w:val="24"/>
        </w:rPr>
        <w:t>учета предложений и участия граждан в обсуждении проекта муниципального правового  акта</w:t>
      </w:r>
      <w:r w:rsidRPr="00871917"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отчёта об исполнении бюджета Ува</w:t>
      </w:r>
      <w:r w:rsidRPr="00871917">
        <w:rPr>
          <w:rFonts w:ascii="Times New Roman" w:hAnsi="Times New Roman" w:cs="Times New Roman"/>
          <w:b/>
          <w:bCs/>
          <w:sz w:val="24"/>
          <w:szCs w:val="24"/>
        </w:rPr>
        <w:t>льского сельсовета Татарского района  Новосибирской области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191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54F30" w:rsidRPr="00AE5573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573">
        <w:rPr>
          <w:rFonts w:ascii="Times New Roman" w:hAnsi="Times New Roman" w:cs="Times New Roman"/>
          <w:sz w:val="24"/>
          <w:szCs w:val="24"/>
        </w:rPr>
        <w:t xml:space="preserve">1.Предложения населения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AE5573">
        <w:rPr>
          <w:rFonts w:ascii="Times New Roman" w:hAnsi="Times New Roman" w:cs="Times New Roman"/>
          <w:sz w:val="24"/>
          <w:szCs w:val="24"/>
        </w:rPr>
        <w:t xml:space="preserve"> сельсовета по проекту</w:t>
      </w:r>
      <w:r w:rsidRPr="00AE55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E5573">
        <w:rPr>
          <w:rFonts w:ascii="Times New Roman" w:hAnsi="Times New Roman" w:cs="Times New Roman"/>
          <w:sz w:val="24"/>
          <w:szCs w:val="24"/>
        </w:rPr>
        <w:t xml:space="preserve">муниципального правового акта «Об утверждении отчёта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AE5573">
        <w:rPr>
          <w:rFonts w:ascii="Times New Roman" w:hAnsi="Times New Roman" w:cs="Times New Roman"/>
          <w:sz w:val="24"/>
          <w:szCs w:val="24"/>
        </w:rPr>
        <w:t xml:space="preserve">  сельсовета Татарского района  Новосибирской области за 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AE5573">
        <w:rPr>
          <w:rFonts w:ascii="Times New Roman" w:hAnsi="Times New Roman" w:cs="Times New Roman"/>
          <w:sz w:val="24"/>
          <w:szCs w:val="24"/>
        </w:rPr>
        <w:t xml:space="preserve">год»  вносятся в администрацию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AE5573">
        <w:rPr>
          <w:rFonts w:ascii="Times New Roman" w:hAnsi="Times New Roman" w:cs="Times New Roman"/>
          <w:sz w:val="24"/>
          <w:szCs w:val="24"/>
        </w:rPr>
        <w:t xml:space="preserve"> сельсовета в письменном виде по адресу: с.</w:t>
      </w:r>
      <w:r>
        <w:rPr>
          <w:rFonts w:ascii="Times New Roman" w:hAnsi="Times New Roman" w:cs="Times New Roman"/>
          <w:sz w:val="24"/>
          <w:szCs w:val="24"/>
        </w:rPr>
        <w:t>Увальское</w:t>
      </w:r>
      <w:r w:rsidRPr="00AE5573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Центральная</w:t>
      </w:r>
      <w:r w:rsidRPr="00AE55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13б</w:t>
      </w:r>
      <w:r w:rsidRPr="00AE5573">
        <w:rPr>
          <w:rFonts w:ascii="Times New Roman" w:hAnsi="Times New Roman" w:cs="Times New Roman"/>
          <w:sz w:val="24"/>
          <w:szCs w:val="24"/>
        </w:rPr>
        <w:t xml:space="preserve"> на имя главы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AE5573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</w:t>
      </w:r>
      <w:r w:rsidRPr="00AE5573">
        <w:rPr>
          <w:rFonts w:ascii="Times New Roman" w:hAnsi="Times New Roman" w:cs="Times New Roman"/>
          <w:sz w:val="24"/>
          <w:szCs w:val="24"/>
        </w:rPr>
        <w:t>.</w:t>
      </w:r>
    </w:p>
    <w:p w:rsidR="00A54F30" w:rsidRPr="00AE5573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573">
        <w:rPr>
          <w:rFonts w:ascii="Times New Roman" w:hAnsi="Times New Roman" w:cs="Times New Roman"/>
          <w:sz w:val="24"/>
          <w:szCs w:val="24"/>
        </w:rPr>
        <w:t xml:space="preserve">2.Предложения в устной форме вносятся по телефонам: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AE557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31, 40-195.</w:t>
      </w:r>
    </w:p>
    <w:p w:rsidR="00A54F30" w:rsidRPr="005D2B4E" w:rsidRDefault="00A54F30" w:rsidP="006817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573">
        <w:rPr>
          <w:rFonts w:ascii="Times New Roman" w:hAnsi="Times New Roman" w:cs="Times New Roman"/>
          <w:sz w:val="24"/>
          <w:szCs w:val="24"/>
        </w:rPr>
        <w:t xml:space="preserve">3.Все поступившие предложения фиксируются в «Журнале учета предложений граждан по проекту  муниципального правового акта «Об утверждении отчёта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AE5573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 Новосибирской области за 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AE5573">
        <w:rPr>
          <w:rFonts w:ascii="Times New Roman" w:hAnsi="Times New Roman" w:cs="Times New Roman"/>
          <w:sz w:val="24"/>
          <w:szCs w:val="24"/>
        </w:rPr>
        <w:t>год» по форме:</w:t>
      </w:r>
      <w:r w:rsidRPr="005D2B4E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39"/>
        <w:gridCol w:w="1145"/>
        <w:gridCol w:w="1300"/>
        <w:gridCol w:w="1168"/>
        <w:gridCol w:w="1219"/>
        <w:gridCol w:w="1298"/>
        <w:gridCol w:w="1487"/>
      </w:tblGrid>
      <w:tr w:rsidR="00A54F30" w:rsidRPr="00F77A3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A3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4F30" w:rsidRPr="00F77A3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30" w:rsidRPr="00F77A32" w:rsidRDefault="00A54F30" w:rsidP="00F7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F30" w:rsidRPr="00AE5573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57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73">
        <w:rPr>
          <w:rFonts w:ascii="Times New Roman" w:hAnsi="Times New Roman" w:cs="Times New Roman"/>
          <w:sz w:val="24"/>
          <w:szCs w:val="24"/>
        </w:rPr>
        <w:t xml:space="preserve">Учет предложений граждан организуется и проводится специалистом администрации 1разряда </w:t>
      </w:r>
      <w:r>
        <w:rPr>
          <w:rFonts w:ascii="Times New Roman" w:hAnsi="Times New Roman" w:cs="Times New Roman"/>
          <w:sz w:val="24"/>
          <w:szCs w:val="24"/>
        </w:rPr>
        <w:t>Лактюшиной О.Н.</w:t>
      </w:r>
      <w:r w:rsidRPr="00AE5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F30" w:rsidRPr="00AE5573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573">
        <w:rPr>
          <w:rFonts w:ascii="Times New Roman" w:hAnsi="Times New Roman" w:cs="Times New Roman"/>
          <w:sz w:val="24"/>
          <w:szCs w:val="24"/>
        </w:rPr>
        <w:t xml:space="preserve">5. Предложения граждан по внесению изменений, дополнений в проект муниципального правового акта «Об утверждении отчёта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AE5573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 Новосибирской области за 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AE5573">
        <w:rPr>
          <w:rFonts w:ascii="Times New Roman" w:hAnsi="Times New Roman" w:cs="Times New Roman"/>
          <w:sz w:val="24"/>
          <w:szCs w:val="24"/>
        </w:rPr>
        <w:t xml:space="preserve">год» принимаются до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E557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557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E5573">
        <w:rPr>
          <w:rFonts w:ascii="Times New Roman" w:hAnsi="Times New Roman" w:cs="Times New Roman"/>
          <w:sz w:val="24"/>
          <w:szCs w:val="24"/>
        </w:rPr>
        <w:t>г.</w:t>
      </w:r>
    </w:p>
    <w:p w:rsidR="00A54F30" w:rsidRPr="00AE5573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57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73">
        <w:rPr>
          <w:rFonts w:ascii="Times New Roman" w:hAnsi="Times New Roman" w:cs="Times New Roman"/>
          <w:sz w:val="24"/>
          <w:szCs w:val="24"/>
        </w:rPr>
        <w:t>Зарегистрированные обращения граждан обсуждаются на публичных слушаниях.</w:t>
      </w:r>
    </w:p>
    <w:p w:rsidR="00A54F30" w:rsidRPr="00AE5573" w:rsidRDefault="00A54F30" w:rsidP="006774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57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73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 принимается итоговый документ – рекомендации публичных слушаний, которые подлежат </w:t>
      </w:r>
      <w:r>
        <w:rPr>
          <w:rFonts w:ascii="Times New Roman" w:hAnsi="Times New Roman" w:cs="Times New Roman"/>
          <w:sz w:val="24"/>
          <w:szCs w:val="24"/>
        </w:rPr>
        <w:t>обнародованию на стенде администрации</w:t>
      </w:r>
      <w:r w:rsidRPr="00AE5573">
        <w:rPr>
          <w:rFonts w:ascii="Times New Roman" w:hAnsi="Times New Roman" w:cs="Times New Roman"/>
          <w:sz w:val="24"/>
          <w:szCs w:val="24"/>
        </w:rPr>
        <w:t>.</w:t>
      </w:r>
    </w:p>
    <w:p w:rsidR="00A54F30" w:rsidRPr="00404AAC" w:rsidRDefault="00A54F30" w:rsidP="00404A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AAC">
        <w:rPr>
          <w:rFonts w:ascii="Times New Roman" w:hAnsi="Times New Roman" w:cs="Times New Roman"/>
          <w:sz w:val="24"/>
          <w:szCs w:val="24"/>
        </w:rPr>
        <w:t>8. После проведения публичных слушаний, в соответствии с законодательством, на сессии Совета депутатов Увальского сельсовета главой Увальского сельсовета Татарского района Новосибирской области выносится вопрос «Об утверждении отчёта об исполнении бюджета Увальского сельсовета Татарского района  Новосибирской области за 2016 год».</w:t>
      </w:r>
    </w:p>
    <w:sectPr w:rsidR="00A54F30" w:rsidRPr="00404AAC" w:rsidSect="00404AAC">
      <w:headerReference w:type="default" r:id="rId7"/>
      <w:headerReference w:type="first" r:id="rId8"/>
      <w:pgSz w:w="11906" w:h="16838"/>
      <w:pgMar w:top="142" w:right="850" w:bottom="719" w:left="1276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30" w:rsidRDefault="00A54F30" w:rsidP="00B07DDC">
      <w:pPr>
        <w:spacing w:after="0" w:line="240" w:lineRule="auto"/>
      </w:pPr>
      <w:r>
        <w:separator/>
      </w:r>
    </w:p>
  </w:endnote>
  <w:endnote w:type="continuationSeparator" w:id="0">
    <w:p w:rsidR="00A54F30" w:rsidRDefault="00A54F30" w:rsidP="00B0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30" w:rsidRDefault="00A54F30" w:rsidP="00B07DDC">
      <w:pPr>
        <w:spacing w:after="0" w:line="240" w:lineRule="auto"/>
      </w:pPr>
      <w:r>
        <w:separator/>
      </w:r>
    </w:p>
  </w:footnote>
  <w:footnote w:type="continuationSeparator" w:id="0">
    <w:p w:rsidR="00A54F30" w:rsidRDefault="00A54F30" w:rsidP="00B0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30" w:rsidRDefault="00A54F30">
    <w:pPr>
      <w:pStyle w:val="Header"/>
    </w:pPr>
  </w:p>
  <w:p w:rsidR="00A54F30" w:rsidRDefault="00A54F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30" w:rsidRPr="001D5601" w:rsidRDefault="00A54F30" w:rsidP="001D56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834"/>
    <w:multiLevelType w:val="singleLevel"/>
    <w:tmpl w:val="8376BEB0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1664332B"/>
    <w:multiLevelType w:val="singleLevel"/>
    <w:tmpl w:val="6576E49C"/>
    <w:lvl w:ilvl="0">
      <w:start w:val="1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cs="Wingdings" w:hint="default"/>
      </w:rPr>
    </w:lvl>
  </w:abstractNum>
  <w:abstractNum w:abstractNumId="3">
    <w:nsid w:val="50A100CC"/>
    <w:multiLevelType w:val="singleLevel"/>
    <w:tmpl w:val="817270EA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5BE359C9"/>
    <w:multiLevelType w:val="singleLevel"/>
    <w:tmpl w:val="7398218E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66B85C6D"/>
    <w:multiLevelType w:val="singleLevel"/>
    <w:tmpl w:val="3866008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686663AE"/>
    <w:multiLevelType w:val="singleLevel"/>
    <w:tmpl w:val="949211BE"/>
    <w:lvl w:ilvl="0">
      <w:start w:val="6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6E7005C3"/>
    <w:multiLevelType w:val="hybridMultilevel"/>
    <w:tmpl w:val="01B2558E"/>
    <w:lvl w:ilvl="0" w:tplc="04190001">
      <w:start w:val="1"/>
      <w:numFmt w:val="bullet"/>
      <w:lvlText w:val=""/>
      <w:lvlJc w:val="left"/>
      <w:pPr>
        <w:tabs>
          <w:tab w:val="num" w:pos="903"/>
        </w:tabs>
        <w:ind w:left="9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634"/>
    <w:rsid w:val="00000EAE"/>
    <w:rsid w:val="00007D1E"/>
    <w:rsid w:val="00014A3C"/>
    <w:rsid w:val="0004330D"/>
    <w:rsid w:val="00044F2C"/>
    <w:rsid w:val="0005499E"/>
    <w:rsid w:val="00076EE3"/>
    <w:rsid w:val="000772D5"/>
    <w:rsid w:val="0008530C"/>
    <w:rsid w:val="000976AD"/>
    <w:rsid w:val="000A6B23"/>
    <w:rsid w:val="000B0A8A"/>
    <w:rsid w:val="000B2F9B"/>
    <w:rsid w:val="000B6EB3"/>
    <w:rsid w:val="000D2D26"/>
    <w:rsid w:val="000D5F51"/>
    <w:rsid w:val="000E4D55"/>
    <w:rsid w:val="000F5A95"/>
    <w:rsid w:val="000F72DA"/>
    <w:rsid w:val="00115066"/>
    <w:rsid w:val="00117D0E"/>
    <w:rsid w:val="001318DF"/>
    <w:rsid w:val="0014081E"/>
    <w:rsid w:val="00141C26"/>
    <w:rsid w:val="00152BAB"/>
    <w:rsid w:val="00155DFB"/>
    <w:rsid w:val="001617C2"/>
    <w:rsid w:val="0016504E"/>
    <w:rsid w:val="001841F3"/>
    <w:rsid w:val="001A10F4"/>
    <w:rsid w:val="001D5601"/>
    <w:rsid w:val="001E1C89"/>
    <w:rsid w:val="001F744E"/>
    <w:rsid w:val="00214261"/>
    <w:rsid w:val="00224CF2"/>
    <w:rsid w:val="00237408"/>
    <w:rsid w:val="0026158B"/>
    <w:rsid w:val="0026698C"/>
    <w:rsid w:val="00271CBF"/>
    <w:rsid w:val="00285FAD"/>
    <w:rsid w:val="002A5305"/>
    <w:rsid w:val="002B245B"/>
    <w:rsid w:val="002D3248"/>
    <w:rsid w:val="002D697C"/>
    <w:rsid w:val="002E4C25"/>
    <w:rsid w:val="0030164F"/>
    <w:rsid w:val="00305D27"/>
    <w:rsid w:val="00316FD8"/>
    <w:rsid w:val="00320F2A"/>
    <w:rsid w:val="0033070E"/>
    <w:rsid w:val="00347EFB"/>
    <w:rsid w:val="00363830"/>
    <w:rsid w:val="00367DE8"/>
    <w:rsid w:val="00371BA3"/>
    <w:rsid w:val="003E5FCC"/>
    <w:rsid w:val="00404AAC"/>
    <w:rsid w:val="004263DC"/>
    <w:rsid w:val="004734CA"/>
    <w:rsid w:val="00485A27"/>
    <w:rsid w:val="004B3A00"/>
    <w:rsid w:val="004D7DD2"/>
    <w:rsid w:val="004F5873"/>
    <w:rsid w:val="00513406"/>
    <w:rsid w:val="00521DBB"/>
    <w:rsid w:val="005475D3"/>
    <w:rsid w:val="00563490"/>
    <w:rsid w:val="00566ADA"/>
    <w:rsid w:val="005750AE"/>
    <w:rsid w:val="005973A8"/>
    <w:rsid w:val="0059784E"/>
    <w:rsid w:val="005A45E8"/>
    <w:rsid w:val="005B3445"/>
    <w:rsid w:val="005B4F58"/>
    <w:rsid w:val="005B59BD"/>
    <w:rsid w:val="005B71A4"/>
    <w:rsid w:val="005C56B5"/>
    <w:rsid w:val="005D2B4E"/>
    <w:rsid w:val="005E2C1A"/>
    <w:rsid w:val="006032B7"/>
    <w:rsid w:val="006307BA"/>
    <w:rsid w:val="00647F40"/>
    <w:rsid w:val="00675958"/>
    <w:rsid w:val="00677487"/>
    <w:rsid w:val="006802EF"/>
    <w:rsid w:val="00681795"/>
    <w:rsid w:val="006A5AE7"/>
    <w:rsid w:val="006B1571"/>
    <w:rsid w:val="006C2685"/>
    <w:rsid w:val="0071681E"/>
    <w:rsid w:val="00730D15"/>
    <w:rsid w:val="00735241"/>
    <w:rsid w:val="007423B7"/>
    <w:rsid w:val="00745696"/>
    <w:rsid w:val="00775D51"/>
    <w:rsid w:val="00776C07"/>
    <w:rsid w:val="007A26BF"/>
    <w:rsid w:val="007A59BC"/>
    <w:rsid w:val="007C7677"/>
    <w:rsid w:val="007D7441"/>
    <w:rsid w:val="007E1985"/>
    <w:rsid w:val="007E1DCA"/>
    <w:rsid w:val="008006AE"/>
    <w:rsid w:val="0080139C"/>
    <w:rsid w:val="00801CA5"/>
    <w:rsid w:val="008100C1"/>
    <w:rsid w:val="00830C9A"/>
    <w:rsid w:val="008609C6"/>
    <w:rsid w:val="00863669"/>
    <w:rsid w:val="008652A0"/>
    <w:rsid w:val="008676F3"/>
    <w:rsid w:val="00871917"/>
    <w:rsid w:val="008768FC"/>
    <w:rsid w:val="008847B9"/>
    <w:rsid w:val="008949E9"/>
    <w:rsid w:val="008A1E6E"/>
    <w:rsid w:val="008B039E"/>
    <w:rsid w:val="008C0BA8"/>
    <w:rsid w:val="008D29C5"/>
    <w:rsid w:val="0090510B"/>
    <w:rsid w:val="00907BED"/>
    <w:rsid w:val="00912A30"/>
    <w:rsid w:val="0092531C"/>
    <w:rsid w:val="00927118"/>
    <w:rsid w:val="00942020"/>
    <w:rsid w:val="00942CC4"/>
    <w:rsid w:val="009916BD"/>
    <w:rsid w:val="009A17CC"/>
    <w:rsid w:val="009B7121"/>
    <w:rsid w:val="009F493B"/>
    <w:rsid w:val="00A16216"/>
    <w:rsid w:val="00A339BC"/>
    <w:rsid w:val="00A368D4"/>
    <w:rsid w:val="00A37954"/>
    <w:rsid w:val="00A44A33"/>
    <w:rsid w:val="00A45A3D"/>
    <w:rsid w:val="00A51E60"/>
    <w:rsid w:val="00A54F30"/>
    <w:rsid w:val="00A755E7"/>
    <w:rsid w:val="00A820C0"/>
    <w:rsid w:val="00AD223F"/>
    <w:rsid w:val="00AE5573"/>
    <w:rsid w:val="00AF3261"/>
    <w:rsid w:val="00B00580"/>
    <w:rsid w:val="00B029D9"/>
    <w:rsid w:val="00B04FE8"/>
    <w:rsid w:val="00B07DDC"/>
    <w:rsid w:val="00B14DE1"/>
    <w:rsid w:val="00B31C30"/>
    <w:rsid w:val="00B35B44"/>
    <w:rsid w:val="00B46F40"/>
    <w:rsid w:val="00B47A98"/>
    <w:rsid w:val="00B53EE2"/>
    <w:rsid w:val="00B54BCD"/>
    <w:rsid w:val="00B86A3D"/>
    <w:rsid w:val="00B95E3B"/>
    <w:rsid w:val="00BE2B30"/>
    <w:rsid w:val="00BE2BEE"/>
    <w:rsid w:val="00BE3016"/>
    <w:rsid w:val="00BE413E"/>
    <w:rsid w:val="00BE4634"/>
    <w:rsid w:val="00BE5CE6"/>
    <w:rsid w:val="00C00286"/>
    <w:rsid w:val="00C02C1C"/>
    <w:rsid w:val="00C04BBB"/>
    <w:rsid w:val="00C165E4"/>
    <w:rsid w:val="00C254ED"/>
    <w:rsid w:val="00C612DF"/>
    <w:rsid w:val="00C62A2E"/>
    <w:rsid w:val="00C82DFB"/>
    <w:rsid w:val="00C93763"/>
    <w:rsid w:val="00CA68D4"/>
    <w:rsid w:val="00CE273C"/>
    <w:rsid w:val="00CE46A4"/>
    <w:rsid w:val="00D13D83"/>
    <w:rsid w:val="00D22B9C"/>
    <w:rsid w:val="00D62A14"/>
    <w:rsid w:val="00D67748"/>
    <w:rsid w:val="00D71B9D"/>
    <w:rsid w:val="00D8086F"/>
    <w:rsid w:val="00D8158C"/>
    <w:rsid w:val="00DA2BB9"/>
    <w:rsid w:val="00DC557E"/>
    <w:rsid w:val="00DC7B9B"/>
    <w:rsid w:val="00DE293F"/>
    <w:rsid w:val="00DE32DF"/>
    <w:rsid w:val="00E669AB"/>
    <w:rsid w:val="00E84E76"/>
    <w:rsid w:val="00E85347"/>
    <w:rsid w:val="00E924B8"/>
    <w:rsid w:val="00EA1E03"/>
    <w:rsid w:val="00EA4E34"/>
    <w:rsid w:val="00EA7440"/>
    <w:rsid w:val="00EE16B0"/>
    <w:rsid w:val="00F14BF9"/>
    <w:rsid w:val="00F536BD"/>
    <w:rsid w:val="00F57864"/>
    <w:rsid w:val="00F771F7"/>
    <w:rsid w:val="00F77A32"/>
    <w:rsid w:val="00F84480"/>
    <w:rsid w:val="00F9409D"/>
    <w:rsid w:val="00FA2B27"/>
    <w:rsid w:val="00FB0404"/>
    <w:rsid w:val="00FD79BC"/>
    <w:rsid w:val="00FE05B4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B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3830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3830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38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383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16BD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16B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16BD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16BD"/>
    <w:rPr>
      <w:rFonts w:ascii="Calibri" w:hAnsi="Calibri" w:cs="Calibri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B07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7DDC"/>
  </w:style>
  <w:style w:type="paragraph" w:styleId="Footer">
    <w:name w:val="footer"/>
    <w:basedOn w:val="Normal"/>
    <w:link w:val="FooterChar"/>
    <w:uiPriority w:val="99"/>
    <w:rsid w:val="00B07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7DDC"/>
  </w:style>
  <w:style w:type="paragraph" w:styleId="BalloonText">
    <w:name w:val="Balloon Text"/>
    <w:basedOn w:val="Normal"/>
    <w:link w:val="BalloonTextChar"/>
    <w:uiPriority w:val="99"/>
    <w:semiHidden/>
    <w:rsid w:val="00B0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7D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07D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7DD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B07DD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B07DD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04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44F2C"/>
  </w:style>
  <w:style w:type="paragraph" w:styleId="ListParagraph">
    <w:name w:val="List Paragraph"/>
    <w:basedOn w:val="Normal"/>
    <w:uiPriority w:val="99"/>
    <w:qFormat/>
    <w:rsid w:val="00521DBB"/>
    <w:pPr>
      <w:ind w:left="720"/>
    </w:pPr>
  </w:style>
  <w:style w:type="paragraph" w:customStyle="1" w:styleId="1">
    <w:name w:val="Знак Знак1 Знак"/>
    <w:basedOn w:val="Normal"/>
    <w:uiPriority w:val="99"/>
    <w:rsid w:val="001841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36383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916BD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36383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916BD"/>
    <w:rPr>
      <w:rFonts w:ascii="Cambria" w:hAnsi="Cambria" w:cs="Cambria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3638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916BD"/>
    <w:rPr>
      <w:lang w:eastAsia="en-US"/>
    </w:rPr>
  </w:style>
  <w:style w:type="paragraph" w:customStyle="1" w:styleId="ConsTitle">
    <w:name w:val="ConsTitle"/>
    <w:uiPriority w:val="99"/>
    <w:rsid w:val="000B0A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0">
    <w:name w:val="Обычный1"/>
    <w:uiPriority w:val="99"/>
    <w:rsid w:val="000B0A8A"/>
    <w:pPr>
      <w:snapToGrid w:val="0"/>
      <w:spacing w:before="60"/>
      <w:ind w:firstLine="720"/>
      <w:jc w:val="both"/>
    </w:pPr>
    <w:rPr>
      <w:rFonts w:ascii="Arial" w:eastAsia="Times New Roman" w:hAnsi="Arial" w:cs="Arial"/>
      <w:sz w:val="24"/>
      <w:szCs w:val="24"/>
    </w:rPr>
  </w:style>
  <w:style w:type="table" w:styleId="LightShading-Accent3">
    <w:name w:val="Light Shading Accent 3"/>
    <w:basedOn w:val="TableNormal"/>
    <w:uiPriority w:val="99"/>
    <w:rsid w:val="006802EF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ubtleEmphasis">
    <w:name w:val="Subtle Emphasis"/>
    <w:basedOn w:val="DefaultParagraphFont"/>
    <w:uiPriority w:val="99"/>
    <w:qFormat/>
    <w:rsid w:val="006802EF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2</Pages>
  <Words>645</Words>
  <Characters>3680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Иванович Гейко</dc:creator>
  <cp:keywords/>
  <dc:description/>
  <cp:lastModifiedBy>пользователь</cp:lastModifiedBy>
  <cp:revision>7</cp:revision>
  <cp:lastPrinted>2017-04-06T05:33:00Z</cp:lastPrinted>
  <dcterms:created xsi:type="dcterms:W3CDTF">2017-03-21T02:28:00Z</dcterms:created>
  <dcterms:modified xsi:type="dcterms:W3CDTF">2017-04-06T05:33:00Z</dcterms:modified>
</cp:coreProperties>
</file>