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9E" w:rsidRPr="00CF22C5" w:rsidRDefault="00967C9E" w:rsidP="007650F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2C5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 </w:t>
      </w:r>
    </w:p>
    <w:p w:rsidR="00967C9E" w:rsidRPr="00CF22C5" w:rsidRDefault="00967C9E" w:rsidP="007650F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2C5">
        <w:rPr>
          <w:rFonts w:ascii="Times New Roman" w:hAnsi="Times New Roman" w:cs="Times New Roman"/>
          <w:b/>
          <w:bCs/>
          <w:sz w:val="24"/>
          <w:szCs w:val="24"/>
        </w:rPr>
        <w:t xml:space="preserve">УВАЛЬСКОГО СЕЛЬСОВЕТА                                                                        </w:t>
      </w:r>
    </w:p>
    <w:p w:rsidR="00967C9E" w:rsidRPr="00CF22C5" w:rsidRDefault="00967C9E" w:rsidP="007650F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F22C5">
        <w:rPr>
          <w:rFonts w:ascii="Times New Roman" w:hAnsi="Times New Roman" w:cs="Times New Roman"/>
          <w:sz w:val="24"/>
          <w:szCs w:val="24"/>
        </w:rPr>
        <w:t xml:space="preserve">Татарский район Новосибирская область </w:t>
      </w:r>
    </w:p>
    <w:p w:rsidR="00967C9E" w:rsidRPr="00CF22C5" w:rsidRDefault="00967C9E" w:rsidP="005C7F4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967C9E" w:rsidRPr="00CF22C5" w:rsidRDefault="00967C9E" w:rsidP="007650F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7C9E" w:rsidRPr="00CF22C5" w:rsidRDefault="00967C9E" w:rsidP="007650F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2C5">
        <w:rPr>
          <w:rFonts w:ascii="Times New Roman" w:hAnsi="Times New Roman" w:cs="Times New Roman"/>
          <w:b/>
          <w:bCs/>
          <w:sz w:val="24"/>
          <w:szCs w:val="24"/>
        </w:rPr>
        <w:t xml:space="preserve">РАСПОРЯЖЕНИЕ </w:t>
      </w:r>
    </w:p>
    <w:p w:rsidR="00967C9E" w:rsidRPr="00CF22C5" w:rsidRDefault="00967C9E" w:rsidP="007650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7C9E" w:rsidRPr="00CF22C5" w:rsidRDefault="00967C9E" w:rsidP="007650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22C5">
        <w:rPr>
          <w:rFonts w:ascii="Times New Roman" w:hAnsi="Times New Roman" w:cs="Times New Roman"/>
          <w:sz w:val="24"/>
          <w:szCs w:val="24"/>
        </w:rPr>
        <w:t xml:space="preserve">04.12.2017 г.                                                 с.Увальское                                         №37 </w:t>
      </w:r>
    </w:p>
    <w:p w:rsidR="00967C9E" w:rsidRPr="00CF22C5" w:rsidRDefault="00967C9E" w:rsidP="007650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7C9E" w:rsidRPr="00CF22C5" w:rsidRDefault="00967C9E" w:rsidP="007650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7C9E" w:rsidRPr="00CF22C5" w:rsidRDefault="00967C9E" w:rsidP="005C7F4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2C5">
        <w:rPr>
          <w:rFonts w:ascii="Times New Roman" w:hAnsi="Times New Roman" w:cs="Times New Roman"/>
          <w:b/>
          <w:bCs/>
          <w:sz w:val="24"/>
          <w:szCs w:val="24"/>
        </w:rPr>
        <w:t>О назначении ответственного лица по</w:t>
      </w:r>
    </w:p>
    <w:p w:rsidR="00967C9E" w:rsidRPr="00CF22C5" w:rsidRDefault="00967C9E" w:rsidP="005C7F4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2C5">
        <w:rPr>
          <w:rFonts w:ascii="Times New Roman" w:hAnsi="Times New Roman" w:cs="Times New Roman"/>
          <w:b/>
          <w:bCs/>
          <w:sz w:val="24"/>
          <w:szCs w:val="24"/>
        </w:rPr>
        <w:t>приему сведений о доходах, расходах, об</w:t>
      </w:r>
    </w:p>
    <w:p w:rsidR="00967C9E" w:rsidRPr="00CF22C5" w:rsidRDefault="00967C9E" w:rsidP="005C7F4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2C5">
        <w:rPr>
          <w:rFonts w:ascii="Times New Roman" w:hAnsi="Times New Roman" w:cs="Times New Roman"/>
          <w:b/>
          <w:bCs/>
          <w:sz w:val="24"/>
          <w:szCs w:val="24"/>
        </w:rPr>
        <w:t>имуществе и обязательствах имущественного</w:t>
      </w:r>
    </w:p>
    <w:p w:rsidR="00967C9E" w:rsidRPr="00CF22C5" w:rsidRDefault="00967C9E" w:rsidP="005C7F4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2C5">
        <w:rPr>
          <w:rFonts w:ascii="Times New Roman" w:hAnsi="Times New Roman" w:cs="Times New Roman"/>
          <w:b/>
          <w:bCs/>
          <w:sz w:val="24"/>
          <w:szCs w:val="24"/>
        </w:rPr>
        <w:t>характера от лиц замещающих муниципальные должности</w:t>
      </w:r>
    </w:p>
    <w:p w:rsidR="00967C9E" w:rsidRPr="00CF22C5" w:rsidRDefault="00967C9E" w:rsidP="005C7F4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2C5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Увальского сельсовета </w:t>
      </w:r>
    </w:p>
    <w:p w:rsidR="00967C9E" w:rsidRPr="00CF22C5" w:rsidRDefault="00967C9E" w:rsidP="007650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7C9E" w:rsidRPr="00CF22C5" w:rsidRDefault="00967C9E" w:rsidP="007650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7C9E" w:rsidRPr="00CF22C5" w:rsidRDefault="00967C9E" w:rsidP="007650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22C5"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статьей 3 Закона Новосибирской области от 24.11.2014 № 484-03«Об отдельных вопросах организации местного самоуправления в Новосибирской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22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C9E" w:rsidRPr="00CF22C5" w:rsidRDefault="00967C9E" w:rsidP="007650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7C9E" w:rsidRPr="00CF22C5" w:rsidRDefault="00967C9E" w:rsidP="00CF22C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22C5">
        <w:rPr>
          <w:rFonts w:ascii="Times New Roman" w:hAnsi="Times New Roman" w:cs="Times New Roman"/>
          <w:sz w:val="24"/>
          <w:szCs w:val="24"/>
        </w:rPr>
        <w:t xml:space="preserve">Назначить ответственным лицом за прием, регистрацию и передачу справок уполномоченному лицу в администрации Татарского района сведений о доходах, расходах, об имуществе и обязательствах имущественного характера, от лиц замещающих муниципальные должности  – специалиста администрации </w:t>
      </w:r>
      <w:r>
        <w:rPr>
          <w:rFonts w:ascii="Times New Roman" w:hAnsi="Times New Roman" w:cs="Times New Roman"/>
          <w:sz w:val="24"/>
          <w:szCs w:val="24"/>
        </w:rPr>
        <w:t>Увальского</w:t>
      </w:r>
      <w:r w:rsidRPr="00CF22C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Максимову Неллю Александровну</w:t>
      </w:r>
      <w:r w:rsidRPr="00CF22C5">
        <w:rPr>
          <w:rFonts w:ascii="Times New Roman" w:hAnsi="Times New Roman" w:cs="Times New Roman"/>
          <w:sz w:val="24"/>
          <w:szCs w:val="24"/>
        </w:rPr>
        <w:t>.</w:t>
      </w:r>
    </w:p>
    <w:p w:rsidR="00967C9E" w:rsidRPr="00CF22C5" w:rsidRDefault="00967C9E" w:rsidP="00CF22C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22C5">
        <w:rPr>
          <w:rFonts w:ascii="Times New Roman" w:hAnsi="Times New Roman" w:cs="Times New Roman"/>
          <w:sz w:val="24"/>
          <w:szCs w:val="24"/>
        </w:rPr>
        <w:t>Внести дополнения в должностную инструкцию специалиста ответственного за прием, регистрацию и передачу справок.</w:t>
      </w:r>
    </w:p>
    <w:p w:rsidR="00967C9E" w:rsidRPr="00CF22C5" w:rsidRDefault="00967C9E" w:rsidP="00CF22C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22C5">
        <w:rPr>
          <w:rFonts w:ascii="Times New Roman" w:hAnsi="Times New Roman" w:cs="Times New Roman"/>
          <w:sz w:val="24"/>
          <w:szCs w:val="24"/>
        </w:rPr>
        <w:t>Контроль за исполнением настоящ</w:t>
      </w:r>
      <w:r>
        <w:rPr>
          <w:rFonts w:ascii="Times New Roman" w:hAnsi="Times New Roman" w:cs="Times New Roman"/>
          <w:sz w:val="24"/>
          <w:szCs w:val="24"/>
        </w:rPr>
        <w:t xml:space="preserve">его распоряжения оставляю за  </w:t>
      </w:r>
      <w:r w:rsidRPr="00CF22C5">
        <w:rPr>
          <w:rFonts w:ascii="Times New Roman" w:hAnsi="Times New Roman" w:cs="Times New Roman"/>
          <w:sz w:val="24"/>
          <w:szCs w:val="24"/>
        </w:rPr>
        <w:t>собой.</w:t>
      </w:r>
    </w:p>
    <w:p w:rsidR="00967C9E" w:rsidRPr="00CF22C5" w:rsidRDefault="00967C9E" w:rsidP="00CF2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67C9E" w:rsidRPr="00CF22C5" w:rsidRDefault="00967C9E" w:rsidP="007650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7C9E" w:rsidRPr="00CF22C5" w:rsidRDefault="00967C9E" w:rsidP="007650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7C9E" w:rsidRPr="00CF22C5" w:rsidRDefault="00967C9E" w:rsidP="007650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7C9E" w:rsidRPr="00CF22C5" w:rsidRDefault="00967C9E" w:rsidP="007650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22C5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Увальского</w:t>
      </w:r>
      <w:r w:rsidRPr="00CF22C5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F22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А.П. Спешилов </w:t>
      </w:r>
    </w:p>
    <w:p w:rsidR="00967C9E" w:rsidRPr="00CF22C5" w:rsidRDefault="00967C9E" w:rsidP="007650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967C9E" w:rsidRPr="00CF22C5" w:rsidSect="005C7F4C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20296"/>
    <w:multiLevelType w:val="hybridMultilevel"/>
    <w:tmpl w:val="FB8EF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E444F"/>
    <w:multiLevelType w:val="hybridMultilevel"/>
    <w:tmpl w:val="5D643484"/>
    <w:lvl w:ilvl="0" w:tplc="3240130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0F7"/>
    <w:rsid w:val="005C7F4C"/>
    <w:rsid w:val="005D4D2B"/>
    <w:rsid w:val="007650F7"/>
    <w:rsid w:val="00967C9E"/>
    <w:rsid w:val="00CF22C5"/>
    <w:rsid w:val="00FA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27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650F7"/>
    <w:pPr>
      <w:widowControl w:val="0"/>
      <w:autoSpaceDE w:val="0"/>
      <w:autoSpaceDN w:val="0"/>
      <w:adjustRightInd w:val="0"/>
      <w:spacing w:after="0" w:line="240" w:lineRule="auto"/>
      <w:ind w:left="720"/>
    </w:pPr>
    <w:rPr>
      <w:sz w:val="24"/>
      <w:szCs w:val="24"/>
    </w:rPr>
  </w:style>
  <w:style w:type="paragraph" w:styleId="NoSpacing">
    <w:name w:val="No Spacing"/>
    <w:uiPriority w:val="99"/>
    <w:qFormat/>
    <w:rsid w:val="007650F7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222</Words>
  <Characters>1270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лопатино</dc:creator>
  <cp:keywords/>
  <dc:description/>
  <cp:lastModifiedBy>пользователь</cp:lastModifiedBy>
  <cp:revision>3</cp:revision>
  <cp:lastPrinted>2017-12-06T05:12:00Z</cp:lastPrinted>
  <dcterms:created xsi:type="dcterms:W3CDTF">2017-11-16T06:30:00Z</dcterms:created>
  <dcterms:modified xsi:type="dcterms:W3CDTF">2017-12-06T05:12:00Z</dcterms:modified>
</cp:coreProperties>
</file>