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34" w:rsidRDefault="00315334" w:rsidP="00F057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</w:p>
    <w:p w:rsidR="00315334" w:rsidRDefault="00315334" w:rsidP="00F057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УВАЛЬСКОГО СЕЛЬСОВЕТА</w:t>
      </w:r>
    </w:p>
    <w:p w:rsidR="00315334" w:rsidRPr="00B51ABC" w:rsidRDefault="00315334" w:rsidP="00F0573E">
      <w:pPr>
        <w:jc w:val="center"/>
        <w:rPr>
          <w:sz w:val="28"/>
          <w:szCs w:val="28"/>
        </w:rPr>
      </w:pPr>
      <w:r w:rsidRPr="00B51ABC">
        <w:rPr>
          <w:sz w:val="28"/>
          <w:szCs w:val="28"/>
        </w:rPr>
        <w:t>Татарский район Новосибирская область</w:t>
      </w:r>
    </w:p>
    <w:p w:rsidR="00315334" w:rsidRDefault="00315334" w:rsidP="00F057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ПОСТАНОВЛЕНИЕ</w:t>
      </w:r>
    </w:p>
    <w:p w:rsidR="00315334" w:rsidRDefault="00315334" w:rsidP="00BB5319">
      <w:pPr>
        <w:rPr>
          <w:b/>
          <w:bCs/>
          <w:sz w:val="28"/>
          <w:szCs w:val="28"/>
        </w:rPr>
      </w:pPr>
    </w:p>
    <w:p w:rsidR="00315334" w:rsidRDefault="00315334" w:rsidP="00BB5319">
      <w:pPr>
        <w:rPr>
          <w:sz w:val="28"/>
          <w:szCs w:val="28"/>
        </w:rPr>
      </w:pPr>
      <w:r w:rsidRPr="00B51ABC">
        <w:rPr>
          <w:b/>
          <w:bCs/>
          <w:sz w:val="28"/>
          <w:szCs w:val="28"/>
        </w:rPr>
        <w:t xml:space="preserve">  </w:t>
      </w:r>
      <w:r w:rsidRPr="00B51ABC">
        <w:rPr>
          <w:sz w:val="28"/>
          <w:szCs w:val="28"/>
        </w:rPr>
        <w:t>25.05.2017 г.</w:t>
      </w:r>
      <w:r>
        <w:rPr>
          <w:sz w:val="28"/>
          <w:szCs w:val="28"/>
        </w:rPr>
        <w:t xml:space="preserve">                          с.Увальское                                     № 38</w:t>
      </w:r>
    </w:p>
    <w:p w:rsidR="00315334" w:rsidRDefault="00315334" w:rsidP="00BB5319">
      <w:pPr>
        <w:jc w:val="center"/>
      </w:pPr>
    </w:p>
    <w:p w:rsidR="00315334" w:rsidRDefault="00315334" w:rsidP="00BB5319">
      <w:pPr>
        <w:jc w:val="center"/>
      </w:pPr>
    </w:p>
    <w:p w:rsidR="00315334" w:rsidRPr="00B51ABC" w:rsidRDefault="00315334" w:rsidP="00BB5319">
      <w:pPr>
        <w:jc w:val="center"/>
        <w:rPr>
          <w:b/>
          <w:bCs/>
          <w:sz w:val="28"/>
          <w:szCs w:val="28"/>
        </w:rPr>
      </w:pPr>
      <w:r w:rsidRPr="00B51ABC">
        <w:rPr>
          <w:b/>
          <w:bCs/>
          <w:sz w:val="28"/>
          <w:szCs w:val="28"/>
        </w:rPr>
        <w:t>Об установлении особого противопожарного режима на территории</w:t>
      </w:r>
    </w:p>
    <w:p w:rsidR="00315334" w:rsidRPr="00B51ABC" w:rsidRDefault="00315334" w:rsidP="00BB5319">
      <w:pPr>
        <w:jc w:val="center"/>
        <w:rPr>
          <w:b/>
          <w:bCs/>
          <w:sz w:val="28"/>
          <w:szCs w:val="28"/>
        </w:rPr>
      </w:pPr>
      <w:r w:rsidRPr="00B51ABC">
        <w:rPr>
          <w:b/>
          <w:bCs/>
          <w:sz w:val="28"/>
          <w:szCs w:val="28"/>
        </w:rPr>
        <w:t>Увальского сельсовета в 2017 году</w:t>
      </w:r>
    </w:p>
    <w:p w:rsidR="00315334" w:rsidRDefault="00315334" w:rsidP="00BB5319">
      <w:pPr>
        <w:jc w:val="center"/>
        <w:rPr>
          <w:sz w:val="28"/>
          <w:szCs w:val="28"/>
        </w:rPr>
      </w:pPr>
    </w:p>
    <w:p w:rsidR="00315334" w:rsidRPr="00B51ABC" w:rsidRDefault="00315334" w:rsidP="00B51ABC">
      <w:pPr>
        <w:jc w:val="both"/>
        <w:rPr>
          <w:sz w:val="28"/>
          <w:szCs w:val="28"/>
        </w:rPr>
      </w:pPr>
      <w:r w:rsidRPr="00B51ABC">
        <w:rPr>
          <w:sz w:val="28"/>
          <w:szCs w:val="28"/>
        </w:rPr>
        <w:t xml:space="preserve">     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№390 «О противопожарном режиме»,  </w:t>
      </w:r>
      <w:r w:rsidRPr="00B51ABC">
        <w:rPr>
          <w:color w:val="373737"/>
          <w:sz w:val="28"/>
          <w:szCs w:val="28"/>
          <w:shd w:val="clear" w:color="auto" w:fill="FFFFFF"/>
        </w:rPr>
        <w:t>Федеральным законом "О пожарной безопасности",  в связи с установившейся сухой, жаркой погодой, повышением класса пожарной опасности в лесах, расположенных на территории Увальского сельсовета, а также в целях предупреждения пожаров, уменьшения их последствий, в том числе связанных с гибелью людей, своевременного тушения пожаров администрация Увальского сельсовета,</w:t>
      </w:r>
      <w:r w:rsidRPr="00B51ABC">
        <w:rPr>
          <w:sz w:val="28"/>
          <w:szCs w:val="28"/>
        </w:rPr>
        <w:t xml:space="preserve">  </w:t>
      </w:r>
    </w:p>
    <w:p w:rsidR="00315334" w:rsidRPr="00B51ABC" w:rsidRDefault="00315334" w:rsidP="00B51ABC">
      <w:pPr>
        <w:rPr>
          <w:b/>
          <w:bCs/>
          <w:sz w:val="28"/>
          <w:szCs w:val="28"/>
        </w:rPr>
      </w:pPr>
      <w:r w:rsidRPr="00B51ABC">
        <w:rPr>
          <w:b/>
          <w:bCs/>
          <w:sz w:val="28"/>
          <w:szCs w:val="28"/>
        </w:rPr>
        <w:t>ПОСТАНОВЛЯЕТ:</w:t>
      </w:r>
    </w:p>
    <w:p w:rsidR="00315334" w:rsidRPr="00B51ABC" w:rsidRDefault="00315334" w:rsidP="00B51ABC">
      <w:pPr>
        <w:rPr>
          <w:sz w:val="28"/>
          <w:szCs w:val="28"/>
        </w:rPr>
      </w:pPr>
    </w:p>
    <w:p w:rsidR="00315334" w:rsidRPr="00B51ABC" w:rsidRDefault="00315334" w:rsidP="00B51ABC">
      <w:pPr>
        <w:rPr>
          <w:color w:val="373737"/>
          <w:sz w:val="28"/>
          <w:szCs w:val="28"/>
        </w:rPr>
      </w:pPr>
      <w:r w:rsidRPr="00B51ABC">
        <w:rPr>
          <w:color w:val="373737"/>
          <w:sz w:val="28"/>
          <w:szCs w:val="28"/>
        </w:rPr>
        <w:t>1. Установить особый противопожарный режим на подведомственных территориях при установлении 4 класса пожарной опасности</w:t>
      </w:r>
      <w:r>
        <w:rPr>
          <w:color w:val="373737"/>
          <w:sz w:val="28"/>
          <w:szCs w:val="28"/>
        </w:rPr>
        <w:t xml:space="preserve"> с 25.05.2017 по 12.06.2017 г.</w:t>
      </w:r>
      <w:r w:rsidRPr="00B51ABC">
        <w:rPr>
          <w:color w:val="373737"/>
          <w:sz w:val="28"/>
          <w:szCs w:val="28"/>
        </w:rPr>
        <w:t>, при возникновении большого количества термических точек на значительных территориях, в случае увеличения бытовых пожаров.</w:t>
      </w:r>
      <w:r w:rsidRPr="00B51ABC">
        <w:rPr>
          <w:color w:val="373737"/>
          <w:sz w:val="28"/>
          <w:szCs w:val="28"/>
        </w:rPr>
        <w:br/>
        <w:t>1.1. Организовать патрульными, патрульно-маневренными  группами патрулирование подведомственных территорий, лесных массивов, сельскохозяйственных угодий.</w:t>
      </w:r>
      <w:r w:rsidRPr="00B51ABC">
        <w:rPr>
          <w:color w:val="373737"/>
          <w:sz w:val="28"/>
          <w:szCs w:val="28"/>
        </w:rPr>
        <w:br/>
        <w:t>1.2. Обеспечить патрульные, патрульно-маневренные группы  первичными средствами пожаротушения (огнетушитель, лопата, метла и т.д.) и по возможности средствами связи.</w:t>
      </w:r>
      <w:r w:rsidRPr="00B51ABC">
        <w:rPr>
          <w:color w:val="373737"/>
          <w:sz w:val="28"/>
          <w:szCs w:val="28"/>
        </w:rPr>
        <w:br/>
        <w:t>1.3. Организовать очистку территорий, прилегающих к жилым домам, хозяйственным постройкам, от горючих отходов с привлечением жильцов жилых домов.</w:t>
      </w:r>
      <w:r w:rsidRPr="00B51ABC">
        <w:rPr>
          <w:color w:val="373737"/>
          <w:sz w:val="28"/>
          <w:szCs w:val="28"/>
        </w:rPr>
        <w:br/>
        <w:t>1.4. Обеспечить регулярный вывоз бытовых отходов и уборку мусора.</w:t>
      </w:r>
      <w:r w:rsidRPr="00B51ABC">
        <w:rPr>
          <w:color w:val="373737"/>
          <w:sz w:val="28"/>
          <w:szCs w:val="28"/>
        </w:rPr>
        <w:br/>
        <w:t>1.5. Подготовить для возможного использования имеющуюся технику, предназначенную для подвоза воды, землеройную технику, а также приспособленную для целей пожаротушения технику.</w:t>
      </w:r>
      <w:r w:rsidRPr="00B51ABC">
        <w:rPr>
          <w:color w:val="373737"/>
          <w:sz w:val="28"/>
          <w:szCs w:val="28"/>
        </w:rPr>
        <w:br/>
        <w:t>1.6. Принимать неотложные меры по организации ликвидации загораний мусора и сухой травы на подведомственной территории с привлечением населения и работников подведомственных организаций.</w:t>
      </w:r>
      <w:r w:rsidRPr="00B51ABC">
        <w:rPr>
          <w:color w:val="373737"/>
          <w:sz w:val="28"/>
          <w:szCs w:val="28"/>
        </w:rPr>
        <w:br/>
        <w:t>1.7. Провести на подведомственных объектах и территориях соответствующую разъяснительную работу по мерам пожарной безопасности и действиям в случае пожара.</w:t>
      </w:r>
      <w:r w:rsidRPr="00B51ABC">
        <w:rPr>
          <w:color w:val="373737"/>
          <w:sz w:val="28"/>
          <w:szCs w:val="28"/>
        </w:rPr>
        <w:br/>
        <w:t>1.8. Организовать выполнение мероприятий, исключающих возможность перехода огня при лесных и ландшафтных пожарах на здания и сооружения (устройство защитных противопожарных полос, удаление сухой растительности и т.д.) в населенных пунктах, расположенных в непосредственной близости к лесным массивам.</w:t>
      </w:r>
    </w:p>
    <w:p w:rsidR="00315334" w:rsidRPr="00B51ABC" w:rsidRDefault="00315334" w:rsidP="00B51ABC">
      <w:pPr>
        <w:rPr>
          <w:color w:val="373737"/>
          <w:sz w:val="28"/>
          <w:szCs w:val="28"/>
        </w:rPr>
      </w:pPr>
      <w:r w:rsidRPr="00B51ABC">
        <w:rPr>
          <w:color w:val="373737"/>
          <w:sz w:val="28"/>
          <w:szCs w:val="28"/>
        </w:rPr>
        <w:t>1.9. Установить порядок оповещения населения о возникших пожарах и об угрозе их распространения.</w:t>
      </w:r>
      <w:r w:rsidRPr="00B51ABC">
        <w:rPr>
          <w:color w:val="373737"/>
          <w:sz w:val="28"/>
          <w:szCs w:val="28"/>
        </w:rPr>
        <w:br/>
        <w:t>1.10. Принять неотложные меры по обеспечению подведомственных объектов и территорий первичными средствами пожаротушения и запасом огнетушащих веществ.</w:t>
      </w:r>
      <w:r w:rsidRPr="00B51ABC">
        <w:rPr>
          <w:color w:val="373737"/>
          <w:sz w:val="28"/>
          <w:szCs w:val="28"/>
        </w:rPr>
        <w:br/>
        <w:t>1.11. Обеспечить своевременную передачу в ЕДДС (единая дежурно-диспетчерская служба) информации о возникших пожарах, об угрозе их распространения, а также о силах и средствах, привлекаемых к их ликвидации по тел. 21-679; 25-476; 8913776-74-02.</w:t>
      </w:r>
    </w:p>
    <w:p w:rsidR="00315334" w:rsidRPr="00B51ABC" w:rsidRDefault="00315334" w:rsidP="00B51ABC">
      <w:pPr>
        <w:rPr>
          <w:color w:val="373737"/>
          <w:sz w:val="28"/>
          <w:szCs w:val="28"/>
        </w:rPr>
      </w:pPr>
      <w:r w:rsidRPr="00B51ABC">
        <w:rPr>
          <w:color w:val="373737"/>
          <w:sz w:val="28"/>
          <w:szCs w:val="28"/>
        </w:rPr>
        <w:t>2.      Рекомендовать руководителям сельскохозяйственных организаций, крестьянских (фермерских) хозяйств:</w:t>
      </w:r>
      <w:r w:rsidRPr="00B51ABC">
        <w:rPr>
          <w:color w:val="373737"/>
          <w:sz w:val="28"/>
          <w:szCs w:val="28"/>
        </w:rPr>
        <w:br/>
        <w:t>2.1.   Содержать в исправном состоянии дороги, проезды, подъезды к зданиям, сооружениям и водоисточникам.</w:t>
      </w:r>
      <w:r w:rsidRPr="00B51ABC">
        <w:rPr>
          <w:color w:val="373737"/>
          <w:sz w:val="28"/>
          <w:szCs w:val="28"/>
        </w:rPr>
        <w:br/>
        <w:t>2.2.   Организовать круглосуточную охрану животноводческих помещений, мест складирования грубых кормов и зерновых культур.</w:t>
      </w:r>
      <w:r w:rsidRPr="00B51ABC">
        <w:rPr>
          <w:color w:val="373737"/>
          <w:sz w:val="28"/>
          <w:szCs w:val="28"/>
        </w:rPr>
        <w:br/>
        <w:t>2.3.    Запретить складирование грубых кормов, зерновых культур на расстоянии ближе 50 метров от животноводческих и других строений.</w:t>
      </w:r>
    </w:p>
    <w:p w:rsidR="00315334" w:rsidRPr="00F728B8" w:rsidRDefault="00315334" w:rsidP="00B51ABC">
      <w:r w:rsidRPr="00B51ABC">
        <w:rPr>
          <w:sz w:val="28"/>
          <w:szCs w:val="28"/>
        </w:rPr>
        <w:t>Настоящее постановление опубликовать в газете «Увальский вестник»</w:t>
      </w:r>
      <w:r w:rsidRPr="00116BC5">
        <w:t xml:space="preserve"> и разместить на официальном сайте администрации </w:t>
      </w:r>
      <w:r>
        <w:t>Увальского сельсовета.</w:t>
      </w:r>
    </w:p>
    <w:p w:rsidR="00315334" w:rsidRDefault="00315334" w:rsidP="00AA7646">
      <w:pPr>
        <w:pStyle w:val="ListParagraph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393691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315334" w:rsidRDefault="00315334" w:rsidP="00F0573E">
      <w:pPr>
        <w:tabs>
          <w:tab w:val="left" w:pos="709"/>
        </w:tabs>
        <w:rPr>
          <w:sz w:val="28"/>
          <w:szCs w:val="28"/>
        </w:rPr>
      </w:pPr>
    </w:p>
    <w:p w:rsidR="00315334" w:rsidRDefault="00315334" w:rsidP="00F0573E">
      <w:pPr>
        <w:tabs>
          <w:tab w:val="left" w:pos="709"/>
        </w:tabs>
        <w:rPr>
          <w:sz w:val="28"/>
          <w:szCs w:val="28"/>
        </w:rPr>
      </w:pPr>
    </w:p>
    <w:p w:rsidR="00315334" w:rsidRDefault="00315334" w:rsidP="00F0573E">
      <w:pPr>
        <w:tabs>
          <w:tab w:val="left" w:pos="709"/>
        </w:tabs>
        <w:rPr>
          <w:sz w:val="28"/>
          <w:szCs w:val="28"/>
        </w:rPr>
      </w:pPr>
    </w:p>
    <w:p w:rsidR="00315334" w:rsidRDefault="00315334" w:rsidP="00F0573E">
      <w:pPr>
        <w:tabs>
          <w:tab w:val="left" w:pos="709"/>
        </w:tabs>
      </w:pPr>
      <w:r>
        <w:rPr>
          <w:sz w:val="28"/>
          <w:szCs w:val="28"/>
        </w:rPr>
        <w:t>Глава Увальского сельсовета                                                 А.П. Спешилов</w:t>
      </w:r>
    </w:p>
    <w:p w:rsidR="00315334" w:rsidRDefault="00315334" w:rsidP="00F0573E">
      <w:pPr>
        <w:jc w:val="both"/>
      </w:pPr>
    </w:p>
    <w:p w:rsidR="00315334" w:rsidRDefault="00315334" w:rsidP="00F0573E">
      <w:pPr>
        <w:jc w:val="both"/>
      </w:pPr>
    </w:p>
    <w:p w:rsidR="00315334" w:rsidRDefault="00315334" w:rsidP="00F0573E">
      <w:pPr>
        <w:jc w:val="both"/>
      </w:pPr>
    </w:p>
    <w:p w:rsidR="00315334" w:rsidRDefault="00315334" w:rsidP="00F0573E">
      <w:pPr>
        <w:jc w:val="both"/>
      </w:pPr>
    </w:p>
    <w:p w:rsidR="00315334" w:rsidRDefault="00315334" w:rsidP="00F0573E">
      <w:pPr>
        <w:jc w:val="both"/>
      </w:pPr>
    </w:p>
    <w:p w:rsidR="00315334" w:rsidRDefault="00315334" w:rsidP="00F0573E">
      <w:pPr>
        <w:jc w:val="both"/>
      </w:pPr>
    </w:p>
    <w:p w:rsidR="00315334" w:rsidRDefault="00315334" w:rsidP="00F0573E">
      <w:pPr>
        <w:jc w:val="both"/>
      </w:pPr>
    </w:p>
    <w:p w:rsidR="00315334" w:rsidRDefault="00315334" w:rsidP="00F0573E">
      <w:pPr>
        <w:jc w:val="both"/>
      </w:pPr>
    </w:p>
    <w:p w:rsidR="00315334" w:rsidRDefault="00315334" w:rsidP="00F0573E">
      <w:pPr>
        <w:jc w:val="both"/>
      </w:pPr>
    </w:p>
    <w:p w:rsidR="00315334" w:rsidRDefault="00315334" w:rsidP="00F0573E">
      <w:pPr>
        <w:jc w:val="both"/>
      </w:pPr>
    </w:p>
    <w:p w:rsidR="00315334" w:rsidRDefault="00315334" w:rsidP="00F0573E">
      <w:pPr>
        <w:jc w:val="both"/>
      </w:pPr>
    </w:p>
    <w:p w:rsidR="00315334" w:rsidRDefault="00315334" w:rsidP="00F0573E">
      <w:pPr>
        <w:jc w:val="both"/>
      </w:pPr>
    </w:p>
    <w:p w:rsidR="00315334" w:rsidRDefault="00315334" w:rsidP="00F0573E">
      <w:pPr>
        <w:jc w:val="both"/>
      </w:pPr>
    </w:p>
    <w:p w:rsidR="00315334" w:rsidRDefault="00315334" w:rsidP="00F0573E">
      <w:pPr>
        <w:jc w:val="both"/>
      </w:pPr>
    </w:p>
    <w:p w:rsidR="00315334" w:rsidRDefault="00315334" w:rsidP="00F0573E">
      <w:pPr>
        <w:jc w:val="both"/>
      </w:pPr>
    </w:p>
    <w:p w:rsidR="00315334" w:rsidRDefault="00315334" w:rsidP="00F0573E">
      <w:pPr>
        <w:jc w:val="both"/>
      </w:pPr>
    </w:p>
    <w:p w:rsidR="00315334" w:rsidRDefault="00315334" w:rsidP="00F0573E">
      <w:pPr>
        <w:jc w:val="both"/>
      </w:pPr>
    </w:p>
    <w:p w:rsidR="00315334" w:rsidRDefault="00315334" w:rsidP="00393691">
      <w:pPr>
        <w:ind w:left="360"/>
        <w:jc w:val="both"/>
        <w:rPr>
          <w:sz w:val="20"/>
          <w:szCs w:val="20"/>
        </w:rPr>
      </w:pPr>
    </w:p>
    <w:p w:rsidR="00315334" w:rsidRDefault="00315334" w:rsidP="00393691">
      <w:pPr>
        <w:ind w:left="360"/>
        <w:jc w:val="both"/>
        <w:rPr>
          <w:sz w:val="20"/>
          <w:szCs w:val="20"/>
        </w:rPr>
      </w:pPr>
    </w:p>
    <w:p w:rsidR="00315334" w:rsidRDefault="00315334" w:rsidP="00393691">
      <w:pPr>
        <w:ind w:left="360"/>
        <w:jc w:val="both"/>
        <w:rPr>
          <w:sz w:val="20"/>
          <w:szCs w:val="20"/>
        </w:rPr>
      </w:pPr>
    </w:p>
    <w:p w:rsidR="00315334" w:rsidRDefault="00315334" w:rsidP="00393691">
      <w:pPr>
        <w:ind w:left="360"/>
        <w:jc w:val="both"/>
        <w:rPr>
          <w:sz w:val="20"/>
          <w:szCs w:val="20"/>
        </w:rPr>
      </w:pPr>
    </w:p>
    <w:p w:rsidR="00315334" w:rsidRDefault="00315334" w:rsidP="00393691">
      <w:pPr>
        <w:ind w:left="360"/>
        <w:jc w:val="both"/>
        <w:rPr>
          <w:sz w:val="20"/>
          <w:szCs w:val="20"/>
        </w:rPr>
      </w:pPr>
    </w:p>
    <w:p w:rsidR="00315334" w:rsidRPr="00393691" w:rsidRDefault="00315334" w:rsidP="00393691">
      <w:pPr>
        <w:ind w:left="360"/>
        <w:jc w:val="both"/>
        <w:rPr>
          <w:sz w:val="28"/>
          <w:szCs w:val="28"/>
        </w:rPr>
      </w:pPr>
    </w:p>
    <w:sectPr w:rsidR="00315334" w:rsidRPr="00393691" w:rsidSect="00B51ABC">
      <w:pgSz w:w="11906" w:h="16838"/>
      <w:pgMar w:top="53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3F5A"/>
    <w:multiLevelType w:val="hybridMultilevel"/>
    <w:tmpl w:val="B7FA94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87C"/>
    <w:multiLevelType w:val="multilevel"/>
    <w:tmpl w:val="6742E0A6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>
    <w:nsid w:val="1CF23340"/>
    <w:multiLevelType w:val="hybridMultilevel"/>
    <w:tmpl w:val="7092012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F2786"/>
    <w:multiLevelType w:val="hybridMultilevel"/>
    <w:tmpl w:val="E1422F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200CB"/>
    <w:multiLevelType w:val="hybridMultilevel"/>
    <w:tmpl w:val="AC769E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54069"/>
    <w:multiLevelType w:val="hybridMultilevel"/>
    <w:tmpl w:val="D838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061"/>
    <w:rsid w:val="00002787"/>
    <w:rsid w:val="000033DA"/>
    <w:rsid w:val="00003608"/>
    <w:rsid w:val="00010F00"/>
    <w:rsid w:val="0001114B"/>
    <w:rsid w:val="00011375"/>
    <w:rsid w:val="000127E7"/>
    <w:rsid w:val="000155F0"/>
    <w:rsid w:val="0001698D"/>
    <w:rsid w:val="00016C42"/>
    <w:rsid w:val="00017868"/>
    <w:rsid w:val="0002010E"/>
    <w:rsid w:val="00021A53"/>
    <w:rsid w:val="000229FE"/>
    <w:rsid w:val="00023DEC"/>
    <w:rsid w:val="00023F52"/>
    <w:rsid w:val="000241EB"/>
    <w:rsid w:val="0002554E"/>
    <w:rsid w:val="000273F8"/>
    <w:rsid w:val="00027828"/>
    <w:rsid w:val="00032114"/>
    <w:rsid w:val="000324D6"/>
    <w:rsid w:val="0003294A"/>
    <w:rsid w:val="00032E8F"/>
    <w:rsid w:val="00033365"/>
    <w:rsid w:val="00035273"/>
    <w:rsid w:val="00035F4E"/>
    <w:rsid w:val="00036F5B"/>
    <w:rsid w:val="000376FF"/>
    <w:rsid w:val="00037E89"/>
    <w:rsid w:val="0004062F"/>
    <w:rsid w:val="00040F10"/>
    <w:rsid w:val="0004621F"/>
    <w:rsid w:val="000473F1"/>
    <w:rsid w:val="000529AA"/>
    <w:rsid w:val="00054F60"/>
    <w:rsid w:val="000554BC"/>
    <w:rsid w:val="0005612B"/>
    <w:rsid w:val="00056684"/>
    <w:rsid w:val="000620D9"/>
    <w:rsid w:val="00062EE3"/>
    <w:rsid w:val="00063366"/>
    <w:rsid w:val="000646ED"/>
    <w:rsid w:val="00066047"/>
    <w:rsid w:val="00066FBA"/>
    <w:rsid w:val="00067386"/>
    <w:rsid w:val="000677C3"/>
    <w:rsid w:val="000712A6"/>
    <w:rsid w:val="00071B48"/>
    <w:rsid w:val="000743AD"/>
    <w:rsid w:val="00075689"/>
    <w:rsid w:val="00077CA7"/>
    <w:rsid w:val="00084A06"/>
    <w:rsid w:val="0008535D"/>
    <w:rsid w:val="00086CAC"/>
    <w:rsid w:val="00087E1C"/>
    <w:rsid w:val="0009045C"/>
    <w:rsid w:val="000908BE"/>
    <w:rsid w:val="00090BC3"/>
    <w:rsid w:val="0009100F"/>
    <w:rsid w:val="0009202E"/>
    <w:rsid w:val="000921E0"/>
    <w:rsid w:val="0009298A"/>
    <w:rsid w:val="000944D1"/>
    <w:rsid w:val="000969B0"/>
    <w:rsid w:val="00096A48"/>
    <w:rsid w:val="00096E12"/>
    <w:rsid w:val="000A0005"/>
    <w:rsid w:val="000A0609"/>
    <w:rsid w:val="000A0F3A"/>
    <w:rsid w:val="000A15C2"/>
    <w:rsid w:val="000A3194"/>
    <w:rsid w:val="000A553F"/>
    <w:rsid w:val="000A7A75"/>
    <w:rsid w:val="000B1B61"/>
    <w:rsid w:val="000B2641"/>
    <w:rsid w:val="000B4D45"/>
    <w:rsid w:val="000B53DF"/>
    <w:rsid w:val="000B799F"/>
    <w:rsid w:val="000C0C54"/>
    <w:rsid w:val="000C2145"/>
    <w:rsid w:val="000C2D76"/>
    <w:rsid w:val="000C3B23"/>
    <w:rsid w:val="000C525A"/>
    <w:rsid w:val="000C5A2B"/>
    <w:rsid w:val="000C6475"/>
    <w:rsid w:val="000C6AB4"/>
    <w:rsid w:val="000C7013"/>
    <w:rsid w:val="000C7DFB"/>
    <w:rsid w:val="000D1A99"/>
    <w:rsid w:val="000D270D"/>
    <w:rsid w:val="000D5238"/>
    <w:rsid w:val="000D540B"/>
    <w:rsid w:val="000D5F05"/>
    <w:rsid w:val="000D6D18"/>
    <w:rsid w:val="000D7DD2"/>
    <w:rsid w:val="000E1E6A"/>
    <w:rsid w:val="000E2127"/>
    <w:rsid w:val="000E2BCC"/>
    <w:rsid w:val="000E3138"/>
    <w:rsid w:val="000E31DD"/>
    <w:rsid w:val="000E3566"/>
    <w:rsid w:val="000E56AA"/>
    <w:rsid w:val="000E6DDD"/>
    <w:rsid w:val="000E7075"/>
    <w:rsid w:val="000F302C"/>
    <w:rsid w:val="000F521C"/>
    <w:rsid w:val="000F5567"/>
    <w:rsid w:val="000F56A3"/>
    <w:rsid w:val="000F56E1"/>
    <w:rsid w:val="000F5EE4"/>
    <w:rsid w:val="0010028F"/>
    <w:rsid w:val="0010226F"/>
    <w:rsid w:val="00102341"/>
    <w:rsid w:val="00103E55"/>
    <w:rsid w:val="00104196"/>
    <w:rsid w:val="00104559"/>
    <w:rsid w:val="001072FC"/>
    <w:rsid w:val="001114FF"/>
    <w:rsid w:val="00111841"/>
    <w:rsid w:val="00113748"/>
    <w:rsid w:val="001146B0"/>
    <w:rsid w:val="00114E34"/>
    <w:rsid w:val="0011514C"/>
    <w:rsid w:val="00116BC5"/>
    <w:rsid w:val="001175A7"/>
    <w:rsid w:val="00120296"/>
    <w:rsid w:val="00120642"/>
    <w:rsid w:val="00121E72"/>
    <w:rsid w:val="0012249F"/>
    <w:rsid w:val="00122A72"/>
    <w:rsid w:val="0012761F"/>
    <w:rsid w:val="0013153D"/>
    <w:rsid w:val="00132759"/>
    <w:rsid w:val="00133921"/>
    <w:rsid w:val="00135148"/>
    <w:rsid w:val="001361D0"/>
    <w:rsid w:val="00140DE6"/>
    <w:rsid w:val="00143501"/>
    <w:rsid w:val="0014439B"/>
    <w:rsid w:val="00144753"/>
    <w:rsid w:val="00147243"/>
    <w:rsid w:val="00150D7E"/>
    <w:rsid w:val="00151AF1"/>
    <w:rsid w:val="00151AFD"/>
    <w:rsid w:val="001526D1"/>
    <w:rsid w:val="0015316E"/>
    <w:rsid w:val="001548EE"/>
    <w:rsid w:val="00156CBA"/>
    <w:rsid w:val="00157756"/>
    <w:rsid w:val="001579CE"/>
    <w:rsid w:val="00160CDD"/>
    <w:rsid w:val="00161843"/>
    <w:rsid w:val="001621C1"/>
    <w:rsid w:val="001623FC"/>
    <w:rsid w:val="00164132"/>
    <w:rsid w:val="001652FA"/>
    <w:rsid w:val="001657D7"/>
    <w:rsid w:val="001660C0"/>
    <w:rsid w:val="0016753C"/>
    <w:rsid w:val="00167F52"/>
    <w:rsid w:val="00170747"/>
    <w:rsid w:val="00170F76"/>
    <w:rsid w:val="00171B07"/>
    <w:rsid w:val="001720DA"/>
    <w:rsid w:val="0017222D"/>
    <w:rsid w:val="001740A2"/>
    <w:rsid w:val="001745CA"/>
    <w:rsid w:val="00174FC5"/>
    <w:rsid w:val="00177A90"/>
    <w:rsid w:val="00180750"/>
    <w:rsid w:val="00181357"/>
    <w:rsid w:val="00182F7B"/>
    <w:rsid w:val="0018312E"/>
    <w:rsid w:val="00183253"/>
    <w:rsid w:val="00183A3A"/>
    <w:rsid w:val="00187A80"/>
    <w:rsid w:val="00187F08"/>
    <w:rsid w:val="00190644"/>
    <w:rsid w:val="00191171"/>
    <w:rsid w:val="00191A96"/>
    <w:rsid w:val="00191D84"/>
    <w:rsid w:val="00192FEA"/>
    <w:rsid w:val="0019323B"/>
    <w:rsid w:val="00193B73"/>
    <w:rsid w:val="00196E65"/>
    <w:rsid w:val="001A1644"/>
    <w:rsid w:val="001A16EA"/>
    <w:rsid w:val="001A1C67"/>
    <w:rsid w:val="001A1D5B"/>
    <w:rsid w:val="001A31AB"/>
    <w:rsid w:val="001A32B1"/>
    <w:rsid w:val="001A404C"/>
    <w:rsid w:val="001A4865"/>
    <w:rsid w:val="001A5343"/>
    <w:rsid w:val="001A53F8"/>
    <w:rsid w:val="001A6747"/>
    <w:rsid w:val="001A68FF"/>
    <w:rsid w:val="001A7DC6"/>
    <w:rsid w:val="001B4EA2"/>
    <w:rsid w:val="001B58BD"/>
    <w:rsid w:val="001B5AED"/>
    <w:rsid w:val="001C105A"/>
    <w:rsid w:val="001C31C4"/>
    <w:rsid w:val="001C3BB0"/>
    <w:rsid w:val="001C426E"/>
    <w:rsid w:val="001C42F7"/>
    <w:rsid w:val="001C4328"/>
    <w:rsid w:val="001C638E"/>
    <w:rsid w:val="001C6879"/>
    <w:rsid w:val="001C6CE6"/>
    <w:rsid w:val="001C79A1"/>
    <w:rsid w:val="001D006A"/>
    <w:rsid w:val="001D14AB"/>
    <w:rsid w:val="001D1AC6"/>
    <w:rsid w:val="001D2438"/>
    <w:rsid w:val="001D2915"/>
    <w:rsid w:val="001D2A79"/>
    <w:rsid w:val="001D58BC"/>
    <w:rsid w:val="001D766B"/>
    <w:rsid w:val="001E2435"/>
    <w:rsid w:val="001E7FFC"/>
    <w:rsid w:val="001F055C"/>
    <w:rsid w:val="001F0642"/>
    <w:rsid w:val="001F0E88"/>
    <w:rsid w:val="001F1ADA"/>
    <w:rsid w:val="001F32EE"/>
    <w:rsid w:val="001F3330"/>
    <w:rsid w:val="001F3960"/>
    <w:rsid w:val="001F49A4"/>
    <w:rsid w:val="001F6BF8"/>
    <w:rsid w:val="0020008D"/>
    <w:rsid w:val="002052C0"/>
    <w:rsid w:val="00206751"/>
    <w:rsid w:val="0020712B"/>
    <w:rsid w:val="00207AFF"/>
    <w:rsid w:val="0021053F"/>
    <w:rsid w:val="002110F9"/>
    <w:rsid w:val="002117C7"/>
    <w:rsid w:val="002118EA"/>
    <w:rsid w:val="00215202"/>
    <w:rsid w:val="002168F9"/>
    <w:rsid w:val="00217C3A"/>
    <w:rsid w:val="002202CA"/>
    <w:rsid w:val="00221BDC"/>
    <w:rsid w:val="00223005"/>
    <w:rsid w:val="00224352"/>
    <w:rsid w:val="002249D7"/>
    <w:rsid w:val="00224AFE"/>
    <w:rsid w:val="00226218"/>
    <w:rsid w:val="00226660"/>
    <w:rsid w:val="00226E2E"/>
    <w:rsid w:val="00230719"/>
    <w:rsid w:val="00230AC8"/>
    <w:rsid w:val="00231893"/>
    <w:rsid w:val="0023430D"/>
    <w:rsid w:val="002368BB"/>
    <w:rsid w:val="00236AD6"/>
    <w:rsid w:val="00236FFF"/>
    <w:rsid w:val="00240C2E"/>
    <w:rsid w:val="00247025"/>
    <w:rsid w:val="00250711"/>
    <w:rsid w:val="00250F41"/>
    <w:rsid w:val="002517BF"/>
    <w:rsid w:val="00251EEA"/>
    <w:rsid w:val="00254563"/>
    <w:rsid w:val="00256330"/>
    <w:rsid w:val="002625E1"/>
    <w:rsid w:val="00263B3B"/>
    <w:rsid w:val="00264DD1"/>
    <w:rsid w:val="00265416"/>
    <w:rsid w:val="0026625E"/>
    <w:rsid w:val="00267183"/>
    <w:rsid w:val="00267D2C"/>
    <w:rsid w:val="00270BF9"/>
    <w:rsid w:val="0027274B"/>
    <w:rsid w:val="00273F41"/>
    <w:rsid w:val="00276DFC"/>
    <w:rsid w:val="0027762C"/>
    <w:rsid w:val="00277CE0"/>
    <w:rsid w:val="00280751"/>
    <w:rsid w:val="00282C48"/>
    <w:rsid w:val="002831C2"/>
    <w:rsid w:val="00283A33"/>
    <w:rsid w:val="002853AB"/>
    <w:rsid w:val="002856AB"/>
    <w:rsid w:val="0028701F"/>
    <w:rsid w:val="00287462"/>
    <w:rsid w:val="00287D32"/>
    <w:rsid w:val="002903F0"/>
    <w:rsid w:val="00290A4F"/>
    <w:rsid w:val="0029193A"/>
    <w:rsid w:val="00291B01"/>
    <w:rsid w:val="0029232D"/>
    <w:rsid w:val="00292971"/>
    <w:rsid w:val="00292AA6"/>
    <w:rsid w:val="002942A3"/>
    <w:rsid w:val="00295128"/>
    <w:rsid w:val="00295F97"/>
    <w:rsid w:val="00296E30"/>
    <w:rsid w:val="002A0B05"/>
    <w:rsid w:val="002A210D"/>
    <w:rsid w:val="002A23CC"/>
    <w:rsid w:val="002A2B91"/>
    <w:rsid w:val="002A3F05"/>
    <w:rsid w:val="002A63A4"/>
    <w:rsid w:val="002A76E8"/>
    <w:rsid w:val="002B0F07"/>
    <w:rsid w:val="002B17C5"/>
    <w:rsid w:val="002B1E9E"/>
    <w:rsid w:val="002B2262"/>
    <w:rsid w:val="002B3053"/>
    <w:rsid w:val="002B354D"/>
    <w:rsid w:val="002B4083"/>
    <w:rsid w:val="002B49B3"/>
    <w:rsid w:val="002B5D3D"/>
    <w:rsid w:val="002B6080"/>
    <w:rsid w:val="002B67E2"/>
    <w:rsid w:val="002B6A93"/>
    <w:rsid w:val="002B770E"/>
    <w:rsid w:val="002C085E"/>
    <w:rsid w:val="002C3944"/>
    <w:rsid w:val="002C3D2C"/>
    <w:rsid w:val="002C503F"/>
    <w:rsid w:val="002C51D7"/>
    <w:rsid w:val="002C6A0B"/>
    <w:rsid w:val="002C7201"/>
    <w:rsid w:val="002D09DE"/>
    <w:rsid w:val="002D12C3"/>
    <w:rsid w:val="002D3497"/>
    <w:rsid w:val="002D46D2"/>
    <w:rsid w:val="002D490D"/>
    <w:rsid w:val="002D4F27"/>
    <w:rsid w:val="002D6FBD"/>
    <w:rsid w:val="002D7D3D"/>
    <w:rsid w:val="002E07C6"/>
    <w:rsid w:val="002E1644"/>
    <w:rsid w:val="002E2692"/>
    <w:rsid w:val="002E2917"/>
    <w:rsid w:val="002E2F33"/>
    <w:rsid w:val="002E3CBB"/>
    <w:rsid w:val="002E3E8E"/>
    <w:rsid w:val="002E5592"/>
    <w:rsid w:val="002F0751"/>
    <w:rsid w:val="002F3D65"/>
    <w:rsid w:val="002F4342"/>
    <w:rsid w:val="002F52FD"/>
    <w:rsid w:val="002F5E01"/>
    <w:rsid w:val="002F5EDA"/>
    <w:rsid w:val="002F6DEB"/>
    <w:rsid w:val="002F7801"/>
    <w:rsid w:val="00300B3C"/>
    <w:rsid w:val="00301546"/>
    <w:rsid w:val="00302566"/>
    <w:rsid w:val="003031C2"/>
    <w:rsid w:val="0030365C"/>
    <w:rsid w:val="00304FFF"/>
    <w:rsid w:val="00305049"/>
    <w:rsid w:val="00306926"/>
    <w:rsid w:val="00306D69"/>
    <w:rsid w:val="00311969"/>
    <w:rsid w:val="00315334"/>
    <w:rsid w:val="00315429"/>
    <w:rsid w:val="0031655F"/>
    <w:rsid w:val="00316B5B"/>
    <w:rsid w:val="003179C0"/>
    <w:rsid w:val="00317EE6"/>
    <w:rsid w:val="003226D5"/>
    <w:rsid w:val="00322C2E"/>
    <w:rsid w:val="003232D5"/>
    <w:rsid w:val="00324045"/>
    <w:rsid w:val="00327316"/>
    <w:rsid w:val="00332024"/>
    <w:rsid w:val="0033263B"/>
    <w:rsid w:val="00333426"/>
    <w:rsid w:val="00334128"/>
    <w:rsid w:val="003341B8"/>
    <w:rsid w:val="00334E82"/>
    <w:rsid w:val="00335E21"/>
    <w:rsid w:val="0033644C"/>
    <w:rsid w:val="00337EB3"/>
    <w:rsid w:val="00340114"/>
    <w:rsid w:val="0034027F"/>
    <w:rsid w:val="00340B10"/>
    <w:rsid w:val="00341ECB"/>
    <w:rsid w:val="00342AA9"/>
    <w:rsid w:val="00344C29"/>
    <w:rsid w:val="00346005"/>
    <w:rsid w:val="0034608C"/>
    <w:rsid w:val="0035000B"/>
    <w:rsid w:val="0035025C"/>
    <w:rsid w:val="00351EF2"/>
    <w:rsid w:val="00353E9B"/>
    <w:rsid w:val="003545E4"/>
    <w:rsid w:val="003548BF"/>
    <w:rsid w:val="00356AF8"/>
    <w:rsid w:val="003577CE"/>
    <w:rsid w:val="003578F7"/>
    <w:rsid w:val="0036016D"/>
    <w:rsid w:val="0036067C"/>
    <w:rsid w:val="00361F6E"/>
    <w:rsid w:val="00362D75"/>
    <w:rsid w:val="00363FFD"/>
    <w:rsid w:val="0036495C"/>
    <w:rsid w:val="003705FE"/>
    <w:rsid w:val="00372177"/>
    <w:rsid w:val="0037228B"/>
    <w:rsid w:val="00372520"/>
    <w:rsid w:val="003731A6"/>
    <w:rsid w:val="003736A0"/>
    <w:rsid w:val="00373A5E"/>
    <w:rsid w:val="003741CF"/>
    <w:rsid w:val="003743F6"/>
    <w:rsid w:val="00375264"/>
    <w:rsid w:val="00376488"/>
    <w:rsid w:val="003767B1"/>
    <w:rsid w:val="003800D6"/>
    <w:rsid w:val="003824C4"/>
    <w:rsid w:val="003824DF"/>
    <w:rsid w:val="00382F8C"/>
    <w:rsid w:val="00383A9F"/>
    <w:rsid w:val="00385027"/>
    <w:rsid w:val="0038551B"/>
    <w:rsid w:val="00386CA7"/>
    <w:rsid w:val="003901CC"/>
    <w:rsid w:val="00393691"/>
    <w:rsid w:val="00393C97"/>
    <w:rsid w:val="00394D10"/>
    <w:rsid w:val="00395437"/>
    <w:rsid w:val="003974C8"/>
    <w:rsid w:val="003A049F"/>
    <w:rsid w:val="003A21A6"/>
    <w:rsid w:val="003A3856"/>
    <w:rsid w:val="003A6B1B"/>
    <w:rsid w:val="003B0131"/>
    <w:rsid w:val="003B1F32"/>
    <w:rsid w:val="003B4ABA"/>
    <w:rsid w:val="003B4B86"/>
    <w:rsid w:val="003B556E"/>
    <w:rsid w:val="003B7AF1"/>
    <w:rsid w:val="003C0E1A"/>
    <w:rsid w:val="003C1263"/>
    <w:rsid w:val="003C1F6C"/>
    <w:rsid w:val="003C55CC"/>
    <w:rsid w:val="003D00CE"/>
    <w:rsid w:val="003D2FE8"/>
    <w:rsid w:val="003D416E"/>
    <w:rsid w:val="003D436F"/>
    <w:rsid w:val="003D44E6"/>
    <w:rsid w:val="003D4941"/>
    <w:rsid w:val="003D52C7"/>
    <w:rsid w:val="003D5A0F"/>
    <w:rsid w:val="003D7AB7"/>
    <w:rsid w:val="003E2292"/>
    <w:rsid w:val="003E47E5"/>
    <w:rsid w:val="003E7CE0"/>
    <w:rsid w:val="003F02EE"/>
    <w:rsid w:val="003F04AC"/>
    <w:rsid w:val="003F0F80"/>
    <w:rsid w:val="003F1064"/>
    <w:rsid w:val="003F1248"/>
    <w:rsid w:val="003F1EEE"/>
    <w:rsid w:val="003F703F"/>
    <w:rsid w:val="003F7C73"/>
    <w:rsid w:val="0040063E"/>
    <w:rsid w:val="0040080C"/>
    <w:rsid w:val="004011D6"/>
    <w:rsid w:val="0040175A"/>
    <w:rsid w:val="00403C4B"/>
    <w:rsid w:val="00404ACA"/>
    <w:rsid w:val="00404CD9"/>
    <w:rsid w:val="00404D10"/>
    <w:rsid w:val="00405FF1"/>
    <w:rsid w:val="0041060E"/>
    <w:rsid w:val="00411347"/>
    <w:rsid w:val="004113D5"/>
    <w:rsid w:val="00411619"/>
    <w:rsid w:val="00411DA6"/>
    <w:rsid w:val="004122EB"/>
    <w:rsid w:val="004139AF"/>
    <w:rsid w:val="00414265"/>
    <w:rsid w:val="00414507"/>
    <w:rsid w:val="00415FA3"/>
    <w:rsid w:val="00417E51"/>
    <w:rsid w:val="0042013C"/>
    <w:rsid w:val="0042058E"/>
    <w:rsid w:val="004206AD"/>
    <w:rsid w:val="0042118A"/>
    <w:rsid w:val="004230BA"/>
    <w:rsid w:val="00423ADD"/>
    <w:rsid w:val="00423C7F"/>
    <w:rsid w:val="00424BB4"/>
    <w:rsid w:val="0042580C"/>
    <w:rsid w:val="00425CAB"/>
    <w:rsid w:val="00426ADF"/>
    <w:rsid w:val="00427BAC"/>
    <w:rsid w:val="004304CE"/>
    <w:rsid w:val="00431B8C"/>
    <w:rsid w:val="004321C5"/>
    <w:rsid w:val="004333F2"/>
    <w:rsid w:val="004374F4"/>
    <w:rsid w:val="004400FA"/>
    <w:rsid w:val="00440202"/>
    <w:rsid w:val="0044120C"/>
    <w:rsid w:val="004417C8"/>
    <w:rsid w:val="00441AC7"/>
    <w:rsid w:val="00442655"/>
    <w:rsid w:val="0044267C"/>
    <w:rsid w:val="00443202"/>
    <w:rsid w:val="00443406"/>
    <w:rsid w:val="00446789"/>
    <w:rsid w:val="00446DB9"/>
    <w:rsid w:val="00446E5A"/>
    <w:rsid w:val="00450E4B"/>
    <w:rsid w:val="0045125A"/>
    <w:rsid w:val="004530F7"/>
    <w:rsid w:val="0045313E"/>
    <w:rsid w:val="00454DB5"/>
    <w:rsid w:val="00455390"/>
    <w:rsid w:val="00455A26"/>
    <w:rsid w:val="0046241B"/>
    <w:rsid w:val="00462CA1"/>
    <w:rsid w:val="0046410E"/>
    <w:rsid w:val="00464CF5"/>
    <w:rsid w:val="0046557B"/>
    <w:rsid w:val="00465CC1"/>
    <w:rsid w:val="004665C4"/>
    <w:rsid w:val="00466B9F"/>
    <w:rsid w:val="004679EC"/>
    <w:rsid w:val="00467BC7"/>
    <w:rsid w:val="00470526"/>
    <w:rsid w:val="004728BD"/>
    <w:rsid w:val="00472A64"/>
    <w:rsid w:val="00473BD9"/>
    <w:rsid w:val="00473C87"/>
    <w:rsid w:val="004742F9"/>
    <w:rsid w:val="00474905"/>
    <w:rsid w:val="00474AEB"/>
    <w:rsid w:val="004758EB"/>
    <w:rsid w:val="00475C56"/>
    <w:rsid w:val="00476AB5"/>
    <w:rsid w:val="004775B2"/>
    <w:rsid w:val="0047765C"/>
    <w:rsid w:val="00477784"/>
    <w:rsid w:val="00480168"/>
    <w:rsid w:val="00480B1F"/>
    <w:rsid w:val="00480E90"/>
    <w:rsid w:val="00481696"/>
    <w:rsid w:val="00481F8F"/>
    <w:rsid w:val="00482AE3"/>
    <w:rsid w:val="00482DD1"/>
    <w:rsid w:val="004833D0"/>
    <w:rsid w:val="00484219"/>
    <w:rsid w:val="00484D8D"/>
    <w:rsid w:val="004855F0"/>
    <w:rsid w:val="00487001"/>
    <w:rsid w:val="004871ED"/>
    <w:rsid w:val="00490431"/>
    <w:rsid w:val="00493AA8"/>
    <w:rsid w:val="00495B84"/>
    <w:rsid w:val="00497952"/>
    <w:rsid w:val="004A0884"/>
    <w:rsid w:val="004A3F77"/>
    <w:rsid w:val="004A504A"/>
    <w:rsid w:val="004A5A8A"/>
    <w:rsid w:val="004A7943"/>
    <w:rsid w:val="004A7EE0"/>
    <w:rsid w:val="004B038F"/>
    <w:rsid w:val="004B06B0"/>
    <w:rsid w:val="004B19A6"/>
    <w:rsid w:val="004B268D"/>
    <w:rsid w:val="004B3B2E"/>
    <w:rsid w:val="004B3C11"/>
    <w:rsid w:val="004B4190"/>
    <w:rsid w:val="004B4543"/>
    <w:rsid w:val="004B5102"/>
    <w:rsid w:val="004B5E81"/>
    <w:rsid w:val="004B6F58"/>
    <w:rsid w:val="004B7072"/>
    <w:rsid w:val="004C04A1"/>
    <w:rsid w:val="004C311F"/>
    <w:rsid w:val="004C5149"/>
    <w:rsid w:val="004C51BC"/>
    <w:rsid w:val="004C7305"/>
    <w:rsid w:val="004C7441"/>
    <w:rsid w:val="004D0180"/>
    <w:rsid w:val="004D1EDD"/>
    <w:rsid w:val="004D25DA"/>
    <w:rsid w:val="004D293F"/>
    <w:rsid w:val="004D3DC4"/>
    <w:rsid w:val="004D48FA"/>
    <w:rsid w:val="004D6DDC"/>
    <w:rsid w:val="004D6F3F"/>
    <w:rsid w:val="004D75A4"/>
    <w:rsid w:val="004D7A76"/>
    <w:rsid w:val="004E037D"/>
    <w:rsid w:val="004E255B"/>
    <w:rsid w:val="004E3049"/>
    <w:rsid w:val="004E306E"/>
    <w:rsid w:val="004E33A8"/>
    <w:rsid w:val="004E39A1"/>
    <w:rsid w:val="004E3CC9"/>
    <w:rsid w:val="004E415A"/>
    <w:rsid w:val="004E4288"/>
    <w:rsid w:val="004E44B4"/>
    <w:rsid w:val="004E45E6"/>
    <w:rsid w:val="004F048C"/>
    <w:rsid w:val="004F0FA1"/>
    <w:rsid w:val="004F11F6"/>
    <w:rsid w:val="004F2555"/>
    <w:rsid w:val="004F3B7A"/>
    <w:rsid w:val="004F4AC4"/>
    <w:rsid w:val="004F730B"/>
    <w:rsid w:val="004F7548"/>
    <w:rsid w:val="00500530"/>
    <w:rsid w:val="0050199D"/>
    <w:rsid w:val="00501DBF"/>
    <w:rsid w:val="00502371"/>
    <w:rsid w:val="005024E7"/>
    <w:rsid w:val="005024F2"/>
    <w:rsid w:val="005039C1"/>
    <w:rsid w:val="0050444D"/>
    <w:rsid w:val="005109B6"/>
    <w:rsid w:val="00514E46"/>
    <w:rsid w:val="00514E6D"/>
    <w:rsid w:val="0051619E"/>
    <w:rsid w:val="00516351"/>
    <w:rsid w:val="005166F4"/>
    <w:rsid w:val="00516EAE"/>
    <w:rsid w:val="00517DDD"/>
    <w:rsid w:val="0052511F"/>
    <w:rsid w:val="0052623B"/>
    <w:rsid w:val="00526B41"/>
    <w:rsid w:val="00526CB4"/>
    <w:rsid w:val="00527635"/>
    <w:rsid w:val="00527917"/>
    <w:rsid w:val="00527F8E"/>
    <w:rsid w:val="005302C9"/>
    <w:rsid w:val="00530644"/>
    <w:rsid w:val="00530D46"/>
    <w:rsid w:val="00531340"/>
    <w:rsid w:val="00531BF5"/>
    <w:rsid w:val="0053224A"/>
    <w:rsid w:val="005324F3"/>
    <w:rsid w:val="005329C9"/>
    <w:rsid w:val="005354AC"/>
    <w:rsid w:val="00535CE8"/>
    <w:rsid w:val="00537F15"/>
    <w:rsid w:val="005402A7"/>
    <w:rsid w:val="00543924"/>
    <w:rsid w:val="005439A1"/>
    <w:rsid w:val="0054563B"/>
    <w:rsid w:val="005465D2"/>
    <w:rsid w:val="00554B15"/>
    <w:rsid w:val="00555DFA"/>
    <w:rsid w:val="0055748E"/>
    <w:rsid w:val="0055769C"/>
    <w:rsid w:val="00560627"/>
    <w:rsid w:val="005608B4"/>
    <w:rsid w:val="00561928"/>
    <w:rsid w:val="00561DB2"/>
    <w:rsid w:val="00562EE2"/>
    <w:rsid w:val="00564631"/>
    <w:rsid w:val="00565C90"/>
    <w:rsid w:val="00567725"/>
    <w:rsid w:val="00570F5D"/>
    <w:rsid w:val="005722C1"/>
    <w:rsid w:val="005727F4"/>
    <w:rsid w:val="00573C1E"/>
    <w:rsid w:val="0057466C"/>
    <w:rsid w:val="00577E0A"/>
    <w:rsid w:val="00577FE2"/>
    <w:rsid w:val="0058011A"/>
    <w:rsid w:val="005806B5"/>
    <w:rsid w:val="00581C30"/>
    <w:rsid w:val="005825BD"/>
    <w:rsid w:val="005835F0"/>
    <w:rsid w:val="00590A57"/>
    <w:rsid w:val="0059193B"/>
    <w:rsid w:val="00591A9B"/>
    <w:rsid w:val="005921A6"/>
    <w:rsid w:val="0059239E"/>
    <w:rsid w:val="00592E2C"/>
    <w:rsid w:val="00593D97"/>
    <w:rsid w:val="00593EDE"/>
    <w:rsid w:val="0059497D"/>
    <w:rsid w:val="005961B0"/>
    <w:rsid w:val="00597748"/>
    <w:rsid w:val="00597AC8"/>
    <w:rsid w:val="005A22E4"/>
    <w:rsid w:val="005A336F"/>
    <w:rsid w:val="005A374B"/>
    <w:rsid w:val="005A39DD"/>
    <w:rsid w:val="005A425F"/>
    <w:rsid w:val="005A4675"/>
    <w:rsid w:val="005A4B74"/>
    <w:rsid w:val="005A6078"/>
    <w:rsid w:val="005A6727"/>
    <w:rsid w:val="005A717C"/>
    <w:rsid w:val="005B0EE8"/>
    <w:rsid w:val="005B289C"/>
    <w:rsid w:val="005B2E27"/>
    <w:rsid w:val="005B3112"/>
    <w:rsid w:val="005B6FDC"/>
    <w:rsid w:val="005C1D30"/>
    <w:rsid w:val="005C1E46"/>
    <w:rsid w:val="005C3821"/>
    <w:rsid w:val="005C5444"/>
    <w:rsid w:val="005C5C0D"/>
    <w:rsid w:val="005C5CC7"/>
    <w:rsid w:val="005D1345"/>
    <w:rsid w:val="005D1CA8"/>
    <w:rsid w:val="005D2DE7"/>
    <w:rsid w:val="005D3D72"/>
    <w:rsid w:val="005D51CF"/>
    <w:rsid w:val="005D5612"/>
    <w:rsid w:val="005D56AB"/>
    <w:rsid w:val="005D5E65"/>
    <w:rsid w:val="005D69C7"/>
    <w:rsid w:val="005D6AF9"/>
    <w:rsid w:val="005D7833"/>
    <w:rsid w:val="005E3633"/>
    <w:rsid w:val="005E3A15"/>
    <w:rsid w:val="005E3E00"/>
    <w:rsid w:val="005E438A"/>
    <w:rsid w:val="005E49FF"/>
    <w:rsid w:val="005E5680"/>
    <w:rsid w:val="005E56E2"/>
    <w:rsid w:val="005E5BAF"/>
    <w:rsid w:val="005E6D88"/>
    <w:rsid w:val="005E76E9"/>
    <w:rsid w:val="005F03D0"/>
    <w:rsid w:val="005F25D4"/>
    <w:rsid w:val="005F5BE8"/>
    <w:rsid w:val="005F5C65"/>
    <w:rsid w:val="005F6CA7"/>
    <w:rsid w:val="005F7CB5"/>
    <w:rsid w:val="00601409"/>
    <w:rsid w:val="006014F9"/>
    <w:rsid w:val="006016EE"/>
    <w:rsid w:val="00601F9B"/>
    <w:rsid w:val="00605D2B"/>
    <w:rsid w:val="00606060"/>
    <w:rsid w:val="00606B1A"/>
    <w:rsid w:val="00606D73"/>
    <w:rsid w:val="00606F7E"/>
    <w:rsid w:val="00611397"/>
    <w:rsid w:val="00611A81"/>
    <w:rsid w:val="0061377C"/>
    <w:rsid w:val="00613FD7"/>
    <w:rsid w:val="00615CE5"/>
    <w:rsid w:val="006169DA"/>
    <w:rsid w:val="006173C2"/>
    <w:rsid w:val="00624BE3"/>
    <w:rsid w:val="00624FAC"/>
    <w:rsid w:val="0062760E"/>
    <w:rsid w:val="00630AF7"/>
    <w:rsid w:val="00630D5C"/>
    <w:rsid w:val="00631E72"/>
    <w:rsid w:val="00631EC7"/>
    <w:rsid w:val="0063248F"/>
    <w:rsid w:val="00632A86"/>
    <w:rsid w:val="006378C1"/>
    <w:rsid w:val="00640142"/>
    <w:rsid w:val="00641343"/>
    <w:rsid w:val="00641E93"/>
    <w:rsid w:val="006426ED"/>
    <w:rsid w:val="00645F00"/>
    <w:rsid w:val="006472D8"/>
    <w:rsid w:val="006475A4"/>
    <w:rsid w:val="00647CDF"/>
    <w:rsid w:val="006501B1"/>
    <w:rsid w:val="006501D3"/>
    <w:rsid w:val="00651C43"/>
    <w:rsid w:val="00652E71"/>
    <w:rsid w:val="006530DA"/>
    <w:rsid w:val="006559E1"/>
    <w:rsid w:val="00656608"/>
    <w:rsid w:val="006569FE"/>
    <w:rsid w:val="00656D3C"/>
    <w:rsid w:val="0066002A"/>
    <w:rsid w:val="00660278"/>
    <w:rsid w:val="00661516"/>
    <w:rsid w:val="0066168B"/>
    <w:rsid w:val="0066183C"/>
    <w:rsid w:val="00661FF2"/>
    <w:rsid w:val="006621C3"/>
    <w:rsid w:val="00662533"/>
    <w:rsid w:val="00662B02"/>
    <w:rsid w:val="00663A95"/>
    <w:rsid w:val="00663DD0"/>
    <w:rsid w:val="00664903"/>
    <w:rsid w:val="00665150"/>
    <w:rsid w:val="00665411"/>
    <w:rsid w:val="006659FF"/>
    <w:rsid w:val="00665DD8"/>
    <w:rsid w:val="00666D96"/>
    <w:rsid w:val="00667AA8"/>
    <w:rsid w:val="0067108A"/>
    <w:rsid w:val="006711A8"/>
    <w:rsid w:val="006719BC"/>
    <w:rsid w:val="006719E9"/>
    <w:rsid w:val="00673C1B"/>
    <w:rsid w:val="0067482F"/>
    <w:rsid w:val="00675C59"/>
    <w:rsid w:val="0067766A"/>
    <w:rsid w:val="00677C87"/>
    <w:rsid w:val="00677EC8"/>
    <w:rsid w:val="00680D57"/>
    <w:rsid w:val="00680E56"/>
    <w:rsid w:val="0068164C"/>
    <w:rsid w:val="0068290B"/>
    <w:rsid w:val="006868F5"/>
    <w:rsid w:val="0068690B"/>
    <w:rsid w:val="00687110"/>
    <w:rsid w:val="00687330"/>
    <w:rsid w:val="006874BD"/>
    <w:rsid w:val="00694D67"/>
    <w:rsid w:val="0069552D"/>
    <w:rsid w:val="00697218"/>
    <w:rsid w:val="006A3484"/>
    <w:rsid w:val="006A3780"/>
    <w:rsid w:val="006A44A7"/>
    <w:rsid w:val="006A4F1F"/>
    <w:rsid w:val="006A58DA"/>
    <w:rsid w:val="006A590D"/>
    <w:rsid w:val="006A6306"/>
    <w:rsid w:val="006A6DFE"/>
    <w:rsid w:val="006B1FF3"/>
    <w:rsid w:val="006B26AC"/>
    <w:rsid w:val="006B3A18"/>
    <w:rsid w:val="006B4406"/>
    <w:rsid w:val="006B5681"/>
    <w:rsid w:val="006B5EDB"/>
    <w:rsid w:val="006B7863"/>
    <w:rsid w:val="006B7FC4"/>
    <w:rsid w:val="006C22C1"/>
    <w:rsid w:val="006C3A22"/>
    <w:rsid w:val="006C5161"/>
    <w:rsid w:val="006C583F"/>
    <w:rsid w:val="006C5D54"/>
    <w:rsid w:val="006C6E27"/>
    <w:rsid w:val="006C74B7"/>
    <w:rsid w:val="006C7CC9"/>
    <w:rsid w:val="006D0856"/>
    <w:rsid w:val="006D28E0"/>
    <w:rsid w:val="006D3F53"/>
    <w:rsid w:val="006D460E"/>
    <w:rsid w:val="006D5928"/>
    <w:rsid w:val="006D6692"/>
    <w:rsid w:val="006D6EE5"/>
    <w:rsid w:val="006E007E"/>
    <w:rsid w:val="006E06C0"/>
    <w:rsid w:val="006E1BC5"/>
    <w:rsid w:val="006E1E79"/>
    <w:rsid w:val="006E28F5"/>
    <w:rsid w:val="006E2B82"/>
    <w:rsid w:val="006E3C53"/>
    <w:rsid w:val="006E4006"/>
    <w:rsid w:val="006E453A"/>
    <w:rsid w:val="006E5965"/>
    <w:rsid w:val="006E5E81"/>
    <w:rsid w:val="006F33F5"/>
    <w:rsid w:val="006F34A8"/>
    <w:rsid w:val="006F391A"/>
    <w:rsid w:val="006F46B6"/>
    <w:rsid w:val="006F51CB"/>
    <w:rsid w:val="006F52D2"/>
    <w:rsid w:val="006F5C76"/>
    <w:rsid w:val="006F6600"/>
    <w:rsid w:val="00700E2B"/>
    <w:rsid w:val="0070132D"/>
    <w:rsid w:val="007025B9"/>
    <w:rsid w:val="007037F7"/>
    <w:rsid w:val="00703876"/>
    <w:rsid w:val="0070388C"/>
    <w:rsid w:val="00704430"/>
    <w:rsid w:val="007048E1"/>
    <w:rsid w:val="0070552F"/>
    <w:rsid w:val="00711555"/>
    <w:rsid w:val="00711795"/>
    <w:rsid w:val="00712950"/>
    <w:rsid w:val="00712DCB"/>
    <w:rsid w:val="007146C9"/>
    <w:rsid w:val="00714B0A"/>
    <w:rsid w:val="00715C14"/>
    <w:rsid w:val="00716DF6"/>
    <w:rsid w:val="0071759D"/>
    <w:rsid w:val="00720D40"/>
    <w:rsid w:val="00723771"/>
    <w:rsid w:val="0072396E"/>
    <w:rsid w:val="0072509F"/>
    <w:rsid w:val="00725840"/>
    <w:rsid w:val="0072615D"/>
    <w:rsid w:val="007309F1"/>
    <w:rsid w:val="0073186A"/>
    <w:rsid w:val="0073335D"/>
    <w:rsid w:val="00735644"/>
    <w:rsid w:val="0073584E"/>
    <w:rsid w:val="00736E68"/>
    <w:rsid w:val="00737458"/>
    <w:rsid w:val="0074008A"/>
    <w:rsid w:val="0074046E"/>
    <w:rsid w:val="007409DA"/>
    <w:rsid w:val="00740EBF"/>
    <w:rsid w:val="00745C10"/>
    <w:rsid w:val="0075073F"/>
    <w:rsid w:val="007509C6"/>
    <w:rsid w:val="00751C32"/>
    <w:rsid w:val="007527CA"/>
    <w:rsid w:val="00753022"/>
    <w:rsid w:val="00753E6B"/>
    <w:rsid w:val="007547A5"/>
    <w:rsid w:val="0075572A"/>
    <w:rsid w:val="007569B8"/>
    <w:rsid w:val="00757820"/>
    <w:rsid w:val="00760256"/>
    <w:rsid w:val="0076179B"/>
    <w:rsid w:val="00761A21"/>
    <w:rsid w:val="0076218B"/>
    <w:rsid w:val="00763DE0"/>
    <w:rsid w:val="007647AB"/>
    <w:rsid w:val="00765D58"/>
    <w:rsid w:val="00765DF4"/>
    <w:rsid w:val="00767CDA"/>
    <w:rsid w:val="00770220"/>
    <w:rsid w:val="00774B05"/>
    <w:rsid w:val="00774FEA"/>
    <w:rsid w:val="007753B9"/>
    <w:rsid w:val="0077557B"/>
    <w:rsid w:val="00775A04"/>
    <w:rsid w:val="00776858"/>
    <w:rsid w:val="00780BA1"/>
    <w:rsid w:val="00782983"/>
    <w:rsid w:val="00782D6B"/>
    <w:rsid w:val="007831CE"/>
    <w:rsid w:val="00785C25"/>
    <w:rsid w:val="00786446"/>
    <w:rsid w:val="00786589"/>
    <w:rsid w:val="00786A02"/>
    <w:rsid w:val="00790AE9"/>
    <w:rsid w:val="00791E80"/>
    <w:rsid w:val="007939C5"/>
    <w:rsid w:val="00794B82"/>
    <w:rsid w:val="0079518D"/>
    <w:rsid w:val="0079599D"/>
    <w:rsid w:val="00795BD3"/>
    <w:rsid w:val="00796BE9"/>
    <w:rsid w:val="007A071A"/>
    <w:rsid w:val="007A0975"/>
    <w:rsid w:val="007A25FD"/>
    <w:rsid w:val="007A36B9"/>
    <w:rsid w:val="007A57BF"/>
    <w:rsid w:val="007A74B6"/>
    <w:rsid w:val="007B06C8"/>
    <w:rsid w:val="007B08CE"/>
    <w:rsid w:val="007B0C84"/>
    <w:rsid w:val="007B127A"/>
    <w:rsid w:val="007B1CB4"/>
    <w:rsid w:val="007B1E02"/>
    <w:rsid w:val="007B2943"/>
    <w:rsid w:val="007B2ED0"/>
    <w:rsid w:val="007B31B1"/>
    <w:rsid w:val="007B4B19"/>
    <w:rsid w:val="007B4F46"/>
    <w:rsid w:val="007B55DD"/>
    <w:rsid w:val="007B716F"/>
    <w:rsid w:val="007B7D50"/>
    <w:rsid w:val="007C1DA8"/>
    <w:rsid w:val="007C2679"/>
    <w:rsid w:val="007C2F8F"/>
    <w:rsid w:val="007C44A2"/>
    <w:rsid w:val="007D0459"/>
    <w:rsid w:val="007D29F7"/>
    <w:rsid w:val="007D539E"/>
    <w:rsid w:val="007D571C"/>
    <w:rsid w:val="007D6204"/>
    <w:rsid w:val="007D7699"/>
    <w:rsid w:val="007D7FA4"/>
    <w:rsid w:val="007E05C8"/>
    <w:rsid w:val="007E09B6"/>
    <w:rsid w:val="007E2946"/>
    <w:rsid w:val="007E3C35"/>
    <w:rsid w:val="007E5351"/>
    <w:rsid w:val="007E5ACE"/>
    <w:rsid w:val="007E6547"/>
    <w:rsid w:val="007E7051"/>
    <w:rsid w:val="007F0CB0"/>
    <w:rsid w:val="007F0DCF"/>
    <w:rsid w:val="007F2CFC"/>
    <w:rsid w:val="007F5011"/>
    <w:rsid w:val="007F57B1"/>
    <w:rsid w:val="007F6651"/>
    <w:rsid w:val="007F6742"/>
    <w:rsid w:val="007F6D12"/>
    <w:rsid w:val="0080037F"/>
    <w:rsid w:val="008017B5"/>
    <w:rsid w:val="00801942"/>
    <w:rsid w:val="00801A52"/>
    <w:rsid w:val="0080203C"/>
    <w:rsid w:val="008036A2"/>
    <w:rsid w:val="00803CED"/>
    <w:rsid w:val="008042E1"/>
    <w:rsid w:val="008070E0"/>
    <w:rsid w:val="00807743"/>
    <w:rsid w:val="00807DAA"/>
    <w:rsid w:val="008113B6"/>
    <w:rsid w:val="00811D89"/>
    <w:rsid w:val="00811F78"/>
    <w:rsid w:val="0081260A"/>
    <w:rsid w:val="008132CF"/>
    <w:rsid w:val="00814A08"/>
    <w:rsid w:val="008158B6"/>
    <w:rsid w:val="008165D6"/>
    <w:rsid w:val="00816F62"/>
    <w:rsid w:val="00820447"/>
    <w:rsid w:val="00821C30"/>
    <w:rsid w:val="00823676"/>
    <w:rsid w:val="00824B28"/>
    <w:rsid w:val="00824C75"/>
    <w:rsid w:val="00826557"/>
    <w:rsid w:val="008268F9"/>
    <w:rsid w:val="00827519"/>
    <w:rsid w:val="00827696"/>
    <w:rsid w:val="008318B1"/>
    <w:rsid w:val="008327FC"/>
    <w:rsid w:val="00832C38"/>
    <w:rsid w:val="00832D98"/>
    <w:rsid w:val="00833A54"/>
    <w:rsid w:val="00842DC8"/>
    <w:rsid w:val="008434A5"/>
    <w:rsid w:val="00843F80"/>
    <w:rsid w:val="00844D9C"/>
    <w:rsid w:val="008450F2"/>
    <w:rsid w:val="00846CC2"/>
    <w:rsid w:val="0085310D"/>
    <w:rsid w:val="008531A4"/>
    <w:rsid w:val="008531FF"/>
    <w:rsid w:val="00853978"/>
    <w:rsid w:val="00854E1E"/>
    <w:rsid w:val="008553A5"/>
    <w:rsid w:val="008569B9"/>
    <w:rsid w:val="00856CA1"/>
    <w:rsid w:val="008615ED"/>
    <w:rsid w:val="008616C0"/>
    <w:rsid w:val="00862C2F"/>
    <w:rsid w:val="0086690B"/>
    <w:rsid w:val="00866F1C"/>
    <w:rsid w:val="00867208"/>
    <w:rsid w:val="008676D2"/>
    <w:rsid w:val="00867D75"/>
    <w:rsid w:val="00870D93"/>
    <w:rsid w:val="00871BDC"/>
    <w:rsid w:val="00872B25"/>
    <w:rsid w:val="00873396"/>
    <w:rsid w:val="00874163"/>
    <w:rsid w:val="0087609F"/>
    <w:rsid w:val="00876799"/>
    <w:rsid w:val="00876BB8"/>
    <w:rsid w:val="008779A8"/>
    <w:rsid w:val="008807B1"/>
    <w:rsid w:val="008807EC"/>
    <w:rsid w:val="00881908"/>
    <w:rsid w:val="008824C5"/>
    <w:rsid w:val="00882C07"/>
    <w:rsid w:val="00883EC9"/>
    <w:rsid w:val="008843CA"/>
    <w:rsid w:val="00884867"/>
    <w:rsid w:val="00884901"/>
    <w:rsid w:val="008864C9"/>
    <w:rsid w:val="00887477"/>
    <w:rsid w:val="0088760B"/>
    <w:rsid w:val="00890D18"/>
    <w:rsid w:val="00891B4C"/>
    <w:rsid w:val="00891F52"/>
    <w:rsid w:val="00892E7D"/>
    <w:rsid w:val="00896A5D"/>
    <w:rsid w:val="00896FC1"/>
    <w:rsid w:val="008978F1"/>
    <w:rsid w:val="008A13BD"/>
    <w:rsid w:val="008A5D70"/>
    <w:rsid w:val="008A5F63"/>
    <w:rsid w:val="008B02E7"/>
    <w:rsid w:val="008B02EA"/>
    <w:rsid w:val="008B0EEA"/>
    <w:rsid w:val="008B388B"/>
    <w:rsid w:val="008B4051"/>
    <w:rsid w:val="008B43BF"/>
    <w:rsid w:val="008B6B81"/>
    <w:rsid w:val="008B7340"/>
    <w:rsid w:val="008B74D0"/>
    <w:rsid w:val="008C1ED7"/>
    <w:rsid w:val="008C3398"/>
    <w:rsid w:val="008C3863"/>
    <w:rsid w:val="008C3C67"/>
    <w:rsid w:val="008C42D6"/>
    <w:rsid w:val="008C43FF"/>
    <w:rsid w:val="008C51D3"/>
    <w:rsid w:val="008C7202"/>
    <w:rsid w:val="008D1122"/>
    <w:rsid w:val="008D4191"/>
    <w:rsid w:val="008D4679"/>
    <w:rsid w:val="008D5664"/>
    <w:rsid w:val="008D77A8"/>
    <w:rsid w:val="008E0275"/>
    <w:rsid w:val="008E1E48"/>
    <w:rsid w:val="008E21A1"/>
    <w:rsid w:val="008E365B"/>
    <w:rsid w:val="008E3ED8"/>
    <w:rsid w:val="008E532A"/>
    <w:rsid w:val="008E581C"/>
    <w:rsid w:val="008E6D9E"/>
    <w:rsid w:val="008F0132"/>
    <w:rsid w:val="008F0774"/>
    <w:rsid w:val="008F10FD"/>
    <w:rsid w:val="008F1A30"/>
    <w:rsid w:val="008F1C3D"/>
    <w:rsid w:val="008F2979"/>
    <w:rsid w:val="008F2B23"/>
    <w:rsid w:val="008F32D3"/>
    <w:rsid w:val="008F375C"/>
    <w:rsid w:val="008F514B"/>
    <w:rsid w:val="008F5D90"/>
    <w:rsid w:val="008F6892"/>
    <w:rsid w:val="00901EC5"/>
    <w:rsid w:val="00905E59"/>
    <w:rsid w:val="00906214"/>
    <w:rsid w:val="00906777"/>
    <w:rsid w:val="00906FEC"/>
    <w:rsid w:val="009078A3"/>
    <w:rsid w:val="00907998"/>
    <w:rsid w:val="009120C7"/>
    <w:rsid w:val="00912891"/>
    <w:rsid w:val="0091429E"/>
    <w:rsid w:val="00915303"/>
    <w:rsid w:val="0092046F"/>
    <w:rsid w:val="0092164D"/>
    <w:rsid w:val="0092287A"/>
    <w:rsid w:val="00923ADF"/>
    <w:rsid w:val="009242FA"/>
    <w:rsid w:val="00924ADF"/>
    <w:rsid w:val="0092703A"/>
    <w:rsid w:val="009307FB"/>
    <w:rsid w:val="00930C2B"/>
    <w:rsid w:val="00931C65"/>
    <w:rsid w:val="0093272C"/>
    <w:rsid w:val="0093516D"/>
    <w:rsid w:val="00936818"/>
    <w:rsid w:val="00936BE5"/>
    <w:rsid w:val="0093717F"/>
    <w:rsid w:val="0094060E"/>
    <w:rsid w:val="009411EF"/>
    <w:rsid w:val="00942171"/>
    <w:rsid w:val="00942A32"/>
    <w:rsid w:val="00944006"/>
    <w:rsid w:val="00944BC5"/>
    <w:rsid w:val="00945D7A"/>
    <w:rsid w:val="00950F12"/>
    <w:rsid w:val="00951AF9"/>
    <w:rsid w:val="0095325A"/>
    <w:rsid w:val="0095410B"/>
    <w:rsid w:val="00954D46"/>
    <w:rsid w:val="00955493"/>
    <w:rsid w:val="0096031C"/>
    <w:rsid w:val="009605BC"/>
    <w:rsid w:val="00962572"/>
    <w:rsid w:val="00962DA7"/>
    <w:rsid w:val="00965A30"/>
    <w:rsid w:val="00966BBE"/>
    <w:rsid w:val="00971FFA"/>
    <w:rsid w:val="0097295B"/>
    <w:rsid w:val="00973061"/>
    <w:rsid w:val="00974CD4"/>
    <w:rsid w:val="0098022A"/>
    <w:rsid w:val="00981F6C"/>
    <w:rsid w:val="00982033"/>
    <w:rsid w:val="009857D5"/>
    <w:rsid w:val="00986697"/>
    <w:rsid w:val="00986AB1"/>
    <w:rsid w:val="00986DC9"/>
    <w:rsid w:val="009876EC"/>
    <w:rsid w:val="00991592"/>
    <w:rsid w:val="00993E79"/>
    <w:rsid w:val="00994D7F"/>
    <w:rsid w:val="00995B9E"/>
    <w:rsid w:val="00996187"/>
    <w:rsid w:val="00996D75"/>
    <w:rsid w:val="009973A8"/>
    <w:rsid w:val="009A178B"/>
    <w:rsid w:val="009A2941"/>
    <w:rsid w:val="009A4423"/>
    <w:rsid w:val="009A4761"/>
    <w:rsid w:val="009A5C13"/>
    <w:rsid w:val="009A762A"/>
    <w:rsid w:val="009A7DF6"/>
    <w:rsid w:val="009B3F8D"/>
    <w:rsid w:val="009B49B6"/>
    <w:rsid w:val="009B4A97"/>
    <w:rsid w:val="009B542C"/>
    <w:rsid w:val="009B5754"/>
    <w:rsid w:val="009B57A2"/>
    <w:rsid w:val="009B6311"/>
    <w:rsid w:val="009C0AE3"/>
    <w:rsid w:val="009C0BF4"/>
    <w:rsid w:val="009C2713"/>
    <w:rsid w:val="009C2D40"/>
    <w:rsid w:val="009C3906"/>
    <w:rsid w:val="009C48C8"/>
    <w:rsid w:val="009C6D54"/>
    <w:rsid w:val="009D0CDD"/>
    <w:rsid w:val="009D45BB"/>
    <w:rsid w:val="009D4E3A"/>
    <w:rsid w:val="009D4F50"/>
    <w:rsid w:val="009D5039"/>
    <w:rsid w:val="009D7D6C"/>
    <w:rsid w:val="009E151F"/>
    <w:rsid w:val="009E1CBC"/>
    <w:rsid w:val="009E3FB1"/>
    <w:rsid w:val="009E60A4"/>
    <w:rsid w:val="009E7DCA"/>
    <w:rsid w:val="009F07A3"/>
    <w:rsid w:val="009F17C7"/>
    <w:rsid w:val="009F238C"/>
    <w:rsid w:val="009F2708"/>
    <w:rsid w:val="009F6DFB"/>
    <w:rsid w:val="00A00687"/>
    <w:rsid w:val="00A00727"/>
    <w:rsid w:val="00A011DC"/>
    <w:rsid w:val="00A049C7"/>
    <w:rsid w:val="00A05774"/>
    <w:rsid w:val="00A05AA6"/>
    <w:rsid w:val="00A06105"/>
    <w:rsid w:val="00A069C4"/>
    <w:rsid w:val="00A12491"/>
    <w:rsid w:val="00A13502"/>
    <w:rsid w:val="00A13EB7"/>
    <w:rsid w:val="00A17CB0"/>
    <w:rsid w:val="00A20401"/>
    <w:rsid w:val="00A21181"/>
    <w:rsid w:val="00A2237B"/>
    <w:rsid w:val="00A24CB0"/>
    <w:rsid w:val="00A24DAC"/>
    <w:rsid w:val="00A25655"/>
    <w:rsid w:val="00A26979"/>
    <w:rsid w:val="00A2787F"/>
    <w:rsid w:val="00A2793E"/>
    <w:rsid w:val="00A27988"/>
    <w:rsid w:val="00A306AB"/>
    <w:rsid w:val="00A321B9"/>
    <w:rsid w:val="00A32330"/>
    <w:rsid w:val="00A324E9"/>
    <w:rsid w:val="00A32E23"/>
    <w:rsid w:val="00A33FD0"/>
    <w:rsid w:val="00A34C2C"/>
    <w:rsid w:val="00A36115"/>
    <w:rsid w:val="00A36786"/>
    <w:rsid w:val="00A370B6"/>
    <w:rsid w:val="00A37396"/>
    <w:rsid w:val="00A4171F"/>
    <w:rsid w:val="00A41F00"/>
    <w:rsid w:val="00A421BA"/>
    <w:rsid w:val="00A4222C"/>
    <w:rsid w:val="00A43F48"/>
    <w:rsid w:val="00A455D1"/>
    <w:rsid w:val="00A45889"/>
    <w:rsid w:val="00A46988"/>
    <w:rsid w:val="00A47BCD"/>
    <w:rsid w:val="00A50749"/>
    <w:rsid w:val="00A534F5"/>
    <w:rsid w:val="00A54C57"/>
    <w:rsid w:val="00A62CAF"/>
    <w:rsid w:val="00A633DB"/>
    <w:rsid w:val="00A64C82"/>
    <w:rsid w:val="00A66924"/>
    <w:rsid w:val="00A71B21"/>
    <w:rsid w:val="00A7205E"/>
    <w:rsid w:val="00A745C3"/>
    <w:rsid w:val="00A74B06"/>
    <w:rsid w:val="00A74BFA"/>
    <w:rsid w:val="00A75B2F"/>
    <w:rsid w:val="00A76C52"/>
    <w:rsid w:val="00A826D5"/>
    <w:rsid w:val="00A83C50"/>
    <w:rsid w:val="00A84A14"/>
    <w:rsid w:val="00A86179"/>
    <w:rsid w:val="00A906EA"/>
    <w:rsid w:val="00A90F95"/>
    <w:rsid w:val="00A917BA"/>
    <w:rsid w:val="00A94D0B"/>
    <w:rsid w:val="00A94E3E"/>
    <w:rsid w:val="00A95EA4"/>
    <w:rsid w:val="00A9791C"/>
    <w:rsid w:val="00AA1BFE"/>
    <w:rsid w:val="00AA235A"/>
    <w:rsid w:val="00AA4BA0"/>
    <w:rsid w:val="00AA4C6B"/>
    <w:rsid w:val="00AA59A9"/>
    <w:rsid w:val="00AA68C1"/>
    <w:rsid w:val="00AA71DC"/>
    <w:rsid w:val="00AA7646"/>
    <w:rsid w:val="00AA779B"/>
    <w:rsid w:val="00AB17DC"/>
    <w:rsid w:val="00AB2D00"/>
    <w:rsid w:val="00AB30F4"/>
    <w:rsid w:val="00AB4D75"/>
    <w:rsid w:val="00AB7321"/>
    <w:rsid w:val="00AC031C"/>
    <w:rsid w:val="00AC0BF1"/>
    <w:rsid w:val="00AC10E2"/>
    <w:rsid w:val="00AC135A"/>
    <w:rsid w:val="00AC239E"/>
    <w:rsid w:val="00AC394F"/>
    <w:rsid w:val="00AC3CE1"/>
    <w:rsid w:val="00AC58BA"/>
    <w:rsid w:val="00AC5A57"/>
    <w:rsid w:val="00AC5A64"/>
    <w:rsid w:val="00AC6355"/>
    <w:rsid w:val="00AC6A17"/>
    <w:rsid w:val="00AC6A3F"/>
    <w:rsid w:val="00AC6A8E"/>
    <w:rsid w:val="00AC7A9D"/>
    <w:rsid w:val="00AD109D"/>
    <w:rsid w:val="00AD1962"/>
    <w:rsid w:val="00AD2220"/>
    <w:rsid w:val="00AD355A"/>
    <w:rsid w:val="00AD6774"/>
    <w:rsid w:val="00AE0175"/>
    <w:rsid w:val="00AE0CC4"/>
    <w:rsid w:val="00AE13C8"/>
    <w:rsid w:val="00AE1524"/>
    <w:rsid w:val="00AE172F"/>
    <w:rsid w:val="00AE3916"/>
    <w:rsid w:val="00AE758D"/>
    <w:rsid w:val="00AF2F24"/>
    <w:rsid w:val="00AF31CF"/>
    <w:rsid w:val="00AF6230"/>
    <w:rsid w:val="00AF7881"/>
    <w:rsid w:val="00B00330"/>
    <w:rsid w:val="00B00C48"/>
    <w:rsid w:val="00B01CEF"/>
    <w:rsid w:val="00B0312A"/>
    <w:rsid w:val="00B03B04"/>
    <w:rsid w:val="00B04570"/>
    <w:rsid w:val="00B04596"/>
    <w:rsid w:val="00B04770"/>
    <w:rsid w:val="00B04C36"/>
    <w:rsid w:val="00B04CC8"/>
    <w:rsid w:val="00B054AB"/>
    <w:rsid w:val="00B0750C"/>
    <w:rsid w:val="00B07B5D"/>
    <w:rsid w:val="00B07EBF"/>
    <w:rsid w:val="00B11328"/>
    <w:rsid w:val="00B11833"/>
    <w:rsid w:val="00B125E9"/>
    <w:rsid w:val="00B13718"/>
    <w:rsid w:val="00B153DB"/>
    <w:rsid w:val="00B1669E"/>
    <w:rsid w:val="00B17610"/>
    <w:rsid w:val="00B17941"/>
    <w:rsid w:val="00B17D66"/>
    <w:rsid w:val="00B201BA"/>
    <w:rsid w:val="00B21FA2"/>
    <w:rsid w:val="00B22096"/>
    <w:rsid w:val="00B226E3"/>
    <w:rsid w:val="00B2443F"/>
    <w:rsid w:val="00B24D21"/>
    <w:rsid w:val="00B2547F"/>
    <w:rsid w:val="00B30194"/>
    <w:rsid w:val="00B371F3"/>
    <w:rsid w:val="00B37ACF"/>
    <w:rsid w:val="00B41785"/>
    <w:rsid w:val="00B420B8"/>
    <w:rsid w:val="00B426F7"/>
    <w:rsid w:val="00B43C6F"/>
    <w:rsid w:val="00B45D4E"/>
    <w:rsid w:val="00B46C42"/>
    <w:rsid w:val="00B506A4"/>
    <w:rsid w:val="00B50D86"/>
    <w:rsid w:val="00B51ABC"/>
    <w:rsid w:val="00B52DB2"/>
    <w:rsid w:val="00B5488C"/>
    <w:rsid w:val="00B55B4A"/>
    <w:rsid w:val="00B56CA5"/>
    <w:rsid w:val="00B56FAE"/>
    <w:rsid w:val="00B57D57"/>
    <w:rsid w:val="00B6066A"/>
    <w:rsid w:val="00B609BC"/>
    <w:rsid w:val="00B62514"/>
    <w:rsid w:val="00B62EB6"/>
    <w:rsid w:val="00B63827"/>
    <w:rsid w:val="00B63DBB"/>
    <w:rsid w:val="00B653E5"/>
    <w:rsid w:val="00B65962"/>
    <w:rsid w:val="00B65AC2"/>
    <w:rsid w:val="00B70646"/>
    <w:rsid w:val="00B70D41"/>
    <w:rsid w:val="00B72F96"/>
    <w:rsid w:val="00B7329D"/>
    <w:rsid w:val="00B73D19"/>
    <w:rsid w:val="00B74EE7"/>
    <w:rsid w:val="00B76020"/>
    <w:rsid w:val="00B82433"/>
    <w:rsid w:val="00B83393"/>
    <w:rsid w:val="00B83523"/>
    <w:rsid w:val="00B845CC"/>
    <w:rsid w:val="00B91061"/>
    <w:rsid w:val="00B929EB"/>
    <w:rsid w:val="00B9760F"/>
    <w:rsid w:val="00BA0660"/>
    <w:rsid w:val="00BA0684"/>
    <w:rsid w:val="00BA2FB0"/>
    <w:rsid w:val="00BA40E0"/>
    <w:rsid w:val="00BA4171"/>
    <w:rsid w:val="00BA516A"/>
    <w:rsid w:val="00BA5287"/>
    <w:rsid w:val="00BB0B28"/>
    <w:rsid w:val="00BB1D3E"/>
    <w:rsid w:val="00BB24BE"/>
    <w:rsid w:val="00BB365F"/>
    <w:rsid w:val="00BB3CAF"/>
    <w:rsid w:val="00BB46E3"/>
    <w:rsid w:val="00BB5319"/>
    <w:rsid w:val="00BC07C4"/>
    <w:rsid w:val="00BC1F96"/>
    <w:rsid w:val="00BC35B9"/>
    <w:rsid w:val="00BC41B6"/>
    <w:rsid w:val="00BC4408"/>
    <w:rsid w:val="00BD067C"/>
    <w:rsid w:val="00BD0FD3"/>
    <w:rsid w:val="00BD1F66"/>
    <w:rsid w:val="00BD5EFC"/>
    <w:rsid w:val="00BD6861"/>
    <w:rsid w:val="00BD6C4A"/>
    <w:rsid w:val="00BE0641"/>
    <w:rsid w:val="00BE0AE3"/>
    <w:rsid w:val="00BE0C6C"/>
    <w:rsid w:val="00BE1D7D"/>
    <w:rsid w:val="00BE403D"/>
    <w:rsid w:val="00BE49AE"/>
    <w:rsid w:val="00BE4D49"/>
    <w:rsid w:val="00BE5D7F"/>
    <w:rsid w:val="00BE6843"/>
    <w:rsid w:val="00BF071B"/>
    <w:rsid w:val="00BF0A5A"/>
    <w:rsid w:val="00BF1BBA"/>
    <w:rsid w:val="00BF3972"/>
    <w:rsid w:val="00BF6624"/>
    <w:rsid w:val="00C0017B"/>
    <w:rsid w:val="00C00361"/>
    <w:rsid w:val="00C003D5"/>
    <w:rsid w:val="00C0329C"/>
    <w:rsid w:val="00C045E5"/>
    <w:rsid w:val="00C061C4"/>
    <w:rsid w:val="00C062DC"/>
    <w:rsid w:val="00C07417"/>
    <w:rsid w:val="00C07CF3"/>
    <w:rsid w:val="00C107B3"/>
    <w:rsid w:val="00C1168E"/>
    <w:rsid w:val="00C1345D"/>
    <w:rsid w:val="00C151BC"/>
    <w:rsid w:val="00C15C85"/>
    <w:rsid w:val="00C165CE"/>
    <w:rsid w:val="00C1677F"/>
    <w:rsid w:val="00C16BF7"/>
    <w:rsid w:val="00C20198"/>
    <w:rsid w:val="00C2090A"/>
    <w:rsid w:val="00C20AC4"/>
    <w:rsid w:val="00C23C25"/>
    <w:rsid w:val="00C2507B"/>
    <w:rsid w:val="00C2534D"/>
    <w:rsid w:val="00C3077A"/>
    <w:rsid w:val="00C3089E"/>
    <w:rsid w:val="00C33200"/>
    <w:rsid w:val="00C338C1"/>
    <w:rsid w:val="00C3480B"/>
    <w:rsid w:val="00C3549F"/>
    <w:rsid w:val="00C36464"/>
    <w:rsid w:val="00C404B3"/>
    <w:rsid w:val="00C4278F"/>
    <w:rsid w:val="00C42C97"/>
    <w:rsid w:val="00C42D22"/>
    <w:rsid w:val="00C435B9"/>
    <w:rsid w:val="00C44770"/>
    <w:rsid w:val="00C45BDE"/>
    <w:rsid w:val="00C500CB"/>
    <w:rsid w:val="00C52DC4"/>
    <w:rsid w:val="00C530A4"/>
    <w:rsid w:val="00C5360D"/>
    <w:rsid w:val="00C539B0"/>
    <w:rsid w:val="00C5545C"/>
    <w:rsid w:val="00C55664"/>
    <w:rsid w:val="00C56753"/>
    <w:rsid w:val="00C56D24"/>
    <w:rsid w:val="00C56FEF"/>
    <w:rsid w:val="00C608F9"/>
    <w:rsid w:val="00C61C7F"/>
    <w:rsid w:val="00C62096"/>
    <w:rsid w:val="00C6220C"/>
    <w:rsid w:val="00C6310E"/>
    <w:rsid w:val="00C634CA"/>
    <w:rsid w:val="00C637C1"/>
    <w:rsid w:val="00C63DBD"/>
    <w:rsid w:val="00C6434E"/>
    <w:rsid w:val="00C65BD6"/>
    <w:rsid w:val="00C65FD0"/>
    <w:rsid w:val="00C6679B"/>
    <w:rsid w:val="00C6780A"/>
    <w:rsid w:val="00C702F6"/>
    <w:rsid w:val="00C71AFB"/>
    <w:rsid w:val="00C71C49"/>
    <w:rsid w:val="00C71FE6"/>
    <w:rsid w:val="00C751F2"/>
    <w:rsid w:val="00C7592E"/>
    <w:rsid w:val="00C8071A"/>
    <w:rsid w:val="00C80A9A"/>
    <w:rsid w:val="00C810C0"/>
    <w:rsid w:val="00C81676"/>
    <w:rsid w:val="00C86059"/>
    <w:rsid w:val="00C87432"/>
    <w:rsid w:val="00C9165D"/>
    <w:rsid w:val="00C947BE"/>
    <w:rsid w:val="00C96AD1"/>
    <w:rsid w:val="00CA1041"/>
    <w:rsid w:val="00CA1AC6"/>
    <w:rsid w:val="00CA307B"/>
    <w:rsid w:val="00CA367B"/>
    <w:rsid w:val="00CA6950"/>
    <w:rsid w:val="00CA7A6B"/>
    <w:rsid w:val="00CB01BB"/>
    <w:rsid w:val="00CB0C1B"/>
    <w:rsid w:val="00CB16F8"/>
    <w:rsid w:val="00CB1D1C"/>
    <w:rsid w:val="00CB28FC"/>
    <w:rsid w:val="00CB3083"/>
    <w:rsid w:val="00CB3D52"/>
    <w:rsid w:val="00CB3FEC"/>
    <w:rsid w:val="00CC02D9"/>
    <w:rsid w:val="00CC1F07"/>
    <w:rsid w:val="00CC2347"/>
    <w:rsid w:val="00CC52D7"/>
    <w:rsid w:val="00CC6A95"/>
    <w:rsid w:val="00CC710C"/>
    <w:rsid w:val="00CC7887"/>
    <w:rsid w:val="00CC7A86"/>
    <w:rsid w:val="00CC7DF6"/>
    <w:rsid w:val="00CD0358"/>
    <w:rsid w:val="00CD1833"/>
    <w:rsid w:val="00CD1CD9"/>
    <w:rsid w:val="00CD1E5A"/>
    <w:rsid w:val="00CD2148"/>
    <w:rsid w:val="00CD39B5"/>
    <w:rsid w:val="00CD4374"/>
    <w:rsid w:val="00CD4AED"/>
    <w:rsid w:val="00CD6EE9"/>
    <w:rsid w:val="00CE15B9"/>
    <w:rsid w:val="00CE313E"/>
    <w:rsid w:val="00CE3188"/>
    <w:rsid w:val="00CE335F"/>
    <w:rsid w:val="00CE5015"/>
    <w:rsid w:val="00CE74F1"/>
    <w:rsid w:val="00CE7FA9"/>
    <w:rsid w:val="00CF01D0"/>
    <w:rsid w:val="00CF4A4D"/>
    <w:rsid w:val="00CF513C"/>
    <w:rsid w:val="00CF601B"/>
    <w:rsid w:val="00CF6845"/>
    <w:rsid w:val="00D01702"/>
    <w:rsid w:val="00D01B91"/>
    <w:rsid w:val="00D0229C"/>
    <w:rsid w:val="00D025E2"/>
    <w:rsid w:val="00D028C5"/>
    <w:rsid w:val="00D03860"/>
    <w:rsid w:val="00D04F1F"/>
    <w:rsid w:val="00D05FFD"/>
    <w:rsid w:val="00D10C96"/>
    <w:rsid w:val="00D11965"/>
    <w:rsid w:val="00D1217B"/>
    <w:rsid w:val="00D125D5"/>
    <w:rsid w:val="00D1276D"/>
    <w:rsid w:val="00D148A3"/>
    <w:rsid w:val="00D16757"/>
    <w:rsid w:val="00D16C0B"/>
    <w:rsid w:val="00D177AF"/>
    <w:rsid w:val="00D206A0"/>
    <w:rsid w:val="00D2106E"/>
    <w:rsid w:val="00D221EF"/>
    <w:rsid w:val="00D2349B"/>
    <w:rsid w:val="00D23CFE"/>
    <w:rsid w:val="00D24E85"/>
    <w:rsid w:val="00D25497"/>
    <w:rsid w:val="00D27923"/>
    <w:rsid w:val="00D30834"/>
    <w:rsid w:val="00D31634"/>
    <w:rsid w:val="00D31BD4"/>
    <w:rsid w:val="00D32171"/>
    <w:rsid w:val="00D366A8"/>
    <w:rsid w:val="00D36723"/>
    <w:rsid w:val="00D36D4E"/>
    <w:rsid w:val="00D418F5"/>
    <w:rsid w:val="00D461ED"/>
    <w:rsid w:val="00D51B35"/>
    <w:rsid w:val="00D51BAD"/>
    <w:rsid w:val="00D53DB5"/>
    <w:rsid w:val="00D53E13"/>
    <w:rsid w:val="00D540C6"/>
    <w:rsid w:val="00D54C05"/>
    <w:rsid w:val="00D556B0"/>
    <w:rsid w:val="00D5628F"/>
    <w:rsid w:val="00D57F38"/>
    <w:rsid w:val="00D60612"/>
    <w:rsid w:val="00D62B09"/>
    <w:rsid w:val="00D675BA"/>
    <w:rsid w:val="00D73790"/>
    <w:rsid w:val="00D744D2"/>
    <w:rsid w:val="00D74700"/>
    <w:rsid w:val="00D74BA6"/>
    <w:rsid w:val="00D74E15"/>
    <w:rsid w:val="00D76ADF"/>
    <w:rsid w:val="00D80040"/>
    <w:rsid w:val="00D80A82"/>
    <w:rsid w:val="00D81C6C"/>
    <w:rsid w:val="00D8248D"/>
    <w:rsid w:val="00D832BD"/>
    <w:rsid w:val="00D8350F"/>
    <w:rsid w:val="00D83701"/>
    <w:rsid w:val="00D841F9"/>
    <w:rsid w:val="00D85187"/>
    <w:rsid w:val="00D85296"/>
    <w:rsid w:val="00D86E08"/>
    <w:rsid w:val="00D87069"/>
    <w:rsid w:val="00D90DEF"/>
    <w:rsid w:val="00D910FB"/>
    <w:rsid w:val="00D92441"/>
    <w:rsid w:val="00D92857"/>
    <w:rsid w:val="00D928EF"/>
    <w:rsid w:val="00D92A4F"/>
    <w:rsid w:val="00D92A50"/>
    <w:rsid w:val="00D9330B"/>
    <w:rsid w:val="00D942D7"/>
    <w:rsid w:val="00D96C16"/>
    <w:rsid w:val="00D9727B"/>
    <w:rsid w:val="00DA215D"/>
    <w:rsid w:val="00DA30E2"/>
    <w:rsid w:val="00DA4025"/>
    <w:rsid w:val="00DA4084"/>
    <w:rsid w:val="00DA5844"/>
    <w:rsid w:val="00DA5A29"/>
    <w:rsid w:val="00DA6102"/>
    <w:rsid w:val="00DA656A"/>
    <w:rsid w:val="00DA65E9"/>
    <w:rsid w:val="00DB144F"/>
    <w:rsid w:val="00DB40FE"/>
    <w:rsid w:val="00DB4F42"/>
    <w:rsid w:val="00DB5DC5"/>
    <w:rsid w:val="00DB6365"/>
    <w:rsid w:val="00DC0973"/>
    <w:rsid w:val="00DC0F03"/>
    <w:rsid w:val="00DC2618"/>
    <w:rsid w:val="00DC40DC"/>
    <w:rsid w:val="00DC46DD"/>
    <w:rsid w:val="00DC4D62"/>
    <w:rsid w:val="00DC61A0"/>
    <w:rsid w:val="00DC6B41"/>
    <w:rsid w:val="00DC7A40"/>
    <w:rsid w:val="00DD2BA8"/>
    <w:rsid w:val="00DD3983"/>
    <w:rsid w:val="00DD6097"/>
    <w:rsid w:val="00DD72B5"/>
    <w:rsid w:val="00DE0624"/>
    <w:rsid w:val="00DE21F7"/>
    <w:rsid w:val="00DE23D4"/>
    <w:rsid w:val="00DE2529"/>
    <w:rsid w:val="00DE2B99"/>
    <w:rsid w:val="00DE5E4B"/>
    <w:rsid w:val="00DE61FA"/>
    <w:rsid w:val="00DE7A65"/>
    <w:rsid w:val="00DE7EF9"/>
    <w:rsid w:val="00DF2006"/>
    <w:rsid w:val="00DF3F58"/>
    <w:rsid w:val="00DF4431"/>
    <w:rsid w:val="00DF4B86"/>
    <w:rsid w:val="00DF5174"/>
    <w:rsid w:val="00DF5FE0"/>
    <w:rsid w:val="00DF6862"/>
    <w:rsid w:val="00DF70D3"/>
    <w:rsid w:val="00DF794F"/>
    <w:rsid w:val="00DF7BCE"/>
    <w:rsid w:val="00E00D26"/>
    <w:rsid w:val="00E02CAB"/>
    <w:rsid w:val="00E06B88"/>
    <w:rsid w:val="00E071F3"/>
    <w:rsid w:val="00E07D94"/>
    <w:rsid w:val="00E10933"/>
    <w:rsid w:val="00E11175"/>
    <w:rsid w:val="00E11C53"/>
    <w:rsid w:val="00E13103"/>
    <w:rsid w:val="00E13963"/>
    <w:rsid w:val="00E15460"/>
    <w:rsid w:val="00E17A68"/>
    <w:rsid w:val="00E17C37"/>
    <w:rsid w:val="00E201F9"/>
    <w:rsid w:val="00E203A8"/>
    <w:rsid w:val="00E20B6E"/>
    <w:rsid w:val="00E20F93"/>
    <w:rsid w:val="00E21259"/>
    <w:rsid w:val="00E212AE"/>
    <w:rsid w:val="00E22BE1"/>
    <w:rsid w:val="00E23FC0"/>
    <w:rsid w:val="00E27536"/>
    <w:rsid w:val="00E276F4"/>
    <w:rsid w:val="00E323D2"/>
    <w:rsid w:val="00E3302C"/>
    <w:rsid w:val="00E33D1C"/>
    <w:rsid w:val="00E340B1"/>
    <w:rsid w:val="00E3685C"/>
    <w:rsid w:val="00E378C1"/>
    <w:rsid w:val="00E37ECF"/>
    <w:rsid w:val="00E4062C"/>
    <w:rsid w:val="00E40818"/>
    <w:rsid w:val="00E41517"/>
    <w:rsid w:val="00E4182A"/>
    <w:rsid w:val="00E41D31"/>
    <w:rsid w:val="00E424F2"/>
    <w:rsid w:val="00E43314"/>
    <w:rsid w:val="00E44838"/>
    <w:rsid w:val="00E45FBB"/>
    <w:rsid w:val="00E46F44"/>
    <w:rsid w:val="00E4724A"/>
    <w:rsid w:val="00E47C96"/>
    <w:rsid w:val="00E5262D"/>
    <w:rsid w:val="00E52E02"/>
    <w:rsid w:val="00E558A8"/>
    <w:rsid w:val="00E558C9"/>
    <w:rsid w:val="00E561AC"/>
    <w:rsid w:val="00E57A3D"/>
    <w:rsid w:val="00E6040B"/>
    <w:rsid w:val="00E60D22"/>
    <w:rsid w:val="00E62665"/>
    <w:rsid w:val="00E66B8D"/>
    <w:rsid w:val="00E6702D"/>
    <w:rsid w:val="00E704AF"/>
    <w:rsid w:val="00E7177B"/>
    <w:rsid w:val="00E71FE2"/>
    <w:rsid w:val="00E73057"/>
    <w:rsid w:val="00E7372D"/>
    <w:rsid w:val="00E74057"/>
    <w:rsid w:val="00E7711C"/>
    <w:rsid w:val="00E805F0"/>
    <w:rsid w:val="00E80794"/>
    <w:rsid w:val="00E82F10"/>
    <w:rsid w:val="00E834A5"/>
    <w:rsid w:val="00E84690"/>
    <w:rsid w:val="00E84EDB"/>
    <w:rsid w:val="00E86152"/>
    <w:rsid w:val="00E903DA"/>
    <w:rsid w:val="00E91AA3"/>
    <w:rsid w:val="00E9310E"/>
    <w:rsid w:val="00E93BDD"/>
    <w:rsid w:val="00E94765"/>
    <w:rsid w:val="00E954B1"/>
    <w:rsid w:val="00E95820"/>
    <w:rsid w:val="00EA0A09"/>
    <w:rsid w:val="00EA314B"/>
    <w:rsid w:val="00EA3C98"/>
    <w:rsid w:val="00EA4638"/>
    <w:rsid w:val="00EA5502"/>
    <w:rsid w:val="00EA570B"/>
    <w:rsid w:val="00EA5E18"/>
    <w:rsid w:val="00EA7633"/>
    <w:rsid w:val="00EA7C72"/>
    <w:rsid w:val="00EB0D43"/>
    <w:rsid w:val="00EB0DC6"/>
    <w:rsid w:val="00EB2289"/>
    <w:rsid w:val="00EB2C0E"/>
    <w:rsid w:val="00EB2E36"/>
    <w:rsid w:val="00EB4886"/>
    <w:rsid w:val="00EC01A5"/>
    <w:rsid w:val="00EC01E8"/>
    <w:rsid w:val="00EC2B69"/>
    <w:rsid w:val="00EC3AAB"/>
    <w:rsid w:val="00EC42A4"/>
    <w:rsid w:val="00EC6332"/>
    <w:rsid w:val="00EC6824"/>
    <w:rsid w:val="00EC6A34"/>
    <w:rsid w:val="00EC7C10"/>
    <w:rsid w:val="00EC7DCA"/>
    <w:rsid w:val="00ED1B99"/>
    <w:rsid w:val="00ED1D45"/>
    <w:rsid w:val="00ED2794"/>
    <w:rsid w:val="00ED2FA8"/>
    <w:rsid w:val="00ED4851"/>
    <w:rsid w:val="00ED5D2E"/>
    <w:rsid w:val="00ED667C"/>
    <w:rsid w:val="00ED6819"/>
    <w:rsid w:val="00ED7393"/>
    <w:rsid w:val="00EE069D"/>
    <w:rsid w:val="00EE08A9"/>
    <w:rsid w:val="00EE258B"/>
    <w:rsid w:val="00EE5D69"/>
    <w:rsid w:val="00EE75B3"/>
    <w:rsid w:val="00EE76B9"/>
    <w:rsid w:val="00EF1610"/>
    <w:rsid w:val="00EF1871"/>
    <w:rsid w:val="00EF51C4"/>
    <w:rsid w:val="00EF5275"/>
    <w:rsid w:val="00EF617F"/>
    <w:rsid w:val="00EF6E6B"/>
    <w:rsid w:val="00F002CB"/>
    <w:rsid w:val="00F00D7D"/>
    <w:rsid w:val="00F02708"/>
    <w:rsid w:val="00F03C40"/>
    <w:rsid w:val="00F04769"/>
    <w:rsid w:val="00F0550A"/>
    <w:rsid w:val="00F0573E"/>
    <w:rsid w:val="00F119B2"/>
    <w:rsid w:val="00F1283E"/>
    <w:rsid w:val="00F13EDE"/>
    <w:rsid w:val="00F151C5"/>
    <w:rsid w:val="00F1542E"/>
    <w:rsid w:val="00F1582A"/>
    <w:rsid w:val="00F20196"/>
    <w:rsid w:val="00F20865"/>
    <w:rsid w:val="00F229D3"/>
    <w:rsid w:val="00F24B68"/>
    <w:rsid w:val="00F26548"/>
    <w:rsid w:val="00F269DB"/>
    <w:rsid w:val="00F27BBE"/>
    <w:rsid w:val="00F27DE7"/>
    <w:rsid w:val="00F3076D"/>
    <w:rsid w:val="00F30942"/>
    <w:rsid w:val="00F30BCB"/>
    <w:rsid w:val="00F325B4"/>
    <w:rsid w:val="00F33E23"/>
    <w:rsid w:val="00F3409E"/>
    <w:rsid w:val="00F3446B"/>
    <w:rsid w:val="00F34BDA"/>
    <w:rsid w:val="00F352DE"/>
    <w:rsid w:val="00F35AEC"/>
    <w:rsid w:val="00F37942"/>
    <w:rsid w:val="00F37E8C"/>
    <w:rsid w:val="00F4272C"/>
    <w:rsid w:val="00F43203"/>
    <w:rsid w:val="00F43403"/>
    <w:rsid w:val="00F4340B"/>
    <w:rsid w:val="00F449D3"/>
    <w:rsid w:val="00F450DA"/>
    <w:rsid w:val="00F45845"/>
    <w:rsid w:val="00F46BF3"/>
    <w:rsid w:val="00F46FFD"/>
    <w:rsid w:val="00F502AC"/>
    <w:rsid w:val="00F50456"/>
    <w:rsid w:val="00F5112C"/>
    <w:rsid w:val="00F518EA"/>
    <w:rsid w:val="00F554FA"/>
    <w:rsid w:val="00F5619C"/>
    <w:rsid w:val="00F57D26"/>
    <w:rsid w:val="00F6148C"/>
    <w:rsid w:val="00F63E53"/>
    <w:rsid w:val="00F65BF0"/>
    <w:rsid w:val="00F714AC"/>
    <w:rsid w:val="00F71D65"/>
    <w:rsid w:val="00F72628"/>
    <w:rsid w:val="00F72763"/>
    <w:rsid w:val="00F728B8"/>
    <w:rsid w:val="00F7297E"/>
    <w:rsid w:val="00F732BD"/>
    <w:rsid w:val="00F73B19"/>
    <w:rsid w:val="00F741B9"/>
    <w:rsid w:val="00F75905"/>
    <w:rsid w:val="00F75FEA"/>
    <w:rsid w:val="00F8023A"/>
    <w:rsid w:val="00F80F48"/>
    <w:rsid w:val="00F80FD0"/>
    <w:rsid w:val="00F814D4"/>
    <w:rsid w:val="00F81C55"/>
    <w:rsid w:val="00F821D3"/>
    <w:rsid w:val="00F826AA"/>
    <w:rsid w:val="00F852A9"/>
    <w:rsid w:val="00F866CC"/>
    <w:rsid w:val="00F86E87"/>
    <w:rsid w:val="00F87F46"/>
    <w:rsid w:val="00F905CF"/>
    <w:rsid w:val="00F91703"/>
    <w:rsid w:val="00F92BA9"/>
    <w:rsid w:val="00F93A9F"/>
    <w:rsid w:val="00F94540"/>
    <w:rsid w:val="00F952E6"/>
    <w:rsid w:val="00F953B8"/>
    <w:rsid w:val="00FA00DD"/>
    <w:rsid w:val="00FA047D"/>
    <w:rsid w:val="00FA4383"/>
    <w:rsid w:val="00FA77DF"/>
    <w:rsid w:val="00FB1546"/>
    <w:rsid w:val="00FB2676"/>
    <w:rsid w:val="00FB37B1"/>
    <w:rsid w:val="00FB4504"/>
    <w:rsid w:val="00FB5A1E"/>
    <w:rsid w:val="00FB5E4B"/>
    <w:rsid w:val="00FB6049"/>
    <w:rsid w:val="00FB6ACB"/>
    <w:rsid w:val="00FB6C76"/>
    <w:rsid w:val="00FB7196"/>
    <w:rsid w:val="00FC1AD0"/>
    <w:rsid w:val="00FC72CA"/>
    <w:rsid w:val="00FD0781"/>
    <w:rsid w:val="00FD23FA"/>
    <w:rsid w:val="00FD287D"/>
    <w:rsid w:val="00FD30AA"/>
    <w:rsid w:val="00FD354D"/>
    <w:rsid w:val="00FD38DF"/>
    <w:rsid w:val="00FD4F76"/>
    <w:rsid w:val="00FD52D3"/>
    <w:rsid w:val="00FD5722"/>
    <w:rsid w:val="00FD6422"/>
    <w:rsid w:val="00FE0E3C"/>
    <w:rsid w:val="00FE174B"/>
    <w:rsid w:val="00FE2187"/>
    <w:rsid w:val="00FE2790"/>
    <w:rsid w:val="00FE5580"/>
    <w:rsid w:val="00FF167F"/>
    <w:rsid w:val="00FF1901"/>
    <w:rsid w:val="00FF4A88"/>
    <w:rsid w:val="00F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06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2ED0"/>
    <w:pPr>
      <w:ind w:left="720"/>
    </w:pPr>
  </w:style>
  <w:style w:type="paragraph" w:customStyle="1" w:styleId="ConsPlusNormal">
    <w:name w:val="ConsPlusNormal"/>
    <w:uiPriority w:val="99"/>
    <w:rsid w:val="00F728B8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rsid w:val="00D924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D92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1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564</TotalTime>
  <Pages>2</Pages>
  <Words>562</Words>
  <Characters>3206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2017-05-25T07:11:00Z</cp:lastPrinted>
  <dcterms:created xsi:type="dcterms:W3CDTF">2014-04-25T05:21:00Z</dcterms:created>
  <dcterms:modified xsi:type="dcterms:W3CDTF">2017-05-25T07:11:00Z</dcterms:modified>
</cp:coreProperties>
</file>