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15" w:rsidRDefault="004D5415" w:rsidP="005727B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2C3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D5415" w:rsidRDefault="004D5415" w:rsidP="005727B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УВАЛЬСКОГО СЕЛЬСОВЕТА</w:t>
      </w:r>
    </w:p>
    <w:p w:rsidR="004D5415" w:rsidRPr="00776CE7" w:rsidRDefault="004D5415" w:rsidP="005727B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6CE7">
        <w:rPr>
          <w:rFonts w:ascii="Times New Roman" w:hAnsi="Times New Roman" w:cs="Times New Roman"/>
          <w:sz w:val="28"/>
          <w:szCs w:val="28"/>
        </w:rPr>
        <w:t>Татарский район Новосибирская область</w:t>
      </w:r>
    </w:p>
    <w:p w:rsidR="004D5415" w:rsidRDefault="004D5415" w:rsidP="00776CE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4D5415" w:rsidRPr="00A32C3F" w:rsidRDefault="004D5415" w:rsidP="005727B7">
      <w:pPr>
        <w:pStyle w:val="ConsPlusNormal"/>
        <w:tabs>
          <w:tab w:val="center" w:pos="5103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32C3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D5415" w:rsidRPr="00CC01A9" w:rsidRDefault="004D5415" w:rsidP="005727B7">
      <w:pPr>
        <w:pStyle w:val="ConsPlusNormal"/>
        <w:tabs>
          <w:tab w:val="left" w:pos="21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D5415" w:rsidRPr="00776CE7" w:rsidRDefault="004D5415" w:rsidP="005727B7">
      <w:pPr>
        <w:pStyle w:val="ConsPlusNormal"/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776CE7">
        <w:rPr>
          <w:rFonts w:ascii="Times New Roman" w:hAnsi="Times New Roman" w:cs="Times New Roman"/>
          <w:sz w:val="28"/>
          <w:szCs w:val="28"/>
        </w:rPr>
        <w:t xml:space="preserve"> 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6CE7">
        <w:rPr>
          <w:rFonts w:ascii="Times New Roman" w:hAnsi="Times New Roman" w:cs="Times New Roman"/>
          <w:sz w:val="28"/>
          <w:szCs w:val="28"/>
        </w:rPr>
        <w:t>.06.2017                                 с.Увальское                                       № 41</w:t>
      </w:r>
    </w:p>
    <w:p w:rsidR="004D5415" w:rsidRPr="00A32C3F" w:rsidRDefault="004D5415" w:rsidP="005727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415" w:rsidRPr="00A32C3F" w:rsidRDefault="004D5415" w:rsidP="005727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415" w:rsidRPr="00A32C3F" w:rsidRDefault="004D5415" w:rsidP="005727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плане мероприятий по развитию муниципальной службы Увальского сельсовета на 2017 – 2018 годы </w:t>
      </w:r>
    </w:p>
    <w:p w:rsidR="004D5415" w:rsidRPr="00A32C3F" w:rsidRDefault="004D5415" w:rsidP="0057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415" w:rsidRDefault="004D5415" w:rsidP="00572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4" w:history="1">
        <w:r w:rsidRPr="003C2072">
          <w:rPr>
            <w:rFonts w:ascii="Times New Roman" w:hAnsi="Times New Roman" w:cs="Times New Roman"/>
            <w:color w:val="000000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11.08.2016 № 403 "Об Основных направлениях развития государственной гражданской службы Российской Федерации на 2016 - 2018 годы", постановления Губернатора Новосибирской области от 26.04.2017 № 90 « О плане мероприятий по развитию государственной гражданской службы Новосибирской области на 2017 -2018  годы», постановления администрации Татарского района от 25.05.2017 №237 «О плане мероприятий по развитию муниципальной службы Татарского района на 2017-2018 годы»  ПОСТАНОВЛЯЕТ:</w:t>
      </w:r>
    </w:p>
    <w:p w:rsidR="004D5415" w:rsidRDefault="004D5415" w:rsidP="00572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415" w:rsidRDefault="004D5415" w:rsidP="00572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5" w:history="1">
        <w:r w:rsidRPr="003C2072">
          <w:rPr>
            <w:rFonts w:ascii="Times New Roman" w:hAnsi="Times New Roman" w:cs="Times New Roman"/>
            <w:color w:val="000000"/>
            <w:sz w:val="28"/>
            <w:szCs w:val="28"/>
          </w:rPr>
          <w:t>план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мероприятий по развитию муниципальной службы Увальского сельсовета на 2017 - 2018 годы.</w:t>
      </w:r>
    </w:p>
    <w:p w:rsidR="004D5415" w:rsidRPr="00A32C3F" w:rsidRDefault="004D5415" w:rsidP="0057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3F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</w:t>
      </w:r>
      <w:r>
        <w:rPr>
          <w:rFonts w:ascii="Times New Roman" w:hAnsi="Times New Roman" w:cs="Times New Roman"/>
          <w:sz w:val="28"/>
          <w:szCs w:val="28"/>
        </w:rPr>
        <w:t>газете «Увальский вестник»</w:t>
      </w:r>
      <w:r w:rsidRPr="00A32C3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Увальского сельсовета.</w:t>
      </w:r>
    </w:p>
    <w:p w:rsidR="004D5415" w:rsidRDefault="004D5415" w:rsidP="0057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C3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D5415" w:rsidRDefault="004D5415" w:rsidP="0057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415" w:rsidRDefault="004D5415" w:rsidP="0057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415" w:rsidRDefault="004D5415" w:rsidP="0057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415" w:rsidRDefault="004D5415" w:rsidP="0057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415" w:rsidRPr="00BF0549" w:rsidRDefault="004D5415" w:rsidP="00572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Увальского сельсовета                                                      А.П. Спешилов </w:t>
      </w:r>
    </w:p>
    <w:p w:rsidR="004D5415" w:rsidRDefault="004D5415" w:rsidP="005727B7">
      <w:pPr>
        <w:pStyle w:val="ConsPlusNormal"/>
        <w:ind w:firstLine="540"/>
        <w:jc w:val="both"/>
      </w:pPr>
    </w:p>
    <w:p w:rsidR="004D5415" w:rsidRDefault="004D5415" w:rsidP="005727B7">
      <w:pPr>
        <w:pStyle w:val="ConsPlusNormal"/>
        <w:ind w:firstLine="540"/>
        <w:jc w:val="both"/>
      </w:pPr>
    </w:p>
    <w:p w:rsidR="004D5415" w:rsidRDefault="004D5415" w:rsidP="005727B7">
      <w:pPr>
        <w:pStyle w:val="ConsPlusNormal"/>
        <w:ind w:firstLine="540"/>
        <w:jc w:val="both"/>
      </w:pPr>
    </w:p>
    <w:p w:rsidR="004D5415" w:rsidRDefault="004D5415" w:rsidP="005727B7">
      <w:pPr>
        <w:pStyle w:val="ConsPlusNormal"/>
        <w:ind w:firstLine="540"/>
        <w:jc w:val="both"/>
      </w:pPr>
    </w:p>
    <w:p w:rsidR="004D5415" w:rsidRDefault="004D5415" w:rsidP="005727B7">
      <w:pPr>
        <w:pStyle w:val="ConsPlusNormal"/>
        <w:ind w:firstLine="540"/>
        <w:jc w:val="both"/>
      </w:pPr>
    </w:p>
    <w:p w:rsidR="004D5415" w:rsidRDefault="004D5415" w:rsidP="005727B7">
      <w:pPr>
        <w:pStyle w:val="ConsPlusNormal"/>
        <w:ind w:firstLine="540"/>
        <w:jc w:val="both"/>
      </w:pPr>
    </w:p>
    <w:p w:rsidR="004D5415" w:rsidRDefault="004D5415" w:rsidP="005727B7">
      <w:pPr>
        <w:pStyle w:val="ConsPlusNormal"/>
        <w:ind w:firstLine="540"/>
        <w:jc w:val="both"/>
      </w:pPr>
    </w:p>
    <w:p w:rsidR="004D5415" w:rsidRDefault="004D5415" w:rsidP="005727B7">
      <w:pPr>
        <w:pStyle w:val="ConsPlusNormal"/>
        <w:ind w:firstLine="540"/>
        <w:jc w:val="both"/>
      </w:pPr>
    </w:p>
    <w:p w:rsidR="004D5415" w:rsidRDefault="004D5415" w:rsidP="005727B7">
      <w:pPr>
        <w:pStyle w:val="ConsPlusNormal"/>
        <w:ind w:firstLine="540"/>
        <w:jc w:val="both"/>
      </w:pPr>
    </w:p>
    <w:p w:rsidR="004D5415" w:rsidRDefault="004D5415" w:rsidP="005727B7">
      <w:pPr>
        <w:pStyle w:val="ConsPlusNormal"/>
        <w:ind w:firstLine="540"/>
        <w:jc w:val="both"/>
      </w:pPr>
    </w:p>
    <w:p w:rsidR="004D5415" w:rsidRDefault="004D5415" w:rsidP="005727B7">
      <w:pPr>
        <w:pStyle w:val="ConsPlusNormal"/>
        <w:ind w:firstLine="540"/>
        <w:jc w:val="both"/>
      </w:pPr>
    </w:p>
    <w:p w:rsidR="004D5415" w:rsidRDefault="004D5415" w:rsidP="005727B7">
      <w:pPr>
        <w:pStyle w:val="ConsPlusNormal"/>
        <w:ind w:firstLine="540"/>
        <w:jc w:val="both"/>
      </w:pPr>
    </w:p>
    <w:p w:rsidR="004D5415" w:rsidRDefault="004D5415" w:rsidP="005727B7">
      <w:pPr>
        <w:pStyle w:val="ConsPlusNormal"/>
        <w:ind w:firstLine="540"/>
        <w:jc w:val="both"/>
      </w:pPr>
    </w:p>
    <w:p w:rsidR="004D5415" w:rsidRDefault="004D5415" w:rsidP="005727B7">
      <w:pPr>
        <w:pStyle w:val="ConsPlusNormal"/>
        <w:ind w:firstLine="540"/>
        <w:jc w:val="both"/>
      </w:pPr>
    </w:p>
    <w:p w:rsidR="004D5415" w:rsidRDefault="004D5415" w:rsidP="005727B7">
      <w:pPr>
        <w:pStyle w:val="ConsPlusNormal"/>
        <w:ind w:firstLine="540"/>
        <w:jc w:val="both"/>
      </w:pPr>
    </w:p>
    <w:p w:rsidR="004D5415" w:rsidRDefault="004D5415" w:rsidP="005727B7">
      <w:pPr>
        <w:pStyle w:val="ConsPlusNormal"/>
        <w:ind w:firstLine="540"/>
        <w:jc w:val="both"/>
      </w:pPr>
    </w:p>
    <w:p w:rsidR="004D5415" w:rsidRDefault="004D5415" w:rsidP="005727B7">
      <w:pPr>
        <w:pStyle w:val="ConsPlusNormal"/>
        <w:jc w:val="both"/>
      </w:pPr>
    </w:p>
    <w:p w:rsidR="004D5415" w:rsidRDefault="004D5415" w:rsidP="005727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2C3F">
        <w:rPr>
          <w:rFonts w:ascii="Times New Roman" w:hAnsi="Times New Roman" w:cs="Times New Roman"/>
        </w:rPr>
        <w:t xml:space="preserve">Исп. </w:t>
      </w:r>
      <w:r>
        <w:rPr>
          <w:rFonts w:ascii="Times New Roman" w:hAnsi="Times New Roman" w:cs="Times New Roman"/>
        </w:rPr>
        <w:t>Н.А. Максимова</w:t>
      </w:r>
    </w:p>
    <w:p w:rsidR="004D5415" w:rsidRPr="00B80361" w:rsidRDefault="004D5415" w:rsidP="005727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2C3F"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</w:rPr>
        <w:t>(</w:t>
      </w:r>
      <w:r w:rsidRPr="00A32C3F">
        <w:rPr>
          <w:rFonts w:ascii="Times New Roman" w:hAnsi="Times New Roman" w:cs="Times New Roman"/>
        </w:rPr>
        <w:t>38364</w:t>
      </w:r>
      <w:r>
        <w:rPr>
          <w:rFonts w:ascii="Times New Roman" w:hAnsi="Times New Roman" w:cs="Times New Roman"/>
        </w:rPr>
        <w:t>) 40-195</w:t>
      </w:r>
    </w:p>
    <w:p w:rsidR="004D5415" w:rsidRDefault="004D5415" w:rsidP="005727B7">
      <w:pPr>
        <w:pStyle w:val="ConsPlusNormal"/>
        <w:ind w:firstLine="540"/>
        <w:jc w:val="both"/>
      </w:pPr>
    </w:p>
    <w:p w:rsidR="004D5415" w:rsidRDefault="004D5415" w:rsidP="005727B7">
      <w:pPr>
        <w:pStyle w:val="ConsPlusNormal"/>
        <w:ind w:firstLine="540"/>
        <w:jc w:val="both"/>
      </w:pPr>
    </w:p>
    <w:p w:rsidR="004D5415" w:rsidRDefault="004D5415"/>
    <w:p w:rsidR="004D5415" w:rsidRDefault="004D5415" w:rsidP="009A5B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4D5415" w:rsidSect="00776CE7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p w:rsidR="004D5415" w:rsidRPr="005727B7" w:rsidRDefault="004D5415" w:rsidP="009A5B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27B7">
        <w:rPr>
          <w:rFonts w:ascii="Times New Roman" w:hAnsi="Times New Roman" w:cs="Times New Roman"/>
          <w:sz w:val="28"/>
          <w:szCs w:val="28"/>
        </w:rPr>
        <w:t>Утвержден</w:t>
      </w:r>
    </w:p>
    <w:p w:rsidR="004D5415" w:rsidRPr="005727B7" w:rsidRDefault="004D5415" w:rsidP="005727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7B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D5415" w:rsidRPr="005727B7" w:rsidRDefault="004D5415" w:rsidP="005727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Увальского сельсовета</w:t>
      </w:r>
    </w:p>
    <w:p w:rsidR="004D5415" w:rsidRPr="005727B7" w:rsidRDefault="004D5415" w:rsidP="005727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</w:t>
      </w:r>
      <w:r w:rsidRPr="005727B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27B7">
        <w:rPr>
          <w:rFonts w:ascii="Times New Roman" w:hAnsi="Times New Roman" w:cs="Times New Roman"/>
          <w:sz w:val="28"/>
          <w:szCs w:val="28"/>
        </w:rPr>
        <w:t xml:space="preserve">.2017 </w:t>
      </w:r>
      <w:r>
        <w:rPr>
          <w:rFonts w:ascii="Times New Roman" w:hAnsi="Times New Roman" w:cs="Times New Roman"/>
          <w:sz w:val="28"/>
          <w:szCs w:val="28"/>
        </w:rPr>
        <w:t>№41</w:t>
      </w:r>
    </w:p>
    <w:p w:rsidR="004D5415" w:rsidRPr="005727B7" w:rsidRDefault="004D5415" w:rsidP="00572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415" w:rsidRPr="005727B7" w:rsidRDefault="004D5415" w:rsidP="00572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7B7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лан</w:t>
      </w:r>
    </w:p>
    <w:p w:rsidR="004D5415" w:rsidRPr="005727B7" w:rsidRDefault="004D5415" w:rsidP="00572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 w:rsidRPr="005727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5727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развитию</w:t>
      </w:r>
      <w:r w:rsidRPr="005727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</w:p>
    <w:p w:rsidR="004D5415" w:rsidRPr="005727B7" w:rsidRDefault="004D5415" w:rsidP="00572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службы</w:t>
      </w:r>
      <w:r w:rsidRPr="005727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Увальского сельсовета</w:t>
      </w:r>
      <w:r w:rsidRPr="005727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5727B7">
        <w:rPr>
          <w:rFonts w:ascii="Times New Roman" w:hAnsi="Times New Roman" w:cs="Times New Roman"/>
          <w:b/>
          <w:bCs/>
          <w:sz w:val="28"/>
          <w:szCs w:val="28"/>
        </w:rPr>
        <w:t xml:space="preserve"> 2017 - 2018 </w:t>
      </w:r>
      <w:r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:rsidR="004D5415" w:rsidRPr="005727B7" w:rsidRDefault="004D5415" w:rsidP="00572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437"/>
        <w:gridCol w:w="4539"/>
        <w:gridCol w:w="1360"/>
        <w:gridCol w:w="3344"/>
        <w:gridCol w:w="1814"/>
      </w:tblGrid>
      <w:tr w:rsidR="004D5415" w:rsidRPr="007876D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4D5415" w:rsidRPr="007876DD"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374B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 xml:space="preserve">I. Совершенствование управления кадровым составом муниципальной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Увальского сельсовета</w:t>
            </w: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 xml:space="preserve"> (далее - муниципальная служба) и повышение качества его формирования</w:t>
            </w:r>
          </w:p>
        </w:tc>
      </w:tr>
      <w:tr w:rsidR="004D5415" w:rsidRPr="007876DD">
        <w:trPr>
          <w:trHeight w:val="30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Default="004D5415" w:rsidP="00374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организационных основ управления кадровым составом муниципальной службы</w:t>
            </w:r>
          </w:p>
          <w:p w:rsidR="004D5415" w:rsidRDefault="004D5415" w:rsidP="00374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415" w:rsidRDefault="004D5415" w:rsidP="00374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415" w:rsidRDefault="004D5415" w:rsidP="00374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415" w:rsidRPr="007876DD" w:rsidRDefault="004D5415" w:rsidP="00374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415" w:rsidRPr="007876DD" w:rsidRDefault="004D5415" w:rsidP="00374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типового положения о кадровой службе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415" w:rsidRPr="007876DD" w:rsidRDefault="004D5415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I квартал 2018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415" w:rsidRPr="007876DD" w:rsidRDefault="004D5415" w:rsidP="00374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Увальского сельсовета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415" w:rsidRPr="007876DD" w:rsidRDefault="004D5415" w:rsidP="00374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</w:t>
            </w:r>
          </w:p>
        </w:tc>
      </w:tr>
      <w:tr w:rsidR="004D5415" w:rsidRPr="007876DD"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FE33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II. Совершенствование системы профессионального развития муниципальных служащих, повышение их профессионализма и компетентности</w:t>
            </w:r>
          </w:p>
        </w:tc>
      </w:tr>
      <w:tr w:rsidR="004D5415" w:rsidRPr="007876D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FE3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Внедрение новых подходов к профессиональному развитию муниципальных служащих и его организации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FE3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индивидуальных планов и программ профессионального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муниципальных служащих, </w:t>
            </w: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предусматривающих внедрение новых форм профессионального развития муниципальных служащих, обеспечивающих их мотивацию к непрерывному профессиональному развитию, и повышение эффективности их профессиональной служебной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I квартал 2017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FE3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Увальского сельсовета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FE3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Индивидуальные планы, программы профессионального развития муниципальных служащих</w:t>
            </w:r>
          </w:p>
        </w:tc>
      </w:tr>
      <w:tr w:rsidR="004D5415" w:rsidRPr="007876DD"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F2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. Совершенствование антикоррупционных механизмов в системе муниципальной службы</w:t>
            </w:r>
          </w:p>
        </w:tc>
      </w:tr>
      <w:tr w:rsidR="004D5415" w:rsidRPr="007876D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1C60D7" w:rsidRDefault="004D5415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504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Обеспечение мер по повышению эффективности деятельности подразделений кадровых служб по профилактике коррупционных и иных правонарушений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F24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Разработка методики оценки эффективности деятельности подразделений кадровых служб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 с целью проведения мониторинга такой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IV квартал 2017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Увальского сельсовета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</w:t>
            </w:r>
          </w:p>
        </w:tc>
      </w:tr>
      <w:tr w:rsidR="004D5415" w:rsidRPr="007876D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680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 по совершенствованию системы информирования граждан о мерах по профилактике и противодействию коррупции на муниципальной службе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680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актуализация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специальных разделах официального</w:t>
            </w: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"Интернет" методических материалов по вопросам противодействия коррупции (в том числе для подразделений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правонарушений), учебных материалов и тестовых заданий по вопросам противодействия коррупции для муниципальных служащих и лиц, впервые поступающих на муниципальную службу, а также (ежемесячно) актуальной информации о мерах по предупреждению коррупции)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2017 - 2018 годы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680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Увальского сельсовета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5" w:rsidRPr="007876DD" w:rsidRDefault="004D5415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6DD">
              <w:rPr>
                <w:rFonts w:ascii="Times New Roman" w:hAnsi="Times New Roman" w:cs="Times New Roman"/>
                <w:sz w:val="28"/>
                <w:szCs w:val="28"/>
              </w:rPr>
              <w:t>Ежегодный аналитический обзор</w:t>
            </w:r>
          </w:p>
        </w:tc>
      </w:tr>
    </w:tbl>
    <w:p w:rsidR="004D5415" w:rsidRDefault="004D5415"/>
    <w:sectPr w:rsidR="004D5415" w:rsidSect="009A5B5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7B7"/>
    <w:rsid w:val="00042657"/>
    <w:rsid w:val="001C60D7"/>
    <w:rsid w:val="001C66E0"/>
    <w:rsid w:val="00374B93"/>
    <w:rsid w:val="003C2072"/>
    <w:rsid w:val="004D5415"/>
    <w:rsid w:val="004E7311"/>
    <w:rsid w:val="0050487C"/>
    <w:rsid w:val="005048D9"/>
    <w:rsid w:val="005727B7"/>
    <w:rsid w:val="005831C8"/>
    <w:rsid w:val="00680ACA"/>
    <w:rsid w:val="006E5DEC"/>
    <w:rsid w:val="00715DED"/>
    <w:rsid w:val="00776CE7"/>
    <w:rsid w:val="007876DD"/>
    <w:rsid w:val="00870CC3"/>
    <w:rsid w:val="009A5B5E"/>
    <w:rsid w:val="009F43A8"/>
    <w:rsid w:val="00A32C3F"/>
    <w:rsid w:val="00B1563D"/>
    <w:rsid w:val="00B80361"/>
    <w:rsid w:val="00BF0549"/>
    <w:rsid w:val="00C048D2"/>
    <w:rsid w:val="00C24243"/>
    <w:rsid w:val="00CC01A9"/>
    <w:rsid w:val="00F24742"/>
    <w:rsid w:val="00FE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4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27B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EE82A2AD9AD9EB937A99CBBCC7EC4D431C11ED7A1F483ECB64ADA6AF5553256CCD2F15C236073B4D213Ak7DBC" TargetMode="External"/><Relationship Id="rId4" Type="http://schemas.openxmlformats.org/officeDocument/2006/relationships/hyperlink" Target="consultantplus://offline/ref=7DEE82A2AD9AD9EB937A99DDBFABB24448174CE177134469943BF6FBF8k5D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5</Pages>
  <Words>654</Words>
  <Characters>3733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 В П</dc:creator>
  <cp:keywords/>
  <dc:description/>
  <cp:lastModifiedBy>пользователь</cp:lastModifiedBy>
  <cp:revision>6</cp:revision>
  <cp:lastPrinted>2017-06-06T04:41:00Z</cp:lastPrinted>
  <dcterms:created xsi:type="dcterms:W3CDTF">2017-05-24T02:03:00Z</dcterms:created>
  <dcterms:modified xsi:type="dcterms:W3CDTF">2017-06-06T04:43:00Z</dcterms:modified>
</cp:coreProperties>
</file>