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ED" w:rsidRDefault="002D06ED" w:rsidP="00891413">
      <w:pPr>
        <w:jc w:val="center"/>
        <w:rPr>
          <w:b/>
          <w:bCs/>
        </w:rPr>
      </w:pPr>
      <w:r w:rsidRPr="006429EF">
        <w:rPr>
          <w:b/>
          <w:bCs/>
        </w:rPr>
        <w:t xml:space="preserve">АДМИНИСТРАЦИЯ </w:t>
      </w:r>
    </w:p>
    <w:p w:rsidR="002D06ED" w:rsidRPr="006429EF" w:rsidRDefault="002D06ED" w:rsidP="00891413">
      <w:pPr>
        <w:jc w:val="center"/>
        <w:rPr>
          <w:b/>
          <w:bCs/>
        </w:rPr>
      </w:pPr>
      <w:r>
        <w:rPr>
          <w:b/>
          <w:bCs/>
        </w:rPr>
        <w:t>УВАЛЬСКОГО</w:t>
      </w:r>
      <w:r w:rsidRPr="006429EF">
        <w:rPr>
          <w:b/>
          <w:bCs/>
        </w:rPr>
        <w:t xml:space="preserve"> СЕЛЬСОВЕТА  </w:t>
      </w:r>
    </w:p>
    <w:p w:rsidR="002D06ED" w:rsidRPr="00EF51BB" w:rsidRDefault="002D06ED" w:rsidP="00891413">
      <w:pPr>
        <w:jc w:val="center"/>
      </w:pPr>
      <w:r w:rsidRPr="00EF51BB">
        <w:t xml:space="preserve">Татарский район Новосибирская область </w:t>
      </w:r>
    </w:p>
    <w:p w:rsidR="002D06ED" w:rsidRPr="006429EF" w:rsidRDefault="002D06ED" w:rsidP="00EF51BB">
      <w:pPr>
        <w:rPr>
          <w:b/>
          <w:bCs/>
        </w:rPr>
      </w:pPr>
    </w:p>
    <w:p w:rsidR="002D06ED" w:rsidRPr="006429EF" w:rsidRDefault="002D06ED" w:rsidP="00891413">
      <w:pPr>
        <w:jc w:val="center"/>
        <w:rPr>
          <w:b/>
          <w:bCs/>
        </w:rPr>
      </w:pPr>
      <w:r w:rsidRPr="006429EF">
        <w:rPr>
          <w:b/>
          <w:bCs/>
        </w:rPr>
        <w:t>ПОСТАНОВЛЕНИЕ</w:t>
      </w:r>
    </w:p>
    <w:p w:rsidR="002D06ED" w:rsidRPr="00046463" w:rsidRDefault="002D06ED" w:rsidP="00EF51BB">
      <w:pPr>
        <w:rPr>
          <w:b/>
          <w:bCs/>
        </w:rPr>
      </w:pPr>
    </w:p>
    <w:p w:rsidR="002D06ED" w:rsidRPr="00046463" w:rsidRDefault="002D06ED" w:rsidP="00891413">
      <w:r>
        <w:t xml:space="preserve">                       27.06.2017 </w:t>
      </w:r>
      <w:r w:rsidRPr="00046463">
        <w:t xml:space="preserve">г.            </w:t>
      </w:r>
      <w:r>
        <w:t xml:space="preserve">                          С.Увальское                                                 № 46а </w:t>
      </w:r>
    </w:p>
    <w:p w:rsidR="002D06ED" w:rsidRPr="00046463" w:rsidRDefault="002D06ED" w:rsidP="00891413">
      <w:pPr>
        <w:jc w:val="center"/>
      </w:pPr>
    </w:p>
    <w:p w:rsidR="002D06ED" w:rsidRPr="00046463" w:rsidRDefault="002D06ED" w:rsidP="00891413">
      <w:pPr>
        <w:jc w:val="center"/>
      </w:pPr>
    </w:p>
    <w:p w:rsidR="002D06ED" w:rsidRDefault="002D06ED" w:rsidP="003F5F67">
      <w:pPr>
        <w:jc w:val="center"/>
        <w:rPr>
          <w:b/>
          <w:bCs/>
        </w:rPr>
      </w:pPr>
      <w:r w:rsidRPr="003F5F67">
        <w:rPr>
          <w:b/>
          <w:bCs/>
        </w:rPr>
        <w:t>О</w:t>
      </w:r>
      <w:r>
        <w:rPr>
          <w:b/>
          <w:bCs/>
        </w:rPr>
        <w:t>б утверждении перечня мест массового пребывания людей на территории</w:t>
      </w:r>
    </w:p>
    <w:p w:rsidR="002D06ED" w:rsidRPr="003F5F67" w:rsidRDefault="002D06ED" w:rsidP="003F5F67">
      <w:pPr>
        <w:jc w:val="center"/>
        <w:rPr>
          <w:b/>
          <w:bCs/>
        </w:rPr>
      </w:pPr>
      <w:r>
        <w:rPr>
          <w:b/>
          <w:bCs/>
        </w:rPr>
        <w:t xml:space="preserve"> Увальского сельсовета Татарского района Новосибирской области.</w:t>
      </w:r>
    </w:p>
    <w:p w:rsidR="002D06ED" w:rsidRDefault="002D06ED" w:rsidP="00891413">
      <w:pPr>
        <w:jc w:val="center"/>
      </w:pPr>
    </w:p>
    <w:p w:rsidR="002D06ED" w:rsidRPr="007A2342" w:rsidRDefault="002D06ED" w:rsidP="00C26B72">
      <w:pPr>
        <w:ind w:firstLine="426"/>
        <w:jc w:val="both"/>
      </w:pPr>
      <w:r w:rsidRPr="007A2342">
        <w:t xml:space="preserve">      </w:t>
      </w:r>
      <w:r>
        <w:t xml:space="preserve">  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06.03.2006 года № 35 –ФЗ «О противодействии терроризму», постановлением Правительства РФ от 25 марта 2015 года   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 и  в целях обеспечения безопасности мест массового пребывания людей, расположенных на территории  Увальского сельсовета Татарского района Новосибирской области</w:t>
      </w:r>
      <w:r w:rsidRPr="007A2342">
        <w:t xml:space="preserve"> </w:t>
      </w:r>
    </w:p>
    <w:p w:rsidR="002D06ED" w:rsidRDefault="002D06ED" w:rsidP="00891413">
      <w:pPr>
        <w:ind w:firstLine="426"/>
        <w:jc w:val="both"/>
        <w:rPr>
          <w:b/>
          <w:bCs/>
        </w:rPr>
      </w:pPr>
      <w:r w:rsidRPr="007A2342">
        <w:t xml:space="preserve">   </w:t>
      </w:r>
      <w:r w:rsidRPr="007A2342">
        <w:rPr>
          <w:b/>
          <w:bCs/>
        </w:rPr>
        <w:t>ПОСТАНОВЛЯЕТ:</w:t>
      </w:r>
    </w:p>
    <w:p w:rsidR="002D06ED" w:rsidRDefault="002D06ED" w:rsidP="00891413">
      <w:pPr>
        <w:ind w:firstLine="426"/>
        <w:jc w:val="both"/>
        <w:rPr>
          <w:b/>
          <w:bCs/>
        </w:rPr>
      </w:pPr>
    </w:p>
    <w:p w:rsidR="002D06ED" w:rsidRDefault="002D06ED" w:rsidP="00EF51BB">
      <w:pPr>
        <w:pStyle w:val="ListParagraph"/>
        <w:numPr>
          <w:ilvl w:val="0"/>
          <w:numId w:val="4"/>
        </w:numPr>
        <w:shd w:val="clear" w:color="auto" w:fill="FDFEFF"/>
        <w:spacing w:before="100" w:beforeAutospacing="1" w:after="100" w:afterAutospacing="1" w:line="270" w:lineRule="atLeast"/>
        <w:jc w:val="both"/>
      </w:pPr>
      <w:r w:rsidRPr="004C79F4">
        <w:t xml:space="preserve">Утвердить перечень мест массового пребывания людей на территории </w:t>
      </w:r>
      <w:r>
        <w:t>Увальского</w:t>
      </w:r>
      <w:r w:rsidRPr="004C79F4">
        <w:t xml:space="preserve"> сельсовета Татарского района Новосибирской области и согласовать его с территориальным органом безопасности, территориальным органом Министерства внутренних дел Российской Федерации, Федеральной службы войск национальной гвардии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</w:t>
      </w:r>
      <w:r>
        <w:t>.</w:t>
      </w:r>
    </w:p>
    <w:p w:rsidR="002D06ED" w:rsidRDefault="002D06ED" w:rsidP="00EF51BB">
      <w:pPr>
        <w:pStyle w:val="ListParagraph"/>
        <w:numPr>
          <w:ilvl w:val="0"/>
          <w:numId w:val="4"/>
        </w:numPr>
        <w:shd w:val="clear" w:color="auto" w:fill="FDFEFF"/>
        <w:spacing w:before="100" w:beforeAutospacing="1" w:after="100" w:afterAutospacing="1" w:line="270" w:lineRule="atLeast"/>
        <w:jc w:val="both"/>
      </w:pPr>
      <w:r>
        <w:t> Опубликовать настоящее постановление в газете «Увальский вестник» и разместить  на официальном сайте администрации Увальского сельсовета Татарского района Новосибирской области.</w:t>
      </w:r>
    </w:p>
    <w:p w:rsidR="002D06ED" w:rsidRDefault="002D06ED" w:rsidP="00EF51B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Настоящее постановление вступает в силу после официального опубликования.</w:t>
      </w:r>
    </w:p>
    <w:p w:rsidR="002D06ED" w:rsidRDefault="002D06ED" w:rsidP="00EF51B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Контроль исполнения постановления оставляю за собой</w:t>
      </w:r>
    </w:p>
    <w:p w:rsidR="002D06ED" w:rsidRDefault="002D06ED" w:rsidP="00EF51BB">
      <w:pPr>
        <w:ind w:firstLine="426"/>
        <w:jc w:val="both"/>
        <w:rPr>
          <w:b/>
          <w:bCs/>
        </w:rPr>
      </w:pPr>
    </w:p>
    <w:p w:rsidR="002D06ED" w:rsidRPr="007A2342" w:rsidRDefault="002D06ED" w:rsidP="00891413">
      <w:pPr>
        <w:ind w:firstLine="426"/>
        <w:jc w:val="both"/>
        <w:rPr>
          <w:b/>
          <w:bCs/>
        </w:rPr>
      </w:pPr>
    </w:p>
    <w:p w:rsidR="002D06ED" w:rsidRDefault="002D06ED" w:rsidP="007A2342">
      <w:pPr>
        <w:pStyle w:val="ListParagraph"/>
        <w:ind w:left="0"/>
        <w:jc w:val="both"/>
      </w:pPr>
      <w:r w:rsidRPr="00891413">
        <w:rPr>
          <w:b/>
          <w:bCs/>
        </w:rPr>
        <w:t xml:space="preserve">         </w:t>
      </w:r>
    </w:p>
    <w:p w:rsidR="002D06ED" w:rsidRDefault="002D06ED" w:rsidP="00891413">
      <w:pPr>
        <w:pStyle w:val="ListParagraph"/>
        <w:tabs>
          <w:tab w:val="left" w:pos="709"/>
        </w:tabs>
        <w:ind w:left="0"/>
        <w:jc w:val="both"/>
      </w:pPr>
    </w:p>
    <w:p w:rsidR="002D06ED" w:rsidRPr="00046463" w:rsidRDefault="002D06ED" w:rsidP="00891413">
      <w:pPr>
        <w:pStyle w:val="ListParagraph"/>
        <w:tabs>
          <w:tab w:val="left" w:pos="709"/>
        </w:tabs>
        <w:ind w:left="0"/>
        <w:jc w:val="both"/>
      </w:pPr>
      <w:r>
        <w:t xml:space="preserve">         Глава Увальского сельсовета                                                                        А.П. Спешилов </w:t>
      </w: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Default="002D06ED" w:rsidP="00891413">
      <w:pPr>
        <w:jc w:val="both"/>
      </w:pPr>
    </w:p>
    <w:p w:rsidR="002D06ED" w:rsidRPr="00FD4E8F" w:rsidRDefault="002D06ED" w:rsidP="004C79F4">
      <w:r w:rsidRPr="00FD4E8F">
        <w:rPr>
          <w:color w:val="000000"/>
          <w:spacing w:val="-4"/>
        </w:rPr>
        <w:t xml:space="preserve">СОГЛАСОВАНО                                                              </w:t>
      </w:r>
      <w:r>
        <w:rPr>
          <w:color w:val="000000"/>
          <w:spacing w:val="-4"/>
        </w:rPr>
        <w:t xml:space="preserve">                             </w:t>
      </w:r>
      <w:r w:rsidRPr="00FD4E8F">
        <w:rPr>
          <w:color w:val="000000"/>
          <w:spacing w:val="-4"/>
        </w:rPr>
        <w:t xml:space="preserve">Утвержден </w:t>
      </w:r>
      <w:r>
        <w:rPr>
          <w:color w:val="000000"/>
          <w:spacing w:val="-4"/>
        </w:rPr>
        <w:t xml:space="preserve"> </w:t>
      </w:r>
      <w:r w:rsidRPr="00FD4E8F">
        <w:rPr>
          <w:color w:val="000000"/>
          <w:spacing w:val="-4"/>
        </w:rPr>
        <w:t xml:space="preserve">постановлением </w:t>
      </w:r>
    </w:p>
    <w:p w:rsidR="002D06ED" w:rsidRPr="00FD4E8F" w:rsidRDefault="002D06ED" w:rsidP="004C79F4">
      <w:pPr>
        <w:rPr>
          <w:color w:val="000000"/>
          <w:spacing w:val="-4"/>
        </w:rPr>
      </w:pPr>
      <w:r>
        <w:rPr>
          <w:color w:val="000000"/>
          <w:spacing w:val="-4"/>
        </w:rPr>
        <w:t>Начальник</w:t>
      </w:r>
      <w:r w:rsidRPr="00FD4E8F">
        <w:rPr>
          <w:color w:val="000000"/>
          <w:spacing w:val="-4"/>
        </w:rPr>
        <w:t xml:space="preserve"> отделения УФСБ России                   </w:t>
      </w:r>
      <w:r>
        <w:rPr>
          <w:color w:val="000000"/>
          <w:spacing w:val="-4"/>
        </w:rPr>
        <w:t xml:space="preserve">                                       администрации</w:t>
      </w:r>
      <w:r w:rsidRPr="00FD4E8F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Увальского</w:t>
      </w:r>
    </w:p>
    <w:p w:rsidR="002D06ED" w:rsidRPr="00FD4E8F" w:rsidRDefault="002D06ED" w:rsidP="004C79F4">
      <w:pPr>
        <w:rPr>
          <w:color w:val="000000"/>
          <w:spacing w:val="-4"/>
        </w:rPr>
      </w:pPr>
      <w:r>
        <w:rPr>
          <w:color w:val="000000"/>
          <w:spacing w:val="-4"/>
        </w:rPr>
        <w:t>по Новосибирской области в г.</w:t>
      </w:r>
      <w:r w:rsidRPr="00FD4E8F">
        <w:rPr>
          <w:color w:val="000000"/>
          <w:spacing w:val="-4"/>
        </w:rPr>
        <w:t xml:space="preserve"> Татарск                         </w:t>
      </w:r>
      <w:r>
        <w:rPr>
          <w:color w:val="000000"/>
          <w:spacing w:val="-4"/>
        </w:rPr>
        <w:t xml:space="preserve">                             </w:t>
      </w:r>
      <w:r w:rsidRPr="00FD4E8F">
        <w:rPr>
          <w:color w:val="000000"/>
          <w:spacing w:val="-4"/>
        </w:rPr>
        <w:t>сельсовета Татарского района</w:t>
      </w:r>
    </w:p>
    <w:p w:rsidR="002D06ED" w:rsidRDefault="002D06ED" w:rsidP="004C79F4">
      <w:pPr>
        <w:rPr>
          <w:color w:val="000000"/>
        </w:rPr>
      </w:pPr>
      <w:r>
        <w:rPr>
          <w:color w:val="000000"/>
          <w:spacing w:val="-1"/>
        </w:rPr>
        <w:t>___________  ___</w:t>
      </w:r>
      <w:r w:rsidRPr="00BE0C91">
        <w:rPr>
          <w:color w:val="000000"/>
          <w:spacing w:val="-1"/>
          <w:u w:val="single"/>
        </w:rPr>
        <w:t xml:space="preserve">                                   </w:t>
      </w:r>
      <w:r w:rsidRPr="00FD4E8F">
        <w:rPr>
          <w:color w:val="000000"/>
          <w:spacing w:val="-1"/>
        </w:rPr>
        <w:t xml:space="preserve">    </w:t>
      </w:r>
      <w:r>
        <w:rPr>
          <w:color w:val="000000"/>
          <w:spacing w:val="-1"/>
        </w:rPr>
        <w:t xml:space="preserve">                                                 </w:t>
      </w:r>
      <w:r w:rsidRPr="00FD4E8F">
        <w:rPr>
          <w:color w:val="000000"/>
          <w:spacing w:val="-1"/>
        </w:rPr>
        <w:t xml:space="preserve">Новосибирской области </w:t>
      </w:r>
      <w:r w:rsidRPr="00FD4E8F">
        <w:rPr>
          <w:color w:val="000000"/>
        </w:rPr>
        <w:t>«__»_____</w:t>
      </w:r>
      <w:r>
        <w:rPr>
          <w:color w:val="000000"/>
        </w:rPr>
        <w:t>___________</w:t>
      </w:r>
      <w:r w:rsidRPr="00FD4E8F">
        <w:rPr>
          <w:color w:val="000000"/>
        </w:rPr>
        <w:t>2017г</w:t>
      </w:r>
      <w:r w:rsidRPr="00FD4E8F">
        <w:rPr>
          <w:color w:val="000000"/>
          <w:spacing w:val="-1"/>
        </w:rPr>
        <w:t xml:space="preserve">                                                </w:t>
      </w:r>
      <w:r>
        <w:rPr>
          <w:color w:val="000000"/>
          <w:spacing w:val="-1"/>
        </w:rPr>
        <w:t xml:space="preserve">                   «___»___________2017 г.</w:t>
      </w:r>
      <w:r>
        <w:rPr>
          <w:color w:val="000000"/>
        </w:rPr>
        <w:t xml:space="preserve"> </w:t>
      </w:r>
    </w:p>
    <w:p w:rsidR="002D06ED" w:rsidRDefault="002D06ED" w:rsidP="004C79F4">
      <w:pPr>
        <w:rPr>
          <w:color w:val="000000"/>
        </w:rPr>
      </w:pPr>
    </w:p>
    <w:p w:rsidR="002D06ED" w:rsidRDefault="002D06ED" w:rsidP="004C79F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Глава Увальского сельсовета</w:t>
      </w:r>
    </w:p>
    <w:p w:rsidR="002D06ED" w:rsidRPr="00BE0C91" w:rsidRDefault="002D06ED" w:rsidP="004C79F4">
      <w:pPr>
        <w:rPr>
          <w:color w:val="000000"/>
          <w:spacing w:val="-1"/>
        </w:rPr>
      </w:pPr>
      <w:r>
        <w:rPr>
          <w:color w:val="000000"/>
        </w:rPr>
        <w:t xml:space="preserve">                                                                                         Татарского района Новосибирской области                                                                                      </w:t>
      </w:r>
      <w:r w:rsidRPr="00FD4E8F">
        <w:rPr>
          <w:color w:val="000000"/>
        </w:rPr>
        <w:t xml:space="preserve">   </w:t>
      </w:r>
      <w:r w:rsidRPr="00FD4E8F">
        <w:rPr>
          <w:color w:val="000000"/>
          <w:spacing w:val="-1"/>
        </w:rPr>
        <w:t xml:space="preserve">         </w:t>
      </w:r>
      <w:r>
        <w:rPr>
          <w:color w:val="000000"/>
          <w:spacing w:val="-1"/>
        </w:rPr>
        <w:t xml:space="preserve">                          </w:t>
      </w:r>
    </w:p>
    <w:p w:rsidR="002D06ED" w:rsidRDefault="002D06ED" w:rsidP="004C79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____________</w:t>
      </w:r>
      <w:r w:rsidRPr="00EF51BB">
        <w:t>А.П. Спешилов</w:t>
      </w:r>
      <w:r>
        <w:rPr>
          <w:sz w:val="28"/>
          <w:szCs w:val="28"/>
        </w:rPr>
        <w:t xml:space="preserve"> </w:t>
      </w:r>
    </w:p>
    <w:p w:rsidR="002D06ED" w:rsidRDefault="002D06ED" w:rsidP="004C79F4">
      <w:r>
        <w:rPr>
          <w:sz w:val="28"/>
          <w:szCs w:val="28"/>
        </w:rPr>
        <w:t xml:space="preserve">                                                                                          </w:t>
      </w:r>
      <w:r w:rsidRPr="004C79F4">
        <w:t>«___»_______________ 2017 г.</w:t>
      </w:r>
    </w:p>
    <w:p w:rsidR="002D06ED" w:rsidRPr="004C79F4" w:rsidRDefault="002D06ED" w:rsidP="004C79F4"/>
    <w:p w:rsidR="002D06ED" w:rsidRDefault="002D06ED" w:rsidP="004C79F4">
      <w:pPr>
        <w:rPr>
          <w:sz w:val="28"/>
          <w:szCs w:val="28"/>
        </w:rPr>
      </w:pPr>
    </w:p>
    <w:p w:rsidR="002D06ED" w:rsidRPr="00FD4E8F" w:rsidRDefault="002D06ED" w:rsidP="004C79F4">
      <w:r w:rsidRPr="00FD4E8F">
        <w:rPr>
          <w:color w:val="000000"/>
          <w:spacing w:val="-3"/>
        </w:rPr>
        <w:t xml:space="preserve">СОГЛАСОВАНО                                                                 </w:t>
      </w:r>
      <w:r>
        <w:rPr>
          <w:color w:val="000000"/>
          <w:spacing w:val="-3"/>
        </w:rPr>
        <w:t xml:space="preserve">             </w:t>
      </w:r>
      <w:r w:rsidRPr="00FD4E8F">
        <w:rPr>
          <w:color w:val="000000"/>
          <w:spacing w:val="-3"/>
        </w:rPr>
        <w:t xml:space="preserve"> СОГЛАСОВАНО</w:t>
      </w:r>
    </w:p>
    <w:p w:rsidR="002D06ED" w:rsidRDefault="002D06ED" w:rsidP="004C79F4">
      <w:pPr>
        <w:rPr>
          <w:color w:val="000000"/>
          <w:spacing w:val="-2"/>
        </w:rPr>
      </w:pPr>
      <w:r w:rsidRPr="00FD4E8F">
        <w:rPr>
          <w:color w:val="000000"/>
          <w:spacing w:val="-2"/>
        </w:rPr>
        <w:t xml:space="preserve">Начальник  МО МВД России                                       </w:t>
      </w:r>
      <w:r>
        <w:rPr>
          <w:color w:val="000000"/>
          <w:spacing w:val="-2"/>
        </w:rPr>
        <w:t xml:space="preserve">                 И.о.н</w:t>
      </w:r>
      <w:r w:rsidRPr="00FD4E8F">
        <w:rPr>
          <w:color w:val="000000"/>
          <w:spacing w:val="-2"/>
        </w:rPr>
        <w:t>ачальник</w:t>
      </w:r>
      <w:r>
        <w:rPr>
          <w:color w:val="000000"/>
          <w:spacing w:val="-2"/>
        </w:rPr>
        <w:t>а</w:t>
      </w:r>
      <w:r w:rsidRPr="00FD4E8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ОНД по Татарскому</w:t>
      </w:r>
    </w:p>
    <w:p w:rsidR="002D06ED" w:rsidRPr="00FD4E8F" w:rsidRDefault="002D06ED" w:rsidP="004C79F4">
      <w:pPr>
        <w:rPr>
          <w:color w:val="000000"/>
          <w:spacing w:val="-2"/>
        </w:rPr>
      </w:pPr>
      <w:r w:rsidRPr="00FD4E8F">
        <w:rPr>
          <w:color w:val="000000"/>
          <w:spacing w:val="-2"/>
        </w:rPr>
        <w:t xml:space="preserve">«Татарский» </w:t>
      </w:r>
      <w:r>
        <w:rPr>
          <w:color w:val="000000"/>
          <w:spacing w:val="-2"/>
        </w:rPr>
        <w:t>п</w:t>
      </w:r>
      <w:r w:rsidRPr="00FD4E8F">
        <w:rPr>
          <w:color w:val="000000"/>
          <w:spacing w:val="-2"/>
        </w:rPr>
        <w:t xml:space="preserve">олковник  полиции                                     </w:t>
      </w:r>
      <w:r>
        <w:rPr>
          <w:color w:val="000000"/>
          <w:spacing w:val="-2"/>
        </w:rPr>
        <w:t xml:space="preserve">          и Усть-Тарскому районам  МЧС</w:t>
      </w:r>
      <w:r w:rsidRPr="00EA1841">
        <w:rPr>
          <w:color w:val="000000"/>
          <w:spacing w:val="-2"/>
        </w:rPr>
        <w:t xml:space="preserve"> </w:t>
      </w:r>
    </w:p>
    <w:p w:rsidR="002D06ED" w:rsidRPr="00FD4E8F" w:rsidRDefault="002D06ED" w:rsidP="004C79F4">
      <w:pPr>
        <w:rPr>
          <w:color w:val="000000"/>
          <w:spacing w:val="-2"/>
        </w:rPr>
      </w:pPr>
      <w:r w:rsidRPr="00FD4E8F">
        <w:rPr>
          <w:color w:val="000000"/>
          <w:spacing w:val="-2"/>
        </w:rPr>
        <w:t xml:space="preserve">___________ С.В. Ивановский                                       </w:t>
      </w:r>
      <w:r>
        <w:rPr>
          <w:color w:val="000000"/>
          <w:spacing w:val="-2"/>
        </w:rPr>
        <w:t xml:space="preserve">             </w:t>
      </w:r>
      <w:r w:rsidRPr="00FD4E8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России по  Новосибирской области            </w:t>
      </w:r>
    </w:p>
    <w:p w:rsidR="002D06ED" w:rsidRDefault="002D06ED" w:rsidP="00EA1841">
      <w:pPr>
        <w:rPr>
          <w:color w:val="000000"/>
        </w:rPr>
      </w:pPr>
      <w:r w:rsidRPr="00FD4E8F">
        <w:rPr>
          <w:color w:val="000000"/>
        </w:rPr>
        <w:t xml:space="preserve">«__»_________________2017г                                      </w:t>
      </w:r>
      <w:r>
        <w:rPr>
          <w:color w:val="000000"/>
        </w:rPr>
        <w:t xml:space="preserve">             </w:t>
      </w:r>
    </w:p>
    <w:p w:rsidR="002D06ED" w:rsidRPr="00FD4E8F" w:rsidRDefault="002D06ED" w:rsidP="004C79F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_______________ Ю.Л.Филатова      </w:t>
      </w:r>
    </w:p>
    <w:p w:rsidR="002D06ED" w:rsidRPr="00FD4E8F" w:rsidRDefault="002D06ED" w:rsidP="004C79F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FD4E8F">
        <w:rPr>
          <w:color w:val="000000"/>
        </w:rPr>
        <w:t>«__» __________</w:t>
      </w:r>
      <w:r>
        <w:rPr>
          <w:color w:val="000000"/>
        </w:rPr>
        <w:t>__</w:t>
      </w:r>
      <w:r w:rsidRPr="00FD4E8F">
        <w:rPr>
          <w:color w:val="000000"/>
        </w:rPr>
        <w:t xml:space="preserve">2017г.         </w:t>
      </w:r>
    </w:p>
    <w:p w:rsidR="002D06ED" w:rsidRDefault="002D06ED" w:rsidP="004C79F4">
      <w:pPr>
        <w:rPr>
          <w:color w:val="000000"/>
          <w:sz w:val="28"/>
          <w:szCs w:val="28"/>
        </w:rPr>
      </w:pPr>
    </w:p>
    <w:p w:rsidR="002D06ED" w:rsidRPr="007D5DC0" w:rsidRDefault="002D06ED" w:rsidP="004C79F4">
      <w:pPr>
        <w:rPr>
          <w:color w:val="000000"/>
        </w:rPr>
      </w:pPr>
      <w:r w:rsidRPr="007D5DC0">
        <w:rPr>
          <w:color w:val="000000"/>
        </w:rPr>
        <w:t>СОГЛАСОВАНО</w:t>
      </w:r>
    </w:p>
    <w:p w:rsidR="002D06ED" w:rsidRDefault="002D06ED" w:rsidP="004C79F4">
      <w:pPr>
        <w:rPr>
          <w:color w:val="000000"/>
        </w:rPr>
      </w:pPr>
      <w:r w:rsidRPr="007D5DC0">
        <w:rPr>
          <w:color w:val="000000"/>
        </w:rPr>
        <w:t>Начальник</w:t>
      </w:r>
      <w:r>
        <w:rPr>
          <w:color w:val="000000"/>
        </w:rPr>
        <w:t xml:space="preserve"> отделения лицензионной – </w:t>
      </w:r>
    </w:p>
    <w:p w:rsidR="002D06ED" w:rsidRDefault="002D06ED" w:rsidP="004C79F4">
      <w:pPr>
        <w:rPr>
          <w:color w:val="000000"/>
        </w:rPr>
      </w:pPr>
      <w:r>
        <w:rPr>
          <w:color w:val="000000"/>
        </w:rPr>
        <w:t>разрешительной работы по Татарскому,</w:t>
      </w:r>
    </w:p>
    <w:p w:rsidR="002D06ED" w:rsidRDefault="002D06ED" w:rsidP="004C79F4">
      <w:pPr>
        <w:rPr>
          <w:color w:val="000000"/>
        </w:rPr>
      </w:pPr>
      <w:r>
        <w:rPr>
          <w:color w:val="000000"/>
        </w:rPr>
        <w:t>Чистоозёрному и Усть-Таркскому районам,</w:t>
      </w:r>
    </w:p>
    <w:p w:rsidR="002D06ED" w:rsidRDefault="002D06ED" w:rsidP="004C79F4">
      <w:pPr>
        <w:rPr>
          <w:color w:val="000000"/>
        </w:rPr>
      </w:pPr>
      <w:r>
        <w:rPr>
          <w:color w:val="000000"/>
        </w:rPr>
        <w:t>г. Татарск управления Федеральной службы</w:t>
      </w:r>
    </w:p>
    <w:p w:rsidR="002D06ED" w:rsidRDefault="002D06ED" w:rsidP="004C79F4">
      <w:pPr>
        <w:rPr>
          <w:color w:val="000000"/>
        </w:rPr>
      </w:pPr>
      <w:r>
        <w:rPr>
          <w:color w:val="000000"/>
        </w:rPr>
        <w:t xml:space="preserve">войск Национальной гвардии РФ </w:t>
      </w:r>
    </w:p>
    <w:p w:rsidR="002D06ED" w:rsidRDefault="002D06ED" w:rsidP="004C79F4">
      <w:pPr>
        <w:rPr>
          <w:color w:val="000000"/>
        </w:rPr>
      </w:pPr>
      <w:r>
        <w:rPr>
          <w:color w:val="000000"/>
        </w:rPr>
        <w:t>по Новосибирской области</w:t>
      </w:r>
    </w:p>
    <w:p w:rsidR="002D06ED" w:rsidRDefault="002D06ED" w:rsidP="004C79F4">
      <w:pPr>
        <w:rPr>
          <w:color w:val="000000"/>
        </w:rPr>
      </w:pPr>
      <w:r>
        <w:rPr>
          <w:color w:val="000000"/>
        </w:rPr>
        <w:t>капитан __________М.В. Рудко</w:t>
      </w:r>
    </w:p>
    <w:p w:rsidR="002D06ED" w:rsidRPr="007D5DC0" w:rsidRDefault="002D06ED" w:rsidP="004C79F4">
      <w:pPr>
        <w:rPr>
          <w:color w:val="000000"/>
        </w:rPr>
      </w:pPr>
      <w:r w:rsidRPr="00FD4E8F">
        <w:rPr>
          <w:color w:val="000000"/>
        </w:rPr>
        <w:t xml:space="preserve">«__»_________________2017г                                      </w:t>
      </w:r>
      <w:r>
        <w:rPr>
          <w:color w:val="000000"/>
        </w:rPr>
        <w:t xml:space="preserve">  </w:t>
      </w:r>
    </w:p>
    <w:p w:rsidR="002D06ED" w:rsidRDefault="002D06ED" w:rsidP="004C79F4">
      <w:pPr>
        <w:jc w:val="center"/>
        <w:rPr>
          <w:color w:val="000000"/>
          <w:sz w:val="28"/>
          <w:szCs w:val="28"/>
        </w:rPr>
      </w:pPr>
    </w:p>
    <w:p w:rsidR="002D06ED" w:rsidRDefault="002D06ED" w:rsidP="004C79F4">
      <w:pPr>
        <w:jc w:val="center"/>
        <w:rPr>
          <w:color w:val="000000"/>
          <w:sz w:val="28"/>
          <w:szCs w:val="28"/>
        </w:rPr>
      </w:pPr>
    </w:p>
    <w:p w:rsidR="002D06ED" w:rsidRDefault="002D06ED" w:rsidP="00E82DC8"/>
    <w:p w:rsidR="002D06ED" w:rsidRDefault="002D06ED" w:rsidP="00E82DC8">
      <w:r>
        <w:t xml:space="preserve"> </w:t>
      </w:r>
    </w:p>
    <w:p w:rsidR="002D06ED" w:rsidRDefault="002D06ED" w:rsidP="00D64848">
      <w:pPr>
        <w:jc w:val="center"/>
        <w:rPr>
          <w:b/>
          <w:bCs/>
        </w:rPr>
      </w:pPr>
      <w:r>
        <w:rPr>
          <w:b/>
          <w:bCs/>
        </w:rPr>
        <w:t>Перечень мест массового пребывания людей на территории</w:t>
      </w:r>
    </w:p>
    <w:p w:rsidR="002D06ED" w:rsidRDefault="002D06ED" w:rsidP="00D64848">
      <w:pPr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</w:rPr>
        <w:t xml:space="preserve"> Увальского сельсовета Татарского района Новосибирской области</w:t>
      </w:r>
      <w:r w:rsidRPr="00FD06F2">
        <w:rPr>
          <w:b/>
          <w:bCs/>
          <w:sz w:val="27"/>
          <w:szCs w:val="27"/>
        </w:rPr>
        <w:t xml:space="preserve"> </w:t>
      </w:r>
    </w:p>
    <w:p w:rsidR="002D06ED" w:rsidRDefault="002D06ED" w:rsidP="00D64848">
      <w:pPr>
        <w:jc w:val="center"/>
        <w:outlineLvl w:val="2"/>
        <w:rPr>
          <w:b/>
          <w:bCs/>
          <w:sz w:val="27"/>
          <w:szCs w:val="27"/>
        </w:rPr>
      </w:pPr>
    </w:p>
    <w:tbl>
      <w:tblPr>
        <w:tblW w:w="11023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687"/>
        <w:gridCol w:w="3118"/>
        <w:gridCol w:w="2601"/>
        <w:gridCol w:w="2077"/>
      </w:tblGrid>
      <w:tr w:rsidR="002D06ED" w:rsidTr="00EC5906">
        <w:tc>
          <w:tcPr>
            <w:tcW w:w="540" w:type="dxa"/>
          </w:tcPr>
          <w:p w:rsidR="002D06ED" w:rsidRDefault="002D06ED" w:rsidP="00292EE0">
            <w:r>
              <w:t>№</w:t>
            </w:r>
          </w:p>
          <w:p w:rsidR="002D06ED" w:rsidRDefault="002D06ED" w:rsidP="00292EE0">
            <w:r>
              <w:t>п/п</w:t>
            </w:r>
          </w:p>
        </w:tc>
        <w:tc>
          <w:tcPr>
            <w:tcW w:w="2687" w:type="dxa"/>
          </w:tcPr>
          <w:p w:rsidR="002D06ED" w:rsidRDefault="002D06ED" w:rsidP="00292EE0">
            <w:r w:rsidRPr="0075761F">
              <w:t>Наименование места (объекта) массового пребывания людей</w:t>
            </w:r>
          </w:p>
        </w:tc>
        <w:tc>
          <w:tcPr>
            <w:tcW w:w="3118" w:type="dxa"/>
          </w:tcPr>
          <w:p w:rsidR="002D06ED" w:rsidRDefault="002D06ED" w:rsidP="00292EE0">
            <w:r w:rsidRPr="0075761F">
              <w:t>Адрес места (объекта)</w:t>
            </w:r>
          </w:p>
        </w:tc>
        <w:tc>
          <w:tcPr>
            <w:tcW w:w="2601" w:type="dxa"/>
          </w:tcPr>
          <w:p w:rsidR="002D06ED" w:rsidRDefault="002D06ED" w:rsidP="00292EE0">
            <w:r>
              <w:t>Основное назначение</w:t>
            </w:r>
          </w:p>
          <w:p w:rsidR="002D06ED" w:rsidRDefault="002D06ED" w:rsidP="00292EE0">
            <w:r>
              <w:t>(вид деятельности)</w:t>
            </w:r>
          </w:p>
        </w:tc>
        <w:tc>
          <w:tcPr>
            <w:tcW w:w="2077" w:type="dxa"/>
          </w:tcPr>
          <w:p w:rsidR="002D06ED" w:rsidRDefault="002D06ED" w:rsidP="00292EE0">
            <w:r w:rsidRPr="0075761F">
              <w:t>Фактическая наполняемость</w:t>
            </w:r>
          </w:p>
        </w:tc>
      </w:tr>
      <w:tr w:rsidR="002D06ED" w:rsidRPr="0075761F" w:rsidTr="00EC5906">
        <w:tc>
          <w:tcPr>
            <w:tcW w:w="540" w:type="dxa"/>
          </w:tcPr>
          <w:p w:rsidR="002D06ED" w:rsidRDefault="002D06ED" w:rsidP="00292EE0">
            <w:r>
              <w:t>1.</w:t>
            </w:r>
          </w:p>
        </w:tc>
        <w:tc>
          <w:tcPr>
            <w:tcW w:w="2687" w:type="dxa"/>
          </w:tcPr>
          <w:p w:rsidR="002D06ED" w:rsidRPr="0075761F" w:rsidRDefault="002D06ED" w:rsidP="00292EE0">
            <w:r w:rsidRPr="00120B64">
              <w:t xml:space="preserve">МБУК </w:t>
            </w:r>
            <w:r>
              <w:t xml:space="preserve">Увальского </w:t>
            </w:r>
            <w:r w:rsidRPr="00120B64">
              <w:t>сельсовета</w:t>
            </w:r>
          </w:p>
        </w:tc>
        <w:tc>
          <w:tcPr>
            <w:tcW w:w="3118" w:type="dxa"/>
          </w:tcPr>
          <w:p w:rsidR="002D06ED" w:rsidRPr="0075761F" w:rsidRDefault="002D06ED" w:rsidP="00E6609D">
            <w:r w:rsidRPr="0075761F">
              <w:t>Новосибирская область</w:t>
            </w:r>
            <w:r>
              <w:t>,</w:t>
            </w:r>
            <w:r w:rsidRPr="0075761F">
              <w:t xml:space="preserve"> Татарский район</w:t>
            </w:r>
            <w:r>
              <w:t>,</w:t>
            </w:r>
            <w:r w:rsidRPr="0075761F">
              <w:t xml:space="preserve"> с. </w:t>
            </w:r>
            <w:r>
              <w:t>Увальское,</w:t>
            </w:r>
            <w:r w:rsidRPr="0075761F">
              <w:t xml:space="preserve"> ул.</w:t>
            </w:r>
            <w:r>
              <w:t>Центральная 10а</w:t>
            </w:r>
          </w:p>
        </w:tc>
        <w:tc>
          <w:tcPr>
            <w:tcW w:w="2601" w:type="dxa"/>
          </w:tcPr>
          <w:p w:rsidR="002D06ED" w:rsidRDefault="002D06ED" w:rsidP="00292EE0">
            <w:r>
              <w:t>Организация и проведение культурно-массовых мероприятий</w:t>
            </w:r>
          </w:p>
        </w:tc>
        <w:tc>
          <w:tcPr>
            <w:tcW w:w="2077" w:type="dxa"/>
          </w:tcPr>
          <w:p w:rsidR="002D06ED" w:rsidRPr="00CC5D32" w:rsidRDefault="002D06ED" w:rsidP="00E6609D">
            <w:pPr>
              <w:rPr>
                <w:color w:val="000000"/>
              </w:rPr>
            </w:pPr>
            <w:r w:rsidRPr="00CC5D32">
              <w:rPr>
                <w:color w:val="000000"/>
              </w:rPr>
              <w:t>до 250 чел.</w:t>
            </w:r>
          </w:p>
        </w:tc>
      </w:tr>
      <w:tr w:rsidR="002D06ED" w:rsidRPr="0075761F" w:rsidTr="00EC5906">
        <w:tc>
          <w:tcPr>
            <w:tcW w:w="540" w:type="dxa"/>
          </w:tcPr>
          <w:p w:rsidR="002D06ED" w:rsidRDefault="002D06ED" w:rsidP="00292EE0">
            <w:r>
              <w:t>2</w:t>
            </w:r>
          </w:p>
        </w:tc>
        <w:tc>
          <w:tcPr>
            <w:tcW w:w="2687" w:type="dxa"/>
          </w:tcPr>
          <w:p w:rsidR="002D06ED" w:rsidRPr="00120B64" w:rsidRDefault="002D06ED" w:rsidP="00292EE0">
            <w:r>
              <w:t xml:space="preserve">Рождественский СК </w:t>
            </w:r>
          </w:p>
        </w:tc>
        <w:tc>
          <w:tcPr>
            <w:tcW w:w="3118" w:type="dxa"/>
          </w:tcPr>
          <w:p w:rsidR="002D06ED" w:rsidRPr="0075761F" w:rsidRDefault="002D06ED" w:rsidP="00E6609D">
            <w:r w:rsidRPr="0075761F">
              <w:t>Новосибирская область</w:t>
            </w:r>
            <w:r>
              <w:t>,</w:t>
            </w:r>
            <w:r w:rsidRPr="0075761F">
              <w:t xml:space="preserve"> Татарский район</w:t>
            </w:r>
            <w:r>
              <w:t>, д</w:t>
            </w:r>
            <w:r w:rsidRPr="0075761F">
              <w:t xml:space="preserve">. </w:t>
            </w:r>
            <w:r>
              <w:t>Рождественка,</w:t>
            </w:r>
            <w:r w:rsidRPr="0075761F">
              <w:t xml:space="preserve"> ул.</w:t>
            </w:r>
            <w:r>
              <w:t>Светлая 10а</w:t>
            </w:r>
          </w:p>
        </w:tc>
        <w:tc>
          <w:tcPr>
            <w:tcW w:w="2601" w:type="dxa"/>
          </w:tcPr>
          <w:p w:rsidR="002D06ED" w:rsidRDefault="002D06ED" w:rsidP="00292EE0">
            <w:r>
              <w:t>Организация и проведение культурно-массовых мероприятий</w:t>
            </w:r>
          </w:p>
        </w:tc>
        <w:tc>
          <w:tcPr>
            <w:tcW w:w="2077" w:type="dxa"/>
          </w:tcPr>
          <w:p w:rsidR="002D06ED" w:rsidRPr="00CC5D32" w:rsidRDefault="002D06ED" w:rsidP="00E6609D">
            <w:pPr>
              <w:rPr>
                <w:color w:val="000000"/>
              </w:rPr>
            </w:pPr>
            <w:r w:rsidRPr="00CC5D32">
              <w:rPr>
                <w:color w:val="000000"/>
              </w:rPr>
              <w:t>до 50 чел.</w:t>
            </w:r>
          </w:p>
        </w:tc>
      </w:tr>
      <w:tr w:rsidR="002D06ED" w:rsidRPr="0075761F" w:rsidTr="00EC5906">
        <w:tc>
          <w:tcPr>
            <w:tcW w:w="540" w:type="dxa"/>
          </w:tcPr>
          <w:p w:rsidR="002D06ED" w:rsidRDefault="002D06ED" w:rsidP="00292EE0">
            <w:r>
              <w:t>3</w:t>
            </w:r>
          </w:p>
        </w:tc>
        <w:tc>
          <w:tcPr>
            <w:tcW w:w="2687" w:type="dxa"/>
          </w:tcPr>
          <w:p w:rsidR="002D06ED" w:rsidRDefault="002D06ED" w:rsidP="00292EE0">
            <w:r>
              <w:t xml:space="preserve">Зеленогривенский СК </w:t>
            </w:r>
          </w:p>
        </w:tc>
        <w:tc>
          <w:tcPr>
            <w:tcW w:w="3118" w:type="dxa"/>
          </w:tcPr>
          <w:p w:rsidR="002D06ED" w:rsidRPr="0075761F" w:rsidRDefault="002D06ED" w:rsidP="00E6609D">
            <w:r w:rsidRPr="0075761F">
              <w:t>Новосибирская область</w:t>
            </w:r>
            <w:r>
              <w:t>,</w:t>
            </w:r>
            <w:r w:rsidRPr="0075761F">
              <w:t xml:space="preserve"> Татарский район</w:t>
            </w:r>
            <w:r>
              <w:t>,</w:t>
            </w:r>
            <w:r w:rsidRPr="0075761F">
              <w:t xml:space="preserve"> </w:t>
            </w:r>
            <w:r>
              <w:t>д</w:t>
            </w:r>
            <w:r w:rsidRPr="0075761F">
              <w:t xml:space="preserve">. </w:t>
            </w:r>
            <w:r>
              <w:t>Зеленая Грива,</w:t>
            </w:r>
            <w:r w:rsidRPr="0075761F">
              <w:t xml:space="preserve"> ул.</w:t>
            </w:r>
            <w:r>
              <w:t>Центральная 5б</w:t>
            </w:r>
          </w:p>
        </w:tc>
        <w:tc>
          <w:tcPr>
            <w:tcW w:w="2601" w:type="dxa"/>
          </w:tcPr>
          <w:p w:rsidR="002D06ED" w:rsidRDefault="002D06ED" w:rsidP="00292EE0">
            <w:r>
              <w:t>Организация и проведение культурно-массовых мероприятий</w:t>
            </w:r>
          </w:p>
        </w:tc>
        <w:tc>
          <w:tcPr>
            <w:tcW w:w="2077" w:type="dxa"/>
          </w:tcPr>
          <w:p w:rsidR="002D06ED" w:rsidRPr="00CC5D32" w:rsidRDefault="002D06ED" w:rsidP="00E6609D">
            <w:pPr>
              <w:rPr>
                <w:color w:val="000000"/>
              </w:rPr>
            </w:pPr>
            <w:r w:rsidRPr="00CC5D32">
              <w:rPr>
                <w:color w:val="000000"/>
              </w:rPr>
              <w:t>до 50 чел.</w:t>
            </w:r>
          </w:p>
        </w:tc>
      </w:tr>
      <w:tr w:rsidR="002D06ED" w:rsidRPr="0075761F" w:rsidTr="00EC5906">
        <w:tc>
          <w:tcPr>
            <w:tcW w:w="540" w:type="dxa"/>
          </w:tcPr>
          <w:p w:rsidR="002D06ED" w:rsidRDefault="002D06ED" w:rsidP="00292EE0">
            <w:r>
              <w:t>4</w:t>
            </w:r>
          </w:p>
        </w:tc>
        <w:tc>
          <w:tcPr>
            <w:tcW w:w="2687" w:type="dxa"/>
          </w:tcPr>
          <w:p w:rsidR="002D06ED" w:rsidRDefault="002D06ED" w:rsidP="00292EE0">
            <w:r>
              <w:t xml:space="preserve">Чинявинский СК </w:t>
            </w:r>
          </w:p>
        </w:tc>
        <w:tc>
          <w:tcPr>
            <w:tcW w:w="3118" w:type="dxa"/>
          </w:tcPr>
          <w:p w:rsidR="002D06ED" w:rsidRPr="0075761F" w:rsidRDefault="002D06ED" w:rsidP="00E6609D">
            <w:r w:rsidRPr="0075761F">
              <w:t>Новосибирская область</w:t>
            </w:r>
            <w:r>
              <w:t>,</w:t>
            </w:r>
            <w:r w:rsidRPr="0075761F">
              <w:t xml:space="preserve"> Татарский район</w:t>
            </w:r>
            <w:r>
              <w:t>,</w:t>
            </w:r>
            <w:r w:rsidRPr="0075761F">
              <w:t xml:space="preserve"> </w:t>
            </w:r>
            <w:r>
              <w:t>д</w:t>
            </w:r>
            <w:r w:rsidRPr="0075761F">
              <w:t xml:space="preserve">. </w:t>
            </w:r>
            <w:r>
              <w:t>Чинявино,</w:t>
            </w:r>
            <w:r w:rsidRPr="0075761F">
              <w:t xml:space="preserve"> ул.</w:t>
            </w:r>
            <w:r>
              <w:t>Приозерная 11а</w:t>
            </w:r>
          </w:p>
        </w:tc>
        <w:tc>
          <w:tcPr>
            <w:tcW w:w="2601" w:type="dxa"/>
          </w:tcPr>
          <w:p w:rsidR="002D06ED" w:rsidRDefault="002D06ED" w:rsidP="00292EE0">
            <w:r>
              <w:t>Организация и проведение культурно-массовых мероприятий</w:t>
            </w:r>
          </w:p>
        </w:tc>
        <w:tc>
          <w:tcPr>
            <w:tcW w:w="2077" w:type="dxa"/>
          </w:tcPr>
          <w:p w:rsidR="002D06ED" w:rsidRPr="00CC5D32" w:rsidRDefault="002D06ED" w:rsidP="00E6609D">
            <w:pPr>
              <w:rPr>
                <w:color w:val="000000"/>
              </w:rPr>
            </w:pPr>
            <w:r w:rsidRPr="00CC5D32">
              <w:rPr>
                <w:color w:val="000000"/>
              </w:rPr>
              <w:t>до 50 чел.</w:t>
            </w:r>
          </w:p>
        </w:tc>
      </w:tr>
      <w:tr w:rsidR="002D06ED" w:rsidRPr="0075761F" w:rsidTr="00EC5906">
        <w:tc>
          <w:tcPr>
            <w:tcW w:w="540" w:type="dxa"/>
          </w:tcPr>
          <w:p w:rsidR="002D06ED" w:rsidRDefault="002D06ED" w:rsidP="00292EE0">
            <w:r>
              <w:t>5</w:t>
            </w:r>
          </w:p>
        </w:tc>
        <w:tc>
          <w:tcPr>
            <w:tcW w:w="2687" w:type="dxa"/>
          </w:tcPr>
          <w:p w:rsidR="002D06ED" w:rsidRPr="0075761F" w:rsidRDefault="002D06ED" w:rsidP="00292EE0">
            <w:r w:rsidRPr="00120B64">
              <w:t xml:space="preserve">МБОУ </w:t>
            </w:r>
            <w:r>
              <w:t>Увальская</w:t>
            </w:r>
            <w:r w:rsidRPr="00120B64">
              <w:t xml:space="preserve"> СОШ</w:t>
            </w:r>
          </w:p>
        </w:tc>
        <w:tc>
          <w:tcPr>
            <w:tcW w:w="3118" w:type="dxa"/>
          </w:tcPr>
          <w:p w:rsidR="002D06ED" w:rsidRPr="0075761F" w:rsidRDefault="002D06ED" w:rsidP="00E6609D">
            <w:r w:rsidRPr="0075761F">
              <w:t>Новосибирская область</w:t>
            </w:r>
            <w:r>
              <w:t>,</w:t>
            </w:r>
            <w:r w:rsidRPr="0075761F">
              <w:t xml:space="preserve"> Татарский</w:t>
            </w:r>
            <w:r>
              <w:t xml:space="preserve"> </w:t>
            </w:r>
            <w:r w:rsidRPr="0075761F">
              <w:t>райо</w:t>
            </w:r>
            <w:r>
              <w:t>н, с.Увальское, ул. Школьная д.4б</w:t>
            </w:r>
          </w:p>
        </w:tc>
        <w:tc>
          <w:tcPr>
            <w:tcW w:w="2601" w:type="dxa"/>
          </w:tcPr>
          <w:p w:rsidR="002D06ED" w:rsidRDefault="002D06ED" w:rsidP="00E6609D">
            <w:r>
              <w:t xml:space="preserve">Реализация общеобразовательных программ </w:t>
            </w:r>
          </w:p>
        </w:tc>
        <w:tc>
          <w:tcPr>
            <w:tcW w:w="2077" w:type="dxa"/>
          </w:tcPr>
          <w:p w:rsidR="002D06ED" w:rsidRPr="00CC5D32" w:rsidRDefault="002D06ED" w:rsidP="00322A9D">
            <w:pPr>
              <w:rPr>
                <w:color w:val="000000"/>
              </w:rPr>
            </w:pPr>
            <w:r w:rsidRPr="00CC5D32">
              <w:rPr>
                <w:color w:val="000000"/>
              </w:rPr>
              <w:t>до 200 чел.</w:t>
            </w:r>
          </w:p>
        </w:tc>
      </w:tr>
      <w:tr w:rsidR="002D06ED" w:rsidRPr="0075761F" w:rsidTr="00EC5906">
        <w:tc>
          <w:tcPr>
            <w:tcW w:w="540" w:type="dxa"/>
          </w:tcPr>
          <w:p w:rsidR="002D06ED" w:rsidRDefault="002D06ED" w:rsidP="00292EE0">
            <w:r>
              <w:t>6</w:t>
            </w:r>
          </w:p>
        </w:tc>
        <w:tc>
          <w:tcPr>
            <w:tcW w:w="2687" w:type="dxa"/>
          </w:tcPr>
          <w:p w:rsidR="002D06ED" w:rsidRPr="00120B64" w:rsidRDefault="002D06ED" w:rsidP="00292EE0">
            <w:r>
              <w:t xml:space="preserve">Чинявинская НОШ </w:t>
            </w:r>
          </w:p>
        </w:tc>
        <w:tc>
          <w:tcPr>
            <w:tcW w:w="3118" w:type="dxa"/>
          </w:tcPr>
          <w:p w:rsidR="002D06ED" w:rsidRPr="0075761F" w:rsidRDefault="002D06ED" w:rsidP="00E6609D">
            <w:r w:rsidRPr="0075761F">
              <w:t>Новосибирская область</w:t>
            </w:r>
            <w:r>
              <w:t>,</w:t>
            </w:r>
            <w:r w:rsidRPr="0075761F">
              <w:t xml:space="preserve"> Татарский</w:t>
            </w:r>
            <w:r>
              <w:t xml:space="preserve"> </w:t>
            </w:r>
            <w:r w:rsidRPr="0075761F">
              <w:t>райо</w:t>
            </w:r>
            <w:r>
              <w:t>н, д.Чинявино, ул. Приозерная 11а</w:t>
            </w:r>
          </w:p>
        </w:tc>
        <w:tc>
          <w:tcPr>
            <w:tcW w:w="2601" w:type="dxa"/>
          </w:tcPr>
          <w:p w:rsidR="002D06ED" w:rsidRDefault="002D06ED" w:rsidP="00E6609D">
            <w:r>
              <w:t>Реализация общеобразовательных программ</w:t>
            </w:r>
          </w:p>
        </w:tc>
        <w:tc>
          <w:tcPr>
            <w:tcW w:w="2077" w:type="dxa"/>
          </w:tcPr>
          <w:p w:rsidR="002D06ED" w:rsidRPr="00CC5D32" w:rsidRDefault="002D06ED" w:rsidP="00322A9D">
            <w:pPr>
              <w:rPr>
                <w:color w:val="000000"/>
              </w:rPr>
            </w:pPr>
            <w:r w:rsidRPr="00CC5D32">
              <w:rPr>
                <w:color w:val="000000"/>
              </w:rPr>
              <w:t>до 15 чел.</w:t>
            </w:r>
          </w:p>
        </w:tc>
      </w:tr>
      <w:tr w:rsidR="002D06ED" w:rsidRPr="0075761F" w:rsidTr="00EC5906">
        <w:tc>
          <w:tcPr>
            <w:tcW w:w="540" w:type="dxa"/>
          </w:tcPr>
          <w:p w:rsidR="002D06ED" w:rsidRDefault="002D06ED" w:rsidP="00292EE0">
            <w:r>
              <w:t>7</w:t>
            </w:r>
          </w:p>
        </w:tc>
        <w:tc>
          <w:tcPr>
            <w:tcW w:w="2687" w:type="dxa"/>
          </w:tcPr>
          <w:p w:rsidR="002D06ED" w:rsidRPr="0075761F" w:rsidRDefault="002D06ED" w:rsidP="00292EE0">
            <w:r>
              <w:t>Д</w:t>
            </w:r>
            <w:r w:rsidRPr="00120B64">
              <w:t>етский сад «</w:t>
            </w:r>
            <w:r>
              <w:t>Солнышко</w:t>
            </w:r>
            <w:r w:rsidRPr="00120B64">
              <w:t>»</w:t>
            </w:r>
          </w:p>
        </w:tc>
        <w:tc>
          <w:tcPr>
            <w:tcW w:w="3118" w:type="dxa"/>
          </w:tcPr>
          <w:p w:rsidR="002D06ED" w:rsidRPr="0075761F" w:rsidRDefault="002D06ED" w:rsidP="00E6609D">
            <w:r w:rsidRPr="0075761F">
              <w:t>Новосибирская область</w:t>
            </w:r>
            <w:r>
              <w:t>,</w:t>
            </w:r>
            <w:r w:rsidRPr="0075761F">
              <w:t xml:space="preserve"> Татарский район</w:t>
            </w:r>
            <w:r>
              <w:t>,</w:t>
            </w:r>
            <w:r w:rsidRPr="0075761F">
              <w:t xml:space="preserve"> </w:t>
            </w:r>
            <w:r>
              <w:t>с.Увальское, ул.Школьная 4а</w:t>
            </w:r>
          </w:p>
        </w:tc>
        <w:tc>
          <w:tcPr>
            <w:tcW w:w="2601" w:type="dxa"/>
          </w:tcPr>
          <w:p w:rsidR="002D06ED" w:rsidRDefault="002D06ED" w:rsidP="00292EE0">
            <w:r>
              <w:t>Реализация программ дошкольного образования</w:t>
            </w:r>
          </w:p>
        </w:tc>
        <w:tc>
          <w:tcPr>
            <w:tcW w:w="2077" w:type="dxa"/>
          </w:tcPr>
          <w:p w:rsidR="002D06ED" w:rsidRPr="0075761F" w:rsidRDefault="002D06ED" w:rsidP="00322A9D">
            <w:r>
              <w:t>до 30 чел.</w:t>
            </w:r>
          </w:p>
        </w:tc>
      </w:tr>
      <w:tr w:rsidR="002D06ED" w:rsidRPr="0075761F" w:rsidTr="00EC5906">
        <w:tc>
          <w:tcPr>
            <w:tcW w:w="540" w:type="dxa"/>
          </w:tcPr>
          <w:p w:rsidR="002D06ED" w:rsidRDefault="002D06ED" w:rsidP="00292EE0">
            <w:r>
              <w:t>8</w:t>
            </w:r>
          </w:p>
        </w:tc>
        <w:tc>
          <w:tcPr>
            <w:tcW w:w="2687" w:type="dxa"/>
          </w:tcPr>
          <w:p w:rsidR="002D06ED" w:rsidRDefault="002D06ED" w:rsidP="00292EE0">
            <w:r>
              <w:t>Памятник «Воину освободителю»</w:t>
            </w:r>
          </w:p>
        </w:tc>
        <w:tc>
          <w:tcPr>
            <w:tcW w:w="3118" w:type="dxa"/>
          </w:tcPr>
          <w:p w:rsidR="002D06ED" w:rsidRPr="0075761F" w:rsidRDefault="002D06ED" w:rsidP="00E6609D">
            <w:r w:rsidRPr="0075761F">
              <w:t>Новосибирская область</w:t>
            </w:r>
            <w:r>
              <w:t>,</w:t>
            </w:r>
            <w:r w:rsidRPr="0075761F">
              <w:t xml:space="preserve"> Татарский район</w:t>
            </w:r>
            <w:r>
              <w:t>,</w:t>
            </w:r>
            <w:r w:rsidRPr="0075761F">
              <w:t xml:space="preserve"> </w:t>
            </w:r>
            <w:r>
              <w:t>с.Увальское, ул.Центральная 13б/1</w:t>
            </w:r>
          </w:p>
        </w:tc>
        <w:tc>
          <w:tcPr>
            <w:tcW w:w="2601" w:type="dxa"/>
          </w:tcPr>
          <w:p w:rsidR="002D06ED" w:rsidRDefault="002D06ED" w:rsidP="00292EE0">
            <w:r>
              <w:t>Проведение культурно-массовых мероприятий (митинг)</w:t>
            </w:r>
          </w:p>
        </w:tc>
        <w:tc>
          <w:tcPr>
            <w:tcW w:w="2077" w:type="dxa"/>
          </w:tcPr>
          <w:p w:rsidR="002D06ED" w:rsidRDefault="002D06ED" w:rsidP="00322A9D">
            <w:r>
              <w:t>Более 200 чел.</w:t>
            </w:r>
          </w:p>
        </w:tc>
      </w:tr>
    </w:tbl>
    <w:p w:rsidR="002D06ED" w:rsidRDefault="002D06ED" w:rsidP="00D64848">
      <w:pPr>
        <w:jc w:val="center"/>
        <w:outlineLvl w:val="2"/>
        <w:rPr>
          <w:b/>
          <w:bCs/>
          <w:sz w:val="27"/>
          <w:szCs w:val="27"/>
        </w:rPr>
      </w:pPr>
    </w:p>
    <w:p w:rsidR="002D06ED" w:rsidRDefault="002D06ED" w:rsidP="00D64848">
      <w:pPr>
        <w:jc w:val="center"/>
        <w:outlineLvl w:val="2"/>
        <w:rPr>
          <w:b/>
          <w:bCs/>
          <w:sz w:val="27"/>
          <w:szCs w:val="27"/>
        </w:rPr>
      </w:pPr>
    </w:p>
    <w:p w:rsidR="002D06ED" w:rsidRDefault="002D06ED" w:rsidP="00D64848"/>
    <w:sectPr w:rsidR="002D06ED" w:rsidSect="00EF51BB">
      <w:pgSz w:w="11906" w:h="16838"/>
      <w:pgMar w:top="567" w:right="926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2CA"/>
    <w:multiLevelType w:val="hybridMultilevel"/>
    <w:tmpl w:val="4BD20BD6"/>
    <w:lvl w:ilvl="0" w:tplc="E528C3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30197792"/>
    <w:multiLevelType w:val="multilevel"/>
    <w:tmpl w:val="DDA2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206D1"/>
    <w:multiLevelType w:val="hybridMultilevel"/>
    <w:tmpl w:val="E9FAD578"/>
    <w:lvl w:ilvl="0" w:tplc="F4060A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413"/>
    <w:rsid w:val="00046463"/>
    <w:rsid w:val="000D2FCB"/>
    <w:rsid w:val="00120B64"/>
    <w:rsid w:val="00120FC1"/>
    <w:rsid w:val="00157D66"/>
    <w:rsid w:val="001A4B29"/>
    <w:rsid w:val="00235867"/>
    <w:rsid w:val="00292EE0"/>
    <w:rsid w:val="002D06ED"/>
    <w:rsid w:val="00322A9D"/>
    <w:rsid w:val="003311DF"/>
    <w:rsid w:val="003B45E4"/>
    <w:rsid w:val="003D2846"/>
    <w:rsid w:val="003F5F67"/>
    <w:rsid w:val="00444544"/>
    <w:rsid w:val="00461FE1"/>
    <w:rsid w:val="0046680C"/>
    <w:rsid w:val="004C79F4"/>
    <w:rsid w:val="004D2558"/>
    <w:rsid w:val="004D5A59"/>
    <w:rsid w:val="004E793F"/>
    <w:rsid w:val="004F2ECC"/>
    <w:rsid w:val="005406D0"/>
    <w:rsid w:val="005C7F2C"/>
    <w:rsid w:val="006215F7"/>
    <w:rsid w:val="006429EF"/>
    <w:rsid w:val="006678D4"/>
    <w:rsid w:val="006F290C"/>
    <w:rsid w:val="00704979"/>
    <w:rsid w:val="0075761F"/>
    <w:rsid w:val="00772DD0"/>
    <w:rsid w:val="00781FCD"/>
    <w:rsid w:val="007A2342"/>
    <w:rsid w:val="007D5DC0"/>
    <w:rsid w:val="008812EB"/>
    <w:rsid w:val="00891413"/>
    <w:rsid w:val="00990576"/>
    <w:rsid w:val="009E2114"/>
    <w:rsid w:val="00A30C0C"/>
    <w:rsid w:val="00A86392"/>
    <w:rsid w:val="00AF1074"/>
    <w:rsid w:val="00B01A63"/>
    <w:rsid w:val="00B25C94"/>
    <w:rsid w:val="00B4268E"/>
    <w:rsid w:val="00B65824"/>
    <w:rsid w:val="00BA47D6"/>
    <w:rsid w:val="00BE0C91"/>
    <w:rsid w:val="00C26B72"/>
    <w:rsid w:val="00C314E8"/>
    <w:rsid w:val="00CC5D32"/>
    <w:rsid w:val="00CE28D4"/>
    <w:rsid w:val="00D067AD"/>
    <w:rsid w:val="00D64848"/>
    <w:rsid w:val="00D67A83"/>
    <w:rsid w:val="00D736A5"/>
    <w:rsid w:val="00DA0879"/>
    <w:rsid w:val="00E461A6"/>
    <w:rsid w:val="00E55E5C"/>
    <w:rsid w:val="00E6609D"/>
    <w:rsid w:val="00E82DC8"/>
    <w:rsid w:val="00EA1841"/>
    <w:rsid w:val="00EB29A8"/>
    <w:rsid w:val="00EC5906"/>
    <w:rsid w:val="00EE1DA0"/>
    <w:rsid w:val="00EF51BB"/>
    <w:rsid w:val="00F05231"/>
    <w:rsid w:val="00F746BD"/>
    <w:rsid w:val="00F9166E"/>
    <w:rsid w:val="00F93E99"/>
    <w:rsid w:val="00FC1FF9"/>
    <w:rsid w:val="00FD06F2"/>
    <w:rsid w:val="00FD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13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04979"/>
    <w:pPr>
      <w:keepNext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04979"/>
    <w:rPr>
      <w:b/>
      <w:bCs/>
      <w:snapToGrid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8914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91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4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648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3</Pages>
  <Words>879</Words>
  <Characters>5011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2017-12-04T06:48:00Z</cp:lastPrinted>
  <dcterms:created xsi:type="dcterms:W3CDTF">2013-08-09T09:52:00Z</dcterms:created>
  <dcterms:modified xsi:type="dcterms:W3CDTF">2017-12-04T06:49:00Z</dcterms:modified>
</cp:coreProperties>
</file>