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10" w:rsidRDefault="00F40810" w:rsidP="00650533">
      <w:pPr>
        <w:pStyle w:val="Title"/>
        <w:ind w:right="-5"/>
        <w:rPr>
          <w:b/>
          <w:bCs/>
          <w:sz w:val="24"/>
          <w:szCs w:val="24"/>
        </w:rPr>
      </w:pPr>
      <w:r w:rsidRPr="00650533">
        <w:rPr>
          <w:b/>
          <w:bCs/>
          <w:sz w:val="24"/>
          <w:szCs w:val="24"/>
        </w:rPr>
        <w:t>АДМИНИСТРАЦИЯ</w:t>
      </w:r>
    </w:p>
    <w:p w:rsidR="00F40810" w:rsidRPr="00650533" w:rsidRDefault="00F40810" w:rsidP="00BC5389">
      <w:pPr>
        <w:pStyle w:val="Title"/>
        <w:ind w:right="-5"/>
        <w:rPr>
          <w:b/>
          <w:bCs/>
          <w:sz w:val="24"/>
          <w:szCs w:val="24"/>
        </w:rPr>
      </w:pPr>
      <w:r w:rsidRPr="00650533">
        <w:rPr>
          <w:b/>
          <w:bCs/>
          <w:sz w:val="24"/>
          <w:szCs w:val="24"/>
        </w:rPr>
        <w:t>УВАЛЬСКОГО  СЕЛЬСОВЕТА</w:t>
      </w:r>
    </w:p>
    <w:p w:rsidR="00F40810" w:rsidRPr="00650533" w:rsidRDefault="00F40810" w:rsidP="00650533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>Татарский район Новосибирская область</w:t>
      </w:r>
    </w:p>
    <w:p w:rsidR="00F40810" w:rsidRPr="00650533" w:rsidRDefault="00F40810" w:rsidP="00BC5389">
      <w:pPr>
        <w:ind w:righ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50533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F40810" w:rsidRPr="00650533" w:rsidRDefault="00F40810" w:rsidP="00650533">
      <w:pPr>
        <w:ind w:right="-5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 xml:space="preserve">30.06.2015г.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50533">
        <w:rPr>
          <w:rFonts w:ascii="Times New Roman" w:hAnsi="Times New Roman" w:cs="Times New Roman"/>
          <w:sz w:val="24"/>
          <w:szCs w:val="24"/>
        </w:rPr>
        <w:t xml:space="preserve">                     с. Увальское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№ 49</w:t>
      </w:r>
    </w:p>
    <w:p w:rsidR="00F40810" w:rsidRPr="00650533" w:rsidRDefault="00F40810" w:rsidP="003E26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533">
        <w:rPr>
          <w:rFonts w:ascii="Times New Roman" w:hAnsi="Times New Roman" w:cs="Times New Roman"/>
          <w:b/>
          <w:bCs/>
          <w:sz w:val="24"/>
          <w:szCs w:val="24"/>
        </w:rPr>
        <w:t>Об утверждении Административного регламента администрации Увальского сельсовета Татарского района  Новосибирской области по предоставлению муниципальной услуги</w:t>
      </w:r>
    </w:p>
    <w:p w:rsidR="00F40810" w:rsidRPr="00650533" w:rsidRDefault="00F40810" w:rsidP="003E26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5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«Предоставление земельных участков в собственность бесплатно»</w:t>
      </w:r>
    </w:p>
    <w:p w:rsidR="00F40810" w:rsidRPr="00650533" w:rsidRDefault="00F40810" w:rsidP="00650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810" w:rsidRPr="00650533" w:rsidRDefault="00F40810" w:rsidP="003E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50533">
        <w:rPr>
          <w:rFonts w:ascii="Times New Roman" w:hAnsi="Times New Roman" w:cs="Times New Roman"/>
          <w:sz w:val="24"/>
          <w:szCs w:val="24"/>
        </w:rPr>
        <w:t>В соответствии с Земельным кодексом РФ,   Федеральным  законом от 06.10.2003 г. №131-ФЗ «Об общих принципах организации местного самоуправления в Российской Федерации», во исполнение Федерального закона от 27.07.2010 г. №210-ФЗ «Об организации предоставления государственных и муниципальных услуг»,</w:t>
      </w:r>
      <w:r w:rsidRPr="00650533">
        <w:rPr>
          <w:rFonts w:ascii="Times New Roman" w:hAnsi="Times New Roman" w:cs="Times New Roman"/>
          <w:color w:val="000000"/>
          <w:sz w:val="24"/>
          <w:szCs w:val="24"/>
        </w:rPr>
        <w:t xml:space="preserve"> во исполнение постановления Правительства Российской Федерации от 16.05.2011 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</w:t>
      </w:r>
    </w:p>
    <w:p w:rsidR="00F40810" w:rsidRPr="00650533" w:rsidRDefault="00F40810" w:rsidP="003E26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0533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F40810" w:rsidRPr="00650533" w:rsidRDefault="00F40810" w:rsidP="003E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810" w:rsidRPr="00650533" w:rsidRDefault="00F40810" w:rsidP="003E26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 xml:space="preserve">        1.Утвердить прилагаемый Административный регламент по предоставлению муниципальной услуги «</w:t>
      </w:r>
      <w:r w:rsidRPr="00650533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земельных участков в собственность бесплатно».</w:t>
      </w:r>
    </w:p>
    <w:p w:rsidR="00F40810" w:rsidRPr="00650533" w:rsidRDefault="00F40810" w:rsidP="003E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810" w:rsidRPr="00650533" w:rsidRDefault="00F40810" w:rsidP="00BC5389">
      <w:pPr>
        <w:ind w:right="-5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 xml:space="preserve">       2. Опубликовать  Постановление в газете «Увальский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50533">
        <w:rPr>
          <w:rFonts w:ascii="Times New Roman" w:hAnsi="Times New Roman" w:cs="Times New Roman"/>
          <w:sz w:val="24"/>
          <w:szCs w:val="24"/>
        </w:rPr>
        <w:t>естник» и разместить на официальном сайте администрации Увальского сельсовета Татарского района Новосибирской области в сети Интернет.</w:t>
      </w:r>
    </w:p>
    <w:p w:rsidR="00F40810" w:rsidRPr="00650533" w:rsidRDefault="00F40810" w:rsidP="00BC5389">
      <w:pPr>
        <w:ind w:right="-5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 xml:space="preserve">       3. Контроль исполнения настоящего постановления  оставляю за собой.</w:t>
      </w:r>
    </w:p>
    <w:p w:rsidR="00F40810" w:rsidRPr="00650533" w:rsidRDefault="00F40810" w:rsidP="00BC5389">
      <w:pPr>
        <w:pStyle w:val="tekstob"/>
        <w:ind w:right="-5"/>
      </w:pPr>
      <w:r w:rsidRPr="00650533">
        <w:t xml:space="preserve">  </w:t>
      </w:r>
    </w:p>
    <w:p w:rsidR="00F40810" w:rsidRPr="00650533" w:rsidRDefault="00F40810" w:rsidP="00BC5389">
      <w:pPr>
        <w:pStyle w:val="tekstob"/>
        <w:spacing w:before="0" w:beforeAutospacing="0" w:after="0" w:afterAutospacing="0"/>
        <w:ind w:right="-5"/>
        <w:rPr>
          <w:rFonts w:ascii="Times New Roman" w:hAnsi="Times New Roman" w:cs="Times New Roman"/>
        </w:rPr>
      </w:pPr>
      <w:r w:rsidRPr="00650533">
        <w:rPr>
          <w:rFonts w:ascii="Times New Roman" w:hAnsi="Times New Roman" w:cs="Times New Roman"/>
        </w:rPr>
        <w:t>Глава Увальского сельсовета</w:t>
      </w:r>
    </w:p>
    <w:p w:rsidR="00F40810" w:rsidRPr="00650533" w:rsidRDefault="00F40810" w:rsidP="00BC5389">
      <w:pPr>
        <w:pStyle w:val="tekstob"/>
        <w:spacing w:before="0" w:beforeAutospacing="0" w:after="0" w:afterAutospacing="0"/>
        <w:ind w:right="-5"/>
        <w:rPr>
          <w:rFonts w:ascii="Times New Roman" w:hAnsi="Times New Roman" w:cs="Times New Roman"/>
        </w:rPr>
      </w:pPr>
      <w:r w:rsidRPr="00650533">
        <w:rPr>
          <w:rFonts w:ascii="Times New Roman" w:hAnsi="Times New Roman" w:cs="Times New Roman"/>
        </w:rPr>
        <w:t xml:space="preserve">Татарского района Новосибирской области       </w:t>
      </w:r>
      <w:r>
        <w:rPr>
          <w:rFonts w:ascii="Times New Roman" w:hAnsi="Times New Roman" w:cs="Times New Roman"/>
        </w:rPr>
        <w:t xml:space="preserve">              </w:t>
      </w:r>
      <w:r w:rsidRPr="00650533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</w:t>
      </w:r>
      <w:r w:rsidRPr="00650533">
        <w:rPr>
          <w:rFonts w:ascii="Times New Roman" w:hAnsi="Times New Roman" w:cs="Times New Roman"/>
        </w:rPr>
        <w:t xml:space="preserve">  О.Г.</w:t>
      </w:r>
      <w:r>
        <w:rPr>
          <w:rFonts w:ascii="Times New Roman" w:hAnsi="Times New Roman" w:cs="Times New Roman"/>
        </w:rPr>
        <w:t xml:space="preserve"> </w:t>
      </w:r>
      <w:r w:rsidRPr="00650533">
        <w:rPr>
          <w:rFonts w:ascii="Times New Roman" w:hAnsi="Times New Roman" w:cs="Times New Roman"/>
        </w:rPr>
        <w:t>Ладин</w:t>
      </w:r>
    </w:p>
    <w:p w:rsidR="00F40810" w:rsidRPr="00650533" w:rsidRDefault="00F40810" w:rsidP="003E2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810" w:rsidRPr="00650533" w:rsidRDefault="00F40810" w:rsidP="003E26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810" w:rsidRPr="00650533" w:rsidRDefault="00F40810" w:rsidP="003E26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810" w:rsidRPr="00650533" w:rsidRDefault="00F40810" w:rsidP="003E26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810" w:rsidRPr="00650533" w:rsidRDefault="00F40810" w:rsidP="003E26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810" w:rsidRPr="00650533" w:rsidRDefault="00F40810" w:rsidP="003E26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810" w:rsidRDefault="00F40810" w:rsidP="00BC53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0810" w:rsidRDefault="00F40810" w:rsidP="00BC53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0810" w:rsidRDefault="00F40810" w:rsidP="00BC53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0810" w:rsidRDefault="00F40810" w:rsidP="00BC53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0810" w:rsidRDefault="00F40810" w:rsidP="00BC53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0810" w:rsidRDefault="00F40810" w:rsidP="00BC53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0810" w:rsidRDefault="00F40810" w:rsidP="00BC53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0810" w:rsidRDefault="00F40810" w:rsidP="00BC53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0810" w:rsidRPr="00650533" w:rsidRDefault="00F40810" w:rsidP="00BC53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0810" w:rsidRPr="00650533" w:rsidRDefault="00F40810" w:rsidP="00650533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>УТВЕРЖДЕН</w:t>
      </w:r>
    </w:p>
    <w:p w:rsidR="00F40810" w:rsidRPr="00650533" w:rsidRDefault="00F40810" w:rsidP="00650533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>Постановлением администрации Увальского сельсовета Татарского района  Новосибирской  области</w:t>
      </w:r>
    </w:p>
    <w:p w:rsidR="00F40810" w:rsidRPr="00650533" w:rsidRDefault="00F40810" w:rsidP="00650533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</w:t>
      </w:r>
      <w:r w:rsidRPr="00650533">
        <w:rPr>
          <w:rFonts w:ascii="Times New Roman" w:hAnsi="Times New Roman" w:cs="Times New Roman"/>
          <w:sz w:val="24"/>
          <w:szCs w:val="24"/>
        </w:rPr>
        <w:t>.06.</w:t>
      </w:r>
      <w:r>
        <w:rPr>
          <w:rFonts w:ascii="Times New Roman" w:hAnsi="Times New Roman" w:cs="Times New Roman"/>
          <w:sz w:val="24"/>
          <w:szCs w:val="24"/>
        </w:rPr>
        <w:t xml:space="preserve">2015 г. </w:t>
      </w:r>
      <w:r w:rsidRPr="0065053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49</w:t>
      </w:r>
    </w:p>
    <w:p w:rsidR="00F40810" w:rsidRPr="00650533" w:rsidRDefault="00F40810" w:rsidP="003E26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533">
        <w:rPr>
          <w:rFonts w:ascii="Times New Roman" w:hAnsi="Times New Roman" w:cs="Times New Roman"/>
          <w:b/>
          <w:bCs/>
          <w:sz w:val="24"/>
          <w:szCs w:val="24"/>
        </w:rPr>
        <w:t>АДМИНИСТРАТИВНЫЙ</w:t>
      </w:r>
      <w:r w:rsidRPr="00650533">
        <w:rPr>
          <w:rFonts w:ascii="Times New Roman" w:hAnsi="Times New Roman" w:cs="Times New Roman"/>
          <w:sz w:val="24"/>
          <w:szCs w:val="24"/>
        </w:rPr>
        <w:t xml:space="preserve"> </w:t>
      </w:r>
      <w:r w:rsidRPr="00650533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:rsidR="00F40810" w:rsidRPr="00650533" w:rsidRDefault="00F40810" w:rsidP="003E26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533">
        <w:rPr>
          <w:rFonts w:ascii="Times New Roman" w:hAnsi="Times New Roman" w:cs="Times New Roman"/>
          <w:b/>
          <w:bCs/>
          <w:sz w:val="24"/>
          <w:szCs w:val="24"/>
        </w:rPr>
        <w:t xml:space="preserve"> по  предоставлению муниципальной услуги « Предоставлению земельных участков в собственность бесплатно»</w:t>
      </w:r>
    </w:p>
    <w:p w:rsidR="00F40810" w:rsidRPr="00650533" w:rsidRDefault="00F40810" w:rsidP="00230C9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     Общие положения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40810" w:rsidRPr="00650533" w:rsidRDefault="00F40810" w:rsidP="0065053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1.1.   Административный регламент предоставления муниципальной услуги по предоставлению земельных участков в собственность бесплатно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Увальского сельсовета Татарского района  Новосибирской области (далее – Администрация), ее,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F40810" w:rsidRPr="00650533" w:rsidRDefault="00F40810" w:rsidP="003A371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1.2.  Заявителями на предоставление муниципальной услуги выступают:  граждане Российской Федерации, не использовавшие ранее право на бесплатное однократное предоставление в собственность земельных участков из земель, находящихся в муниципальной собственности, а именно: 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1) для предоставления земельных участков для индивидуального жилищного строительства, садоводства, дачного строительства, огородничества или ведения личного подсобного хозяйства: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а) Герои Советского Союза, Герои Российской Федерации, полные кавалеры ордена Славы, Герои Социалистического Труда, полные кавалеры ордена Трудовой Славы;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б) 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в) нетрудоспособные члены семьи погибшего (умершего) участника, инвалида войны, участника Великой Отечественной войны, состоявшим на его иждивении и получающим пенсию по случаю потери кормильца (имеющим право на ее получение) в соответствии с пенсионным законодательством Российской Федерации;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г) инвалиды войны, участники Великой Отечественной войны, ветеранам боевых действий и лицам, награжденным знаком "Жителю блокадного Ленинграда";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2) для предоставления земельных участков, расположенных в сельских населенных пунктах, для индивидуального жилищного строительства, садоводства, огородничества или ведения личного подсобного хозяйства: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а) молодые специалисты, окончившие высшие или средние профессиональные образовательные учреждения и работающие в сферах сельскохозяйственного производства, образования, здравоохранения или культуры в сельских населенных пунктах;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б) многодетные семьи (число несовершеннолетних детей на момент предоставления земельного участка - три и более), семьям, имеющим детей-инвалидов;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в) лица, проживающие и работающие в сельском населенном пункте не менее пяти лет;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г) пенсионеры, имеющие регистрацию по месту проживания в сельском населенном пункте не менее пяти лет;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д) лица, необоснованно репрессированные по политическим мотивам и впоследствии реабилитированные;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3) для предоставления земельных участков  для садоводства, дачного строительства, огородничества или животноводства: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а) инвалиды первой, второй и третьей групп;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б) пенсионеры по старости, имеющие звание ветерана труда или почетное звание "Ветеран труда Новосибирской области";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4)граждане, которым земельные участки для садоводства или дачного строительства были предоставлены до 29 октября 2001 года;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5) граждане, являющиеся членами садоводческих некоммерческих объединений граждан, доход которых ниже прожиточного минимума.</w:t>
      </w:r>
    </w:p>
    <w:p w:rsidR="00F40810" w:rsidRPr="00650533" w:rsidRDefault="00F40810" w:rsidP="00984C4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1.3. Порядок информирования о правилах предоставлении муниципальной услуги:</w:t>
      </w:r>
    </w:p>
    <w:p w:rsidR="00F40810" w:rsidRPr="00650533" w:rsidRDefault="00F40810" w:rsidP="00BC5389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1.3.1.  Местонахождение органа местного самоуправления, предоставляющего муниципальную услугу (Администрации): </w:t>
      </w:r>
      <w:r w:rsidRPr="00650533">
        <w:rPr>
          <w:rFonts w:ascii="Times New Roman" w:hAnsi="Times New Roman" w:cs="Times New Roman"/>
          <w:sz w:val="24"/>
          <w:szCs w:val="24"/>
        </w:rPr>
        <w:t>с. Увальское, ул. Центральная, 13б, Татарский район, Новосибирская область.</w:t>
      </w:r>
    </w:p>
    <w:p w:rsidR="00F40810" w:rsidRPr="00650533" w:rsidRDefault="00F40810" w:rsidP="00CD0713">
      <w:pPr>
        <w:pStyle w:val="NoSpacing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Муниципальную услугу непосредственно предоставляет администрация Увальского сельсовета Татарского района  Новосибирской области. </w:t>
      </w:r>
    </w:p>
    <w:p w:rsidR="00F40810" w:rsidRPr="00650533" w:rsidRDefault="00F40810" w:rsidP="00A62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 xml:space="preserve">Прием заявлений  на оказание муниципальной услуги осуществляется в филиале  ГАУ  НСО «Многофункциональный центр предоставления государственных и муниципальных услуг» (далее МФЦ). </w:t>
      </w:r>
    </w:p>
    <w:p w:rsidR="00F40810" w:rsidRPr="00650533" w:rsidRDefault="00F40810" w:rsidP="00984C4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Адрес и контактный телефон оператора многофункционального центра предоставления государственных и муниципальных услуг (далее – МФЦ): 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632334, Новосибирская область, г. Татарск, ул. Ленина,108е.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Тел/факс. (383-64) 64-677 (начальник)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                 (383-64) 63-369 (администратор)</w:t>
      </w:r>
    </w:p>
    <w:p w:rsidR="00F40810" w:rsidRPr="00650533" w:rsidRDefault="00F40810" w:rsidP="00CD0713">
      <w:pPr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50533">
        <w:rPr>
          <w:rFonts w:ascii="Times New Roman" w:hAnsi="Times New Roman" w:cs="Times New Roman"/>
          <w:sz w:val="24"/>
          <w:szCs w:val="24"/>
        </w:rPr>
        <w:t xml:space="preserve">Адрес официального  интернет-сайта МФЦ: </w:t>
      </w:r>
      <w:r w:rsidRPr="0065053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50533">
        <w:rPr>
          <w:rFonts w:ascii="Times New Roman" w:hAnsi="Times New Roman" w:cs="Times New Roman"/>
          <w:sz w:val="24"/>
          <w:szCs w:val="24"/>
        </w:rPr>
        <w:t>.mfc-nso.</w:t>
      </w:r>
    </w:p>
    <w:p w:rsidR="00F40810" w:rsidRPr="00650533" w:rsidRDefault="00F40810" w:rsidP="00CD0713">
      <w:pPr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1.3.2. </w:t>
      </w:r>
      <w:r w:rsidRPr="00650533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Увальского сельсовета: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8"/>
        <w:gridCol w:w="5603"/>
      </w:tblGrid>
      <w:tr w:rsidR="00F40810" w:rsidRPr="00650533">
        <w:trPr>
          <w:trHeight w:val="147"/>
        </w:trPr>
        <w:tc>
          <w:tcPr>
            <w:tcW w:w="3968" w:type="dxa"/>
          </w:tcPr>
          <w:p w:rsidR="00F40810" w:rsidRPr="00650533" w:rsidRDefault="00F40810" w:rsidP="007E4A7F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3">
              <w:rPr>
                <w:rFonts w:ascii="Times New Roman" w:hAnsi="Times New Roman" w:cs="Times New Roman"/>
                <w:sz w:val="24"/>
                <w:szCs w:val="24"/>
              </w:rPr>
              <w:t>Д  Дни недели</w:t>
            </w:r>
          </w:p>
        </w:tc>
        <w:tc>
          <w:tcPr>
            <w:tcW w:w="5603" w:type="dxa"/>
          </w:tcPr>
          <w:p w:rsidR="00F40810" w:rsidRPr="00650533" w:rsidRDefault="00F40810" w:rsidP="007E4A7F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3">
              <w:rPr>
                <w:rFonts w:ascii="Times New Roman" w:hAnsi="Times New Roman" w:cs="Times New Roman"/>
                <w:sz w:val="24"/>
                <w:szCs w:val="24"/>
              </w:rPr>
              <w:t>Ч  Часы приема</w:t>
            </w:r>
          </w:p>
        </w:tc>
      </w:tr>
      <w:tr w:rsidR="00F40810" w:rsidRPr="00650533">
        <w:trPr>
          <w:trHeight w:val="147"/>
        </w:trPr>
        <w:tc>
          <w:tcPr>
            <w:tcW w:w="3968" w:type="dxa"/>
          </w:tcPr>
          <w:p w:rsidR="00F40810" w:rsidRPr="00650533" w:rsidRDefault="00F40810" w:rsidP="007E4A7F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3">
              <w:rPr>
                <w:rFonts w:ascii="Times New Roman" w:hAnsi="Times New Roman" w:cs="Times New Roman"/>
                <w:sz w:val="24"/>
                <w:szCs w:val="24"/>
              </w:rPr>
              <w:t>П  Понедельник</w:t>
            </w:r>
          </w:p>
        </w:tc>
        <w:tc>
          <w:tcPr>
            <w:tcW w:w="5603" w:type="dxa"/>
          </w:tcPr>
          <w:p w:rsidR="00F40810" w:rsidRPr="00650533" w:rsidRDefault="00F40810" w:rsidP="007E4A7F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9-00 до 13-00 и с 14-00 до 17-00</w:t>
            </w:r>
          </w:p>
        </w:tc>
      </w:tr>
      <w:tr w:rsidR="00F40810" w:rsidRPr="00650533">
        <w:trPr>
          <w:trHeight w:val="147"/>
        </w:trPr>
        <w:tc>
          <w:tcPr>
            <w:tcW w:w="3968" w:type="dxa"/>
          </w:tcPr>
          <w:p w:rsidR="00F40810" w:rsidRPr="00650533" w:rsidRDefault="00F40810" w:rsidP="007E4A7F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3">
              <w:rPr>
                <w:rFonts w:ascii="Times New Roman" w:hAnsi="Times New Roman" w:cs="Times New Roman"/>
                <w:sz w:val="24"/>
                <w:szCs w:val="24"/>
              </w:rPr>
              <w:t>В  Вторник</w:t>
            </w:r>
          </w:p>
        </w:tc>
        <w:tc>
          <w:tcPr>
            <w:tcW w:w="5603" w:type="dxa"/>
          </w:tcPr>
          <w:p w:rsidR="00F40810" w:rsidRPr="00650533" w:rsidRDefault="00F40810" w:rsidP="007E4A7F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9-00 до 13-00 и с 14-00 до 17-00</w:t>
            </w:r>
          </w:p>
        </w:tc>
      </w:tr>
      <w:tr w:rsidR="00F40810" w:rsidRPr="00650533">
        <w:trPr>
          <w:trHeight w:val="147"/>
        </w:trPr>
        <w:tc>
          <w:tcPr>
            <w:tcW w:w="3968" w:type="dxa"/>
          </w:tcPr>
          <w:p w:rsidR="00F40810" w:rsidRPr="00650533" w:rsidRDefault="00F40810" w:rsidP="007E4A7F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3">
              <w:rPr>
                <w:rFonts w:ascii="Times New Roman" w:hAnsi="Times New Roman" w:cs="Times New Roman"/>
                <w:sz w:val="24"/>
                <w:szCs w:val="24"/>
              </w:rPr>
              <w:t>С  Среда</w:t>
            </w:r>
          </w:p>
        </w:tc>
        <w:tc>
          <w:tcPr>
            <w:tcW w:w="5603" w:type="dxa"/>
          </w:tcPr>
          <w:p w:rsidR="00F40810" w:rsidRPr="00650533" w:rsidRDefault="00F40810" w:rsidP="007E4A7F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9-00 до 13-00 и с 14-00 до 17-00</w:t>
            </w:r>
          </w:p>
        </w:tc>
      </w:tr>
      <w:tr w:rsidR="00F40810" w:rsidRPr="00650533">
        <w:trPr>
          <w:trHeight w:val="147"/>
        </w:trPr>
        <w:tc>
          <w:tcPr>
            <w:tcW w:w="3968" w:type="dxa"/>
          </w:tcPr>
          <w:p w:rsidR="00F40810" w:rsidRPr="00650533" w:rsidRDefault="00F40810" w:rsidP="007E4A7F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3">
              <w:rPr>
                <w:rFonts w:ascii="Times New Roman" w:hAnsi="Times New Roman" w:cs="Times New Roman"/>
                <w:sz w:val="24"/>
                <w:szCs w:val="24"/>
              </w:rPr>
              <w:t>Ч  Четверг</w:t>
            </w:r>
          </w:p>
        </w:tc>
        <w:tc>
          <w:tcPr>
            <w:tcW w:w="5603" w:type="dxa"/>
          </w:tcPr>
          <w:p w:rsidR="00F40810" w:rsidRPr="00650533" w:rsidRDefault="00F40810" w:rsidP="007E4A7F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9-00 до 13-00 и с 14-00 до 17-00</w:t>
            </w:r>
          </w:p>
        </w:tc>
      </w:tr>
      <w:tr w:rsidR="00F40810" w:rsidRPr="00650533">
        <w:trPr>
          <w:trHeight w:val="147"/>
        </w:trPr>
        <w:tc>
          <w:tcPr>
            <w:tcW w:w="3968" w:type="dxa"/>
          </w:tcPr>
          <w:p w:rsidR="00F40810" w:rsidRPr="00650533" w:rsidRDefault="00F40810" w:rsidP="007E4A7F">
            <w:pPr>
              <w:pStyle w:val="1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533">
              <w:rPr>
                <w:rFonts w:ascii="Times New Roman" w:hAnsi="Times New Roman" w:cs="Times New Roman"/>
                <w:sz w:val="24"/>
                <w:szCs w:val="24"/>
              </w:rPr>
              <w:t>П  Пятница</w:t>
            </w:r>
          </w:p>
        </w:tc>
        <w:tc>
          <w:tcPr>
            <w:tcW w:w="5603" w:type="dxa"/>
          </w:tcPr>
          <w:p w:rsidR="00F40810" w:rsidRPr="00650533" w:rsidRDefault="00F40810" w:rsidP="007E4A7F">
            <w:pPr>
              <w:pStyle w:val="1"/>
              <w:ind w:left="-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9-00 до 13-00 и с 14-00 до 17-00</w:t>
            </w:r>
          </w:p>
        </w:tc>
      </w:tr>
    </w:tbl>
    <w:p w:rsidR="00F40810" w:rsidRPr="00650533" w:rsidRDefault="00F40810" w:rsidP="00CD0713">
      <w:pPr>
        <w:pStyle w:val="1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40810" w:rsidRPr="00650533" w:rsidRDefault="00F40810" w:rsidP="00650533">
      <w:pPr>
        <w:pStyle w:val="1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>Время обеденного перерыва и отдыха специалистов администрации составляет 1 час. Выходные суббота и воскресенье.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Оператор МФЦ осуществляет прием документов и консультацию о порядке предоставления муниципальной услуги в соответствии со следующим графиком:</w:t>
      </w:r>
    </w:p>
    <w:p w:rsidR="00F40810" w:rsidRPr="00650533" w:rsidRDefault="00F40810" w:rsidP="00A15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>понедельник</w:t>
      </w:r>
      <w:r w:rsidRPr="006505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0533">
        <w:rPr>
          <w:rFonts w:ascii="Times New Roman" w:hAnsi="Times New Roman" w:cs="Times New Roman"/>
          <w:sz w:val="24"/>
          <w:szCs w:val="24"/>
        </w:rPr>
        <w:t>8.00 – 17.00, без обеда;</w:t>
      </w:r>
    </w:p>
    <w:p w:rsidR="00F40810" w:rsidRPr="00650533" w:rsidRDefault="00F40810" w:rsidP="00A15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>вторник</w:t>
      </w:r>
      <w:r w:rsidRPr="00650533">
        <w:rPr>
          <w:rFonts w:ascii="Times New Roman" w:hAnsi="Times New Roman" w:cs="Times New Roman"/>
          <w:sz w:val="24"/>
          <w:szCs w:val="24"/>
        </w:rPr>
        <w:tab/>
      </w:r>
      <w:r w:rsidRPr="00650533">
        <w:rPr>
          <w:rFonts w:ascii="Times New Roman" w:hAnsi="Times New Roman" w:cs="Times New Roman"/>
          <w:sz w:val="24"/>
          <w:szCs w:val="24"/>
        </w:rPr>
        <w:tab/>
        <w:t>8.00 – 20.00, без обеда;</w:t>
      </w:r>
    </w:p>
    <w:p w:rsidR="00F40810" w:rsidRPr="00650533" w:rsidRDefault="00F40810" w:rsidP="00A15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>среда</w:t>
      </w:r>
      <w:r w:rsidRPr="00650533">
        <w:rPr>
          <w:rFonts w:ascii="Times New Roman" w:hAnsi="Times New Roman" w:cs="Times New Roman"/>
          <w:sz w:val="24"/>
          <w:szCs w:val="24"/>
        </w:rPr>
        <w:tab/>
      </w:r>
      <w:r w:rsidRPr="00650533">
        <w:rPr>
          <w:rFonts w:ascii="Times New Roman" w:hAnsi="Times New Roman" w:cs="Times New Roman"/>
          <w:sz w:val="24"/>
          <w:szCs w:val="24"/>
        </w:rPr>
        <w:tab/>
      </w:r>
      <w:r w:rsidRPr="00650533">
        <w:rPr>
          <w:rFonts w:ascii="Times New Roman" w:hAnsi="Times New Roman" w:cs="Times New Roman"/>
          <w:sz w:val="24"/>
          <w:szCs w:val="24"/>
        </w:rPr>
        <w:tab/>
        <w:t>8.00 – 17.00, без обеда;</w:t>
      </w:r>
    </w:p>
    <w:p w:rsidR="00F40810" w:rsidRPr="00650533" w:rsidRDefault="00F40810" w:rsidP="00A15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>четверг</w:t>
      </w:r>
      <w:r w:rsidRPr="00650533">
        <w:rPr>
          <w:rFonts w:ascii="Times New Roman" w:hAnsi="Times New Roman" w:cs="Times New Roman"/>
          <w:sz w:val="24"/>
          <w:szCs w:val="24"/>
        </w:rPr>
        <w:tab/>
      </w:r>
      <w:r w:rsidRPr="00650533">
        <w:rPr>
          <w:rFonts w:ascii="Times New Roman" w:hAnsi="Times New Roman" w:cs="Times New Roman"/>
          <w:sz w:val="24"/>
          <w:szCs w:val="24"/>
        </w:rPr>
        <w:tab/>
        <w:t>8.00 – 20.00, без обеда;</w:t>
      </w:r>
    </w:p>
    <w:p w:rsidR="00F40810" w:rsidRPr="00650533" w:rsidRDefault="00F40810" w:rsidP="00A15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>пятница</w:t>
      </w:r>
      <w:r w:rsidRPr="00650533">
        <w:rPr>
          <w:rFonts w:ascii="Times New Roman" w:hAnsi="Times New Roman" w:cs="Times New Roman"/>
          <w:sz w:val="24"/>
          <w:szCs w:val="24"/>
        </w:rPr>
        <w:tab/>
      </w:r>
      <w:r w:rsidRPr="00650533">
        <w:rPr>
          <w:rFonts w:ascii="Times New Roman" w:hAnsi="Times New Roman" w:cs="Times New Roman"/>
          <w:sz w:val="24"/>
          <w:szCs w:val="24"/>
        </w:rPr>
        <w:tab/>
        <w:t>8.00 – 17.00, без обеда;</w:t>
      </w:r>
    </w:p>
    <w:p w:rsidR="00F40810" w:rsidRPr="00650533" w:rsidRDefault="00F40810" w:rsidP="00A15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 xml:space="preserve">суббота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50533">
        <w:rPr>
          <w:rFonts w:ascii="Times New Roman" w:hAnsi="Times New Roman" w:cs="Times New Roman"/>
          <w:sz w:val="24"/>
          <w:szCs w:val="24"/>
        </w:rPr>
        <w:t>9.00 – 14-00, без обеда;</w:t>
      </w:r>
    </w:p>
    <w:p w:rsidR="00F40810" w:rsidRPr="00650533" w:rsidRDefault="00F40810" w:rsidP="00A15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>воскресенье - выходной</w:t>
      </w:r>
    </w:p>
    <w:p w:rsidR="00F40810" w:rsidRPr="00650533" w:rsidRDefault="00F40810" w:rsidP="00682FEA">
      <w:pPr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>1.3.4.  Адрес официального интернет-сайта администрации Увальского сельсовета Татарского района: Адрес официального интернет-сайта администрации</w:t>
      </w:r>
      <w:r w:rsidRPr="006505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Pr="00650533">
          <w:rPr>
            <w:rStyle w:val="Hyperlink"/>
            <w:sz w:val="24"/>
            <w:szCs w:val="24"/>
          </w:rPr>
          <w:t>http:/</w:t>
        </w:r>
        <w:r w:rsidRPr="00650533">
          <w:rPr>
            <w:rStyle w:val="Hyperlink"/>
            <w:sz w:val="24"/>
            <w:szCs w:val="24"/>
            <w:lang w:val="en-US"/>
          </w:rPr>
          <w:t>uvalsky</w:t>
        </w:r>
        <w:r w:rsidRPr="00650533">
          <w:rPr>
            <w:rStyle w:val="Hyperlink"/>
            <w:sz w:val="24"/>
            <w:szCs w:val="24"/>
          </w:rPr>
          <w:t>.</w:t>
        </w:r>
        <w:r w:rsidRPr="00650533">
          <w:rPr>
            <w:rStyle w:val="Hyperlink"/>
            <w:sz w:val="24"/>
            <w:szCs w:val="24"/>
            <w:lang w:val="en-US"/>
          </w:rPr>
          <w:t>regiontatarsk</w:t>
        </w:r>
        <w:r w:rsidRPr="00650533">
          <w:rPr>
            <w:rStyle w:val="Hyperlink"/>
            <w:sz w:val="24"/>
            <w:szCs w:val="24"/>
          </w:rPr>
          <w:t>.ru</w:t>
        </w:r>
      </w:hyperlink>
    </w:p>
    <w:p w:rsidR="00F40810" w:rsidRPr="00650533" w:rsidRDefault="00F40810" w:rsidP="00682F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 xml:space="preserve">Адрес электронной почты: электронная почта </w:t>
      </w:r>
      <w:r w:rsidRPr="00650533">
        <w:rPr>
          <w:rFonts w:ascii="Times New Roman" w:hAnsi="Times New Roman" w:cs="Times New Roman"/>
          <w:sz w:val="24"/>
          <w:szCs w:val="24"/>
          <w:lang w:val="en-US"/>
        </w:rPr>
        <w:t>laktuhsina</w:t>
      </w:r>
      <w:r w:rsidRPr="00650533">
        <w:rPr>
          <w:rFonts w:ascii="Times New Roman" w:hAnsi="Times New Roman" w:cs="Times New Roman"/>
          <w:sz w:val="24"/>
          <w:szCs w:val="24"/>
        </w:rPr>
        <w:t>@/</w:t>
      </w:r>
      <w:r w:rsidRPr="0065053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50533">
        <w:rPr>
          <w:rFonts w:ascii="Times New Roman" w:hAnsi="Times New Roman" w:cs="Times New Roman"/>
          <w:sz w:val="24"/>
          <w:szCs w:val="24"/>
        </w:rPr>
        <w:t>.</w:t>
      </w:r>
      <w:r w:rsidRPr="00650533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F40810" w:rsidRPr="00650533" w:rsidRDefault="00F40810" w:rsidP="00CD0713">
      <w:pPr>
        <w:tabs>
          <w:tab w:val="num" w:pos="142"/>
        </w:tabs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>Телефонные номера администрации Увальского сельсовета:  (383) 6440-195, (383) 64-40-195</w:t>
      </w:r>
    </w:p>
    <w:p w:rsidR="00F40810" w:rsidRPr="00650533" w:rsidRDefault="00F40810" w:rsidP="00CD0713">
      <w:pPr>
        <w:tabs>
          <w:tab w:val="num" w:pos="142"/>
        </w:tabs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  Информация, размещаемая на официальном интернет-сайте и информационном стенде Администрации, обновляется по мере ее изменения.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1.3.4.    Информация по вопросам предоставления муниципальной услуги предоставляется: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в структурных подразделениях Администрации, участвующих в предоставлении муниципальной услуги, в МФЦ;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-       с использованием средств телефонной, почтовой связи. 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в устной форме лично или по телефону: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к специалистам Администрации, участвующим в предоставлении муниципальной услуги;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в письменной форме почтой;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посредством электронной почты;</w:t>
      </w:r>
    </w:p>
    <w:p w:rsidR="00F40810" w:rsidRPr="00650533" w:rsidRDefault="00F40810" w:rsidP="005E4BF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Информирование проводится в двух формах: устное и письменное.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Устное информирование обратившегося лица осуществляется специалистом не более 10 минут.</w:t>
      </w:r>
    </w:p>
    <w:p w:rsidR="00F40810" w:rsidRPr="00650533" w:rsidRDefault="00F40810" w:rsidP="005E4BF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F40810" w:rsidRPr="00650533" w:rsidRDefault="00F40810" w:rsidP="005E4BF5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Ответ на обращение готовится в течение 30 календарных  дней со дня регистрации письменного обращения.</w:t>
      </w:r>
    </w:p>
    <w:p w:rsidR="00F40810" w:rsidRPr="00650533" w:rsidRDefault="00F40810" w:rsidP="000234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Письменный ответ на обращение подписывается Главой Увальского сельсовета Татарского района Новосибирской области  и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F40810" w:rsidRPr="00650533" w:rsidRDefault="00F40810" w:rsidP="000234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Администрации в информационно-телекоммуникационной сети «Интернет»; с использованием Единого портала государственных и муниципальных услуг; через МФЦ.</w:t>
      </w:r>
    </w:p>
    <w:p w:rsidR="00F40810" w:rsidRPr="00650533" w:rsidRDefault="00F40810" w:rsidP="000234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1.3.5. 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Также вся информация о муниципальной услуге и услугах, необходимых для получения муниципальной услуги, доступна на интернет-сайте администрации Увальского сельсовета, интернет-сайтах организаций, участвующих в предоставлении муниципальной услуги, а также  в 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6505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www.gosuslugi.ru</w:t>
        </w:r>
      </w:hyperlink>
      <w:r w:rsidRPr="00650533">
        <w:rPr>
          <w:rFonts w:ascii="Times New Roman" w:hAnsi="Times New Roman" w:cs="Times New Roman"/>
          <w:sz w:val="24"/>
          <w:szCs w:val="24"/>
          <w:lang w:eastAsia="ru-RU"/>
        </w:rPr>
        <w:t>)  и обновляется по мере ее изменения.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40810" w:rsidRDefault="00F40810" w:rsidP="00397F8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40810" w:rsidRPr="00650533" w:rsidRDefault="00F40810" w:rsidP="0065053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     Стандарт предоставления муниципальной услуги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40810" w:rsidRPr="00650533" w:rsidRDefault="00F40810" w:rsidP="000234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2.1. Наименование муниципальной услуги: предоставление земельных участков в собственность бесплатно.</w:t>
      </w:r>
    </w:p>
    <w:p w:rsidR="00F40810" w:rsidRPr="00650533" w:rsidRDefault="00F40810" w:rsidP="000234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 2.2. </w:t>
      </w:r>
      <w:r w:rsidRPr="00650533">
        <w:rPr>
          <w:rFonts w:ascii="Times New Roman" w:hAnsi="Times New Roman" w:cs="Times New Roman"/>
          <w:sz w:val="24"/>
          <w:szCs w:val="24"/>
        </w:rPr>
        <w:t>Процедура предоставления муниципальной услуги осуществляется:</w:t>
      </w:r>
    </w:p>
    <w:p w:rsidR="00F40810" w:rsidRPr="00650533" w:rsidRDefault="00F40810" w:rsidP="00023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 xml:space="preserve">         1) администрацией Увальского сельсовета Татарского района Новосибирской области;</w:t>
      </w:r>
    </w:p>
    <w:p w:rsidR="00F40810" w:rsidRPr="00650533" w:rsidRDefault="00F40810" w:rsidP="00023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 xml:space="preserve">         2) многофункциональным центром.</w:t>
      </w:r>
    </w:p>
    <w:p w:rsidR="00F40810" w:rsidRPr="00650533" w:rsidRDefault="00F40810" w:rsidP="000234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 xml:space="preserve">          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 w:rsidRPr="00650533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заявителю.</w:t>
      </w:r>
    </w:p>
    <w:p w:rsidR="00F40810" w:rsidRPr="00650533" w:rsidRDefault="00F40810" w:rsidP="000234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F40810" w:rsidRPr="00650533" w:rsidRDefault="00F40810" w:rsidP="000234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2.3.  Результатом предоставления муниципальной услуги является:</w:t>
      </w:r>
    </w:p>
    <w:p w:rsidR="00F40810" w:rsidRPr="00650533" w:rsidRDefault="00F40810" w:rsidP="000234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сообщение о приостановлении оказания услуги с просьбой предоставить недостающие документы, либо отказ в предоставлении услуги;</w:t>
      </w:r>
    </w:p>
    <w:p w:rsidR="00F40810" w:rsidRPr="00650533" w:rsidRDefault="00F40810" w:rsidP="000234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- уведомление об отказе в предоставлении услуги; </w:t>
      </w:r>
    </w:p>
    <w:p w:rsidR="00F40810" w:rsidRPr="00650533" w:rsidRDefault="00F40810" w:rsidP="000234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сообщение о предоставлении земельного участка в собственность бесплатно</w:t>
      </w:r>
    </w:p>
    <w:p w:rsidR="00F40810" w:rsidRPr="00650533" w:rsidRDefault="00F40810" w:rsidP="0065053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2.4. Срок предоставления муниципальной услуги:</w:t>
      </w:r>
    </w:p>
    <w:p w:rsidR="00F40810" w:rsidRPr="00650533" w:rsidRDefault="00F40810" w:rsidP="000234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2.4.1.В срок не более чем  тридцать дней со дня поступления  заявления о предоставлении земельного участка уполномоченный орган рассматривает поступившее заявление, проверяет наличие или отсутствие оснований, предусмотренных статьёй 39.16 настоящего Кодекса, и по результатам указанных рассмотрения и проверки совершает одно из следующих действий : </w:t>
      </w:r>
    </w:p>
    <w:p w:rsidR="00F40810" w:rsidRPr="00650533" w:rsidRDefault="00F40810" w:rsidP="000234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1) осуществляет подготовку проектов договора-купли-продажи, договора аренды земельного участка или договора безвозмездного пользования земельным участком в трёх экземплярах и их подписание, а также направляет проекты  указанных договоров для подписания заявителю, если не требуется образование испрашиваемого земельного участка или уточнение его границ;</w:t>
      </w:r>
    </w:p>
    <w:p w:rsidR="00F40810" w:rsidRPr="00650533" w:rsidRDefault="00F40810" w:rsidP="000234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2)принимает решение о предоставлении земельного участка в собственность бесплатно или в постоянное (бессрочное) пользование, если не требуется образование испрашиваемого земельного участка или уточнение его границ, и направляет принятое решение заявителю;</w:t>
      </w:r>
    </w:p>
    <w:p w:rsidR="00F40810" w:rsidRPr="00650533" w:rsidRDefault="00F40810" w:rsidP="0065053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3) принимает решение об отказе в предоставлении земельного участка при наличии хотя бы одного из оснований, предусмотренных статьёй 39.16 настоящего Кодекса, и направляет принятое решение заявителю. В указанном решении должны быть указаны все основания отказа.</w:t>
      </w:r>
    </w:p>
    <w:p w:rsidR="00F40810" w:rsidRPr="00650533" w:rsidRDefault="00F40810" w:rsidP="000234C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2.4.2.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F40810" w:rsidRPr="00650533" w:rsidRDefault="00F40810" w:rsidP="00465E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2.4.3.Срок выдачи (направления) заявителю документов, являющихся результатом предоставления муниципальной услуги, составляет не более 3 рабочих дней со дня их подготовки.</w:t>
      </w:r>
    </w:p>
    <w:p w:rsidR="00F40810" w:rsidRPr="00650533" w:rsidRDefault="00F40810" w:rsidP="00465E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2.5. Правовые основания для предоставления муниципальной услуги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с: </w:t>
      </w:r>
    </w:p>
    <w:p w:rsidR="00F40810" w:rsidRPr="00650533" w:rsidRDefault="00F40810" w:rsidP="00465E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 Конституцией Российской Федерации от 12.12.1993 (Российская газета: 1993, № 237; 2008, № 267);</w:t>
      </w:r>
    </w:p>
    <w:p w:rsidR="00F40810" w:rsidRPr="00650533" w:rsidRDefault="00F40810" w:rsidP="00465E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Гражданским кодексом Российской Федерации от 30 ноября 1994 года   № 51-ФЗ ("Собрание законодательства РФ", 05.12.1994, N 32, ст. 3301, "Российская газета", N 238-239, 08.12.1994);</w:t>
      </w:r>
    </w:p>
    <w:p w:rsidR="00F40810" w:rsidRPr="00650533" w:rsidRDefault="00F40810" w:rsidP="00465E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Земельным кодексом Российской Федерации от 25 октября 2001 года    № 136-ФЗ (в редакции от 31.12.2014 г.)</w:t>
      </w:r>
    </w:p>
    <w:p w:rsidR="00F40810" w:rsidRPr="00650533" w:rsidRDefault="00F40810" w:rsidP="00465EB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F40810" w:rsidRPr="00650533" w:rsidRDefault="00F40810" w:rsidP="00465EB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 xml:space="preserve">          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F40810" w:rsidRPr="00650533" w:rsidRDefault="00F40810" w:rsidP="00465EB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 xml:space="preserve">           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F40810" w:rsidRPr="00650533" w:rsidRDefault="00F40810" w:rsidP="00465EB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>Федеральным законом от 26.07.2006 № 135-ФЗ «О защите конкуренции» («Российская газета», 27.07.2006, № 162);</w:t>
      </w:r>
    </w:p>
    <w:p w:rsidR="00F40810" w:rsidRPr="00650533" w:rsidRDefault="00F40810" w:rsidP="00465EB4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 xml:space="preserve">              Федеральным законом от 02.05.2006 № 59-ФЗ «О порядке рассмотрения обращений граждан Российской Федерации» («Российская газета», 05.05.2006,     № 95);</w:t>
      </w:r>
    </w:p>
    <w:p w:rsidR="00F40810" w:rsidRPr="00650533" w:rsidRDefault="00F40810" w:rsidP="00465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 xml:space="preserve">             Федеральным законом от 09.02.2009 № 8-ФЗ «Об обеспечении доступа к информации о деятельности государственных органов и органов местного самоуправления»  («Российская газета», 13.02.2009, № 25); </w:t>
      </w:r>
    </w:p>
    <w:p w:rsidR="00F40810" w:rsidRPr="00650533" w:rsidRDefault="00F40810" w:rsidP="00465E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 Законом Новосибирской области от 14.04.2003г. № 108-ОЗ «Об использовании земель на территории Новосибирской области»;</w:t>
      </w:r>
    </w:p>
    <w:p w:rsidR="00F40810" w:rsidRPr="00650533" w:rsidRDefault="00F40810" w:rsidP="00465E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0533">
        <w:rPr>
          <w:rFonts w:ascii="Times New Roman" w:hAnsi="Times New Roman" w:cs="Times New Roman"/>
          <w:sz w:val="24"/>
          <w:szCs w:val="24"/>
        </w:rPr>
        <w:t>Федеральным законом «О внесении изменений в земельный кодекс Российской федерации и отдельные законодательные акты российской Федерации» № 171- ФЗ от 23.06.2014</w:t>
      </w:r>
    </w:p>
    <w:p w:rsidR="00F40810" w:rsidRPr="00650533" w:rsidRDefault="00F40810" w:rsidP="00465E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Уставом Увальского сельсовета Татарского района Новосибирской области</w:t>
      </w:r>
    </w:p>
    <w:p w:rsidR="00F40810" w:rsidRPr="00650533" w:rsidRDefault="00F40810" w:rsidP="00465EB4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2.6.Полный перечень документов для заявителей, указанных в подпунктах 1), 2) и 3) пункта 1.2. настоящего административного регламента: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заявление с указанием предполагаемого размера, местоположением и целью использования земельного участка (приложение №1 к настоящему административному регламенту);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- документ, удостоверяющий личность заявителя (копия); 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документ, подтверждающий право на льготу (копия);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прав на недвижимое имущество и сделок с ним об имеющихся у заявителя объектах недвижимости;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сведения об основаниях регистрации права на имеющийся у заявителя земельный участок.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документы подает представитель заявителя, дополнительно предоставляются: 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документ, удостоверяющий личность представителя заявителя (копия);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надлежащим образом заверенная доверенность (копия).</w:t>
      </w:r>
    </w:p>
    <w:p w:rsidR="00F40810" w:rsidRPr="00650533" w:rsidRDefault="00F40810" w:rsidP="0067037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Полный перечень документов для заявителей, указанных в подпункте 4) пункта 1.2. настоящего административного регламента: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заявление с указанием предполагаемого размера, местоположением и целью использования земельного участка (приложение №1 к настоящему административному регламенту);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- документ, удостоверяющий личность заявителя (копия); 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документ, подтверждающий, что земельный участок для садоводства или дачного строительства был предоставлен до 29 октября 2001 года;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прав на недвижимое имущество и сделок с ним об имеющихся у заявителя объектах недвижимости;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сведения об основаниях регистрации права на имеющийся у заявителя земельный участок.</w:t>
      </w:r>
    </w:p>
    <w:p w:rsidR="00F40810" w:rsidRPr="00650533" w:rsidRDefault="00F40810" w:rsidP="0067037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документы подает представитель заявителя, дополнительно предоставляются: 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документ, удостоверяющий личность представителя заявителя (копия);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надлежащим образом заверенная доверенность (копия).</w:t>
      </w:r>
    </w:p>
    <w:p w:rsidR="00F40810" w:rsidRPr="00650533" w:rsidRDefault="00F40810" w:rsidP="002D2F01">
      <w:pPr>
        <w:pStyle w:val="NoSpacing"/>
        <w:ind w:left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Полный перечень документов для заявителей, указанных в подпункте 5) из пункта 1.2. настоящего административного регламента: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заявление с указанием предполагаемого размера, местоположением и целью использования земельного участка (приложение №1 к настоящему административному регламенту);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документ, удостоверяющий личность заявителя (копия);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справка о доходах;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прав на недвижимое имущество и сделок с ним об имеющихся у заявителя объектах недвижимости;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сведения об основаниях регистрации права на имеющийся у заявителя земельный участок.</w:t>
      </w:r>
    </w:p>
    <w:p w:rsidR="00F40810" w:rsidRPr="00650533" w:rsidRDefault="00F40810" w:rsidP="0067037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документы подает представитель заявителя, дополнительно предоставляются: 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документ, удостоверяющий личность представителя заявителя (копия);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надлежащим образом заверенная доверенность (копия).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F40810" w:rsidRPr="00650533" w:rsidRDefault="00F40810" w:rsidP="007B262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2.6.1.Перечень необходимых для предоставления муниципальной услуги документов, предоставляемых лично заявителем </w:t>
      </w:r>
    </w:p>
    <w:p w:rsidR="00F40810" w:rsidRPr="00650533" w:rsidRDefault="00F40810" w:rsidP="0067037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Полный перечень документов, предоставляемых лично  для заявителей, указанным в подпунктах 1), 2) и 3) пункта 1.2. настоящего административного регламента: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заявление с указанием предполагаемого размера, местоположением и целью использования земельного участка (приложение №1 к настоящему административному регламенту);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- документ, удостоверяющий личность заявителя (копия); 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документ, подтверждающий право на льготу (копия).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документы подает представитель заявителя, дополнительно предоставляются: 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документ, удостоверяющий личность представителя заявителя (копия);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надлежащим образом заверенная доверенность (копия).</w:t>
      </w:r>
    </w:p>
    <w:p w:rsidR="00F40810" w:rsidRPr="00650533" w:rsidRDefault="00F40810" w:rsidP="007B262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Полный перечень документов, предоставляемых лично (с 01.07.2012 г.) для заявителей, указанных в подпункте  4) пункта 1.2. настоящего административного регламента: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заявление с указанием предполагаемого размера, местоположением и целью использования земельного участка (приложение №1 к настоящему административному регламенту);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- документ, удостоверяющий личность (копия); 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документ, подтверждающий, что земельный участок для садоводства или дачного строительства был предоставлен до 29 октября 2001 года.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документы подает представитель заявителя, дополнительно предоставляются: 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документ, удостоверяющий личность представителя заявителя (копия);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надлежащим образом заверенная доверенность (копия).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Полный перечень документов, предоставляемых лично (с 01.07.2012 г.) для заявителей, указанных в подпункте  5) пункта 1.2. настоящего административного регламента: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заявление с указанием предполагаемого размера, местоположением и целью использования земельного участка (приложение №1 к настоящему административному регламенту);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- документ, удостоверяющий личность заявителя (копия); 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справка о доходах.</w:t>
      </w:r>
    </w:p>
    <w:p w:rsidR="00F40810" w:rsidRPr="00650533" w:rsidRDefault="00F40810" w:rsidP="0067037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документы подает представитель заявителя, дополнительно предоставляются: 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документ, удостоверяющий личность представителя заявителя (копия);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надлежащим образом заверенная доверенность (копия).</w:t>
      </w:r>
    </w:p>
    <w:p w:rsidR="00F40810" w:rsidRPr="00650533" w:rsidRDefault="00F40810" w:rsidP="0067037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F40810" w:rsidRPr="00650533" w:rsidRDefault="00F40810" w:rsidP="00AA5D2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2.6.2.  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  результат предоставления муниципальной услуги направляется в МФЦ для выдачи заявителю.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F40810" w:rsidRPr="00650533" w:rsidRDefault="00F40810" w:rsidP="0067037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2.7.        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сотрудниками Администрации самостоятельно, или предоставляемых заявителем по желанию </w:t>
      </w:r>
      <w:r w:rsidRPr="006505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 01.07.2012 г.):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выписка из Единого государственного реестра прав на недвижимое имущество и сделок с ним об имеющихся у заявителя объектах;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сведения об основаниях регистрации права на земельный участок имеющийся у заявителя.</w:t>
      </w:r>
    </w:p>
    <w:p w:rsidR="00F40810" w:rsidRPr="00650533" w:rsidRDefault="00F40810" w:rsidP="0067037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2.7.1. Запрещается требовать от заявителя: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2.6.1. настоящего административного регламента.</w:t>
      </w:r>
    </w:p>
    <w:p w:rsidR="00F40810" w:rsidRPr="00650533" w:rsidRDefault="00F40810" w:rsidP="0067037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2.8.Перечень оснований для отказа в приеме документов, необходимых для предоставления муниципальной услуги.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Основаниями для отказа в приеме документов являются: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документы предоставлены лицом, не имеющим полномочий на их предоставление в соответствии с действующим законодательством;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невозможность установления содержания представленных документов;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представленные документы исполнены карандашом.</w:t>
      </w:r>
    </w:p>
    <w:p w:rsidR="00F40810" w:rsidRPr="00650533" w:rsidRDefault="00F40810" w:rsidP="007B262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2.9.  Основаниями для отказа в предоставлении муниципальной услуги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являются: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письменное заявление заявителя об отказе в предоставлении муниципальной услуги;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отсутствие оснований, предусмотренных законодательством, для получения земельного участка в собственность бесплатно.</w:t>
      </w:r>
    </w:p>
    <w:p w:rsidR="00F40810" w:rsidRPr="00650533" w:rsidRDefault="00F40810" w:rsidP="007B262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F40810" w:rsidRPr="00650533" w:rsidRDefault="00F40810" w:rsidP="007B262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2.10. Услугами, являющимися необходимыми и обязательными для получения муниципальной услуги, являются государственные услуги по выдаче документа, подтверждающего право на льготу, а именно: 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650533">
        <w:rPr>
          <w:rFonts w:ascii="Times New Roman" w:hAnsi="Times New Roman" w:cs="Times New Roman"/>
          <w:sz w:val="24"/>
          <w:szCs w:val="24"/>
          <w:lang w:eastAsia="ru-RU"/>
        </w:rPr>
        <w:t>Государственная услуга по выдаче удостоверения многодетной семьи (многодетной матери или отца);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Государственная услуга по выдаче удостоверения «Ветеран труда»;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Государственная услуга по выдаче удостоверения «Ветеран труда Новосибирской области»;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Государственная услуга по выдаче удостоверения «Ветеран Великой Отечественной войны»;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Государственная услуга по выдаче удостоверения инвалида Отечественной войны;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Государственная услуга по проведению медико-социальной экспертизы.</w:t>
      </w:r>
    </w:p>
    <w:p w:rsidR="00F40810" w:rsidRPr="00650533" w:rsidRDefault="00F40810" w:rsidP="00AA5D2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2.11.    Размер платы, взимаемой с заявителя при предоставлении муниципальной услуги: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Муниципальная услуга предоставляется бесплатно.</w:t>
      </w:r>
    </w:p>
    <w:p w:rsidR="00F40810" w:rsidRPr="00650533" w:rsidRDefault="00F40810" w:rsidP="00AA5D2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2.12.    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Услуги, являющиеся необходимыми и обязательными для предоставления муниципальной услуги, предоставляются бесплатно.</w:t>
      </w:r>
    </w:p>
    <w:p w:rsidR="00F40810" w:rsidRPr="00650533" w:rsidRDefault="00F40810" w:rsidP="00AA5D2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2.13.    Максимальное время ожидания в очереди при подаче заявления о предоставлении муниципальной услуги не может превышать 15 минут.</w:t>
      </w:r>
    </w:p>
    <w:p w:rsidR="00F40810" w:rsidRPr="00650533" w:rsidRDefault="00F40810" w:rsidP="00AA5D2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2.14.    Срок и порядок регистрации запроса заявителя о предоставлении муниципальной услуги и услуги: 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2.15.    Требования к помещениям, в которых предоставляется муниципальная услуга: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2.15.1.       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соблюдение санитарно-эпидемиологических правил и нормативов, правил противопожарной безопасности;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оборудование местами общественного пользования (туалеты) и местами для хранения верхней одежды.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2.15.2.       Требования к местам для ожидания: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места для ожидания оборудуются стульями и (или) кресельными секциями, и (или) скамьями;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места для ожидания находятся в холле (зале) или ином специально приспособленном помещении;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в местах для ожидания предусматриваются места для получения информации о муниципальной услуге.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2.15.3.       Требования к местам для получения информации о муниципальной услуге: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-      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2.15.4.       Требования к местам приема заявителей: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Специалисты, осуществляющие прием заявителей, обеспечиваются личными и (или) настольными идентификационными карточками.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2.16.    Показатели качества и доступности предоставления муниципальной услуги: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2.16.1.       Показатели качества муниципальной услуги: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выполнение должностными лицами, сотрудниками администрации Увальского сельсовета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отсутствие обоснованных жалоб на действия (бездействие) должностных лиц, сотрудников администрации Увальского сельсовета при предоставлении муниципальной услуги.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2.16.2.       Показатели доступности предоставления муниципальной услуги: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доля заявителей, получивших земельные участки в собственность бесплатно по отношению к общему количеству граждан из категорий, упомянутых в пункте 1.2. настоящего регламента, обратившихся за получением муниципальной услуги на получение муниципальной услуги;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Увальского сельсовета Татарского района Новосибирской области , Едином портале государственных и муниципальных услуг;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пешеходная доступность от остановок общественного транспорта до здания, в котором размещено структурное подразделение Администрации, предоставляющее муниципальную услугу;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      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F40810" w:rsidRPr="00650533" w:rsidRDefault="00F40810" w:rsidP="00DA0E6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2.17.    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F40810" w:rsidRPr="00650533" w:rsidRDefault="00F40810" w:rsidP="007B262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3.    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F40810" w:rsidRPr="00650533" w:rsidRDefault="00F40810" w:rsidP="007B262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3.1. Процесс предоставления муниципальной услуги состоит из следующей последовательности административных процедур: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прием и регистрация заявления и документов, необходимых для предоставления муниципальной услуги;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проверка сведений, представленных заявителем;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принятие решения о предоставлении муниципальной услуги;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 выдача результата предоставления муниципальной услуги.</w:t>
      </w:r>
    </w:p>
    <w:p w:rsidR="00F40810" w:rsidRPr="00650533" w:rsidRDefault="00F40810" w:rsidP="00DA0E6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Блок-схема последовательности административных действий при предоставлении муниципальной услуги приведена в приложении №2 к настоящему административному регламенту.</w:t>
      </w:r>
    </w:p>
    <w:p w:rsidR="00F40810" w:rsidRPr="00650533" w:rsidRDefault="00F40810" w:rsidP="00DA0E6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3.2.  Прием заявления и документов, необходимых для предоставления муниципальной услуги 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 С 1.07.2012 подача заявления и документов может быть осуществлена через единый портал государственных и муниципальных услуг (функций) </w:t>
      </w:r>
      <w:hyperlink r:id="rId9" w:history="1">
        <w:r w:rsidRPr="0065053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http://www.gosuslugi.ru</w:t>
        </w:r>
      </w:hyperlink>
      <w:r w:rsidRPr="0065053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Прием заявления и документов, необходимых для предоставления муниципальной услуги, осуществляется специалистом Администрации, ответственным  за прием и регистрацию документов.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Специалист Администрации,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F40810" w:rsidRPr="00650533" w:rsidRDefault="00F40810" w:rsidP="00DA0E6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В случае, если выявленные недостатки документов, которые возможно устранить на месте, специалист Администрации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Если представленные документы соответствуют требованиям законодательства и настоящего административного регламента, специалист Администрации,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F40810" w:rsidRPr="00650533" w:rsidRDefault="00F40810" w:rsidP="00DA0E6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администрацию.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Зарегистрированные документы передаются специалисту отдела, ответственному за предоставление муниципальной услуги в течение рабочего дня.</w:t>
      </w:r>
    </w:p>
    <w:p w:rsidR="00F40810" w:rsidRPr="00650533" w:rsidRDefault="00F40810" w:rsidP="0065053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3.2.1. 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</w:t>
      </w:r>
    </w:p>
    <w:p w:rsidR="00F40810" w:rsidRPr="00650533" w:rsidRDefault="00F40810" w:rsidP="006C500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3.3.Проверка сведений, представленных заявителем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         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         С 01.07.2012 в случае непредставления заявителем специалистом отдела, ответственным за предоставление муниципальной услуги, самостоятельно истребуются по каналам межведомственного взаимодействия следующие документы (или сведения их заменяющие):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-выписка из Единого государственного реестра прав на недвижимое имущество и сделок с ним;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В случае, если у заявителя уже имеется в собственности земельный участок, для подтверждения того, что это не лишает его права на предоставление участка в собственность бесплатно, запрашиваются: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-сведения об основаниях регистрации права на земельный участок.</w:t>
      </w:r>
    </w:p>
    <w:p w:rsidR="00F40810" w:rsidRPr="00650533" w:rsidRDefault="00F40810" w:rsidP="006C500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F40810" w:rsidRPr="00650533" w:rsidRDefault="00F40810" w:rsidP="006C500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F40810" w:rsidRPr="00650533" w:rsidRDefault="00F40810" w:rsidP="006C500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F40810" w:rsidRPr="00650533" w:rsidRDefault="00F40810" w:rsidP="006C500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В том случае, если заявитель в соответствии с действующим законодательством имеет право на предоставление земельного участка в собственность бесплатно, специалистом отдела производится постановка в соответствующую очередь, о чем заявителю по почте по месту жительства, месту пребывания или по указанному им адресу высылается уведомление о постановке в очередь.</w:t>
      </w:r>
    </w:p>
    <w:p w:rsidR="00F40810" w:rsidRPr="00650533" w:rsidRDefault="00F40810" w:rsidP="006C500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3.3.1.   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представленные заявителем в традиционной форме</w:t>
      </w:r>
    </w:p>
    <w:p w:rsidR="00F40810" w:rsidRPr="00650533" w:rsidRDefault="00F40810" w:rsidP="006C500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3.4. Принятие решения о предоставлении муниципальной услуги 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наступление очереди заявителя на получение муниципальной услуги.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Специалистом, ответственным за предоставление муниципальной услуги, направляется уведомление в адрес заявителя с просьбой в течение месяца предоставить документы, подтверждающие право на льготу. 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Документы от заявителя принимаются сотрудником, ответственным за прием и регистрацию документов, и в течение рабочего дня передаются специалисту отдела, ответственному за предоставление муниципальной услуги.</w:t>
      </w:r>
    </w:p>
    <w:p w:rsidR="00F40810" w:rsidRPr="00650533" w:rsidRDefault="00F40810" w:rsidP="006C500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С 01.07.2012 в случае непредставления заявителем специалистом Администрации, ответственным за предоставление муниципальной услуги, самостоятельно истребуются по каналам межведомственного взаимодействия следующие документы (или сведения их заменяющие):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-выписка из Единого государственного реестра прав на недвижимое имущество и сделок с ним;</w:t>
      </w:r>
    </w:p>
    <w:p w:rsidR="00F40810" w:rsidRPr="00650533" w:rsidRDefault="00F40810" w:rsidP="006C500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В случае, если у заявителя уже имеется в собственности земельный участок, для подтверждения того, что это не лишает его права на предоставление участка в собственность бесплатно, запрашиваются: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-сведения об основаниях регистрации права на земельный участок.</w:t>
      </w:r>
    </w:p>
    <w:p w:rsidR="00F40810" w:rsidRPr="00650533" w:rsidRDefault="00F40810" w:rsidP="006C500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F40810" w:rsidRPr="00650533" w:rsidRDefault="00F40810" w:rsidP="006C500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После получения всех необходимых документов специалистом, ответственным за предоставление муниципальной услуги, выполняется проверка наличия оснований для предоставления земельного участка в собственность бесплатно.</w:t>
      </w:r>
    </w:p>
    <w:p w:rsidR="00F40810" w:rsidRPr="00650533" w:rsidRDefault="00F40810" w:rsidP="006C500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При наличии оснований для предоставления земельного участка в собственность бесплатно в течение 5 рабочих дней осуществляется подготовка, согласование и издание постановления администрации о предоставлении земельного участка.</w:t>
      </w:r>
    </w:p>
    <w:p w:rsidR="00F40810" w:rsidRPr="00650533" w:rsidRDefault="00F40810" w:rsidP="006C500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Площадь предоставляемого участка регламентируется Законом Новосибирской области от 14.04.2003г. № 108-ОЗ «Об использовании земель на территории Новосибирской области» (статья 13).</w:t>
      </w:r>
    </w:p>
    <w:p w:rsidR="00F40810" w:rsidRPr="00650533" w:rsidRDefault="00F40810" w:rsidP="00E156D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 xml:space="preserve">      Площадь предоставляемого участка регламентируется Законом Новосибирской  области от 14.04.2003г. № 108-ОЗ «Об использовании земель на территории Новосибирской области» (статья 13) и Земельным кодексом РФ (ст. 33):</w:t>
      </w:r>
    </w:p>
    <w:p w:rsidR="00F40810" w:rsidRPr="00650533" w:rsidRDefault="00F40810" w:rsidP="00E156D4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 xml:space="preserve">         Предельные размеры земельных участков, предоставляемых в собственность граждан из находящихся в государственной или муниципальной собственности земель, составляют:</w:t>
      </w:r>
    </w:p>
    <w:p w:rsidR="00F40810" w:rsidRPr="00650533" w:rsidRDefault="00F40810" w:rsidP="00E156D4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 xml:space="preserve">         (в ред. Закона Новосибирской области от  05.07.2013 </w:t>
      </w:r>
      <w:hyperlink r:id="rId10" w:tooltip="Закон Новосибирской области от 05.07.2013 N 348-ОЗ &quot;О внесении изменений в Закон Новосибирской области &quot;Об использовании земель на территории Новосибирской области&quot; (принят постановлением Законодательного Собрания Новосибирской области от 27.06.2013 N 348-ЗС){" w:history="1">
        <w:r w:rsidRPr="00650533">
          <w:rPr>
            <w:rFonts w:ascii="Times New Roman" w:hAnsi="Times New Roman" w:cs="Times New Roman"/>
            <w:sz w:val="24"/>
            <w:szCs w:val="24"/>
          </w:rPr>
          <w:t>N 348-ОЗ</w:t>
        </w:r>
      </w:hyperlink>
      <w:r w:rsidRPr="00650533">
        <w:rPr>
          <w:rFonts w:ascii="Times New Roman" w:hAnsi="Times New Roman" w:cs="Times New Roman"/>
          <w:sz w:val="24"/>
          <w:szCs w:val="24"/>
        </w:rPr>
        <w:t>)</w:t>
      </w:r>
    </w:p>
    <w:p w:rsidR="00F40810" w:rsidRPr="00650533" w:rsidRDefault="00F40810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>Предельные размеры земельных участков, предоставляемых в собственность граждан (за исключением граждан, имеющих трех и более детей) из находящихся в государственной или муниципальной собственности земель, составляют:</w:t>
      </w:r>
    </w:p>
    <w:p w:rsidR="00F40810" w:rsidRPr="00650533" w:rsidRDefault="00F40810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>а) для садоводства, дачного строительства - 0,04 га (минимальный размер) и 0,12 га (максимальный размер);</w:t>
      </w:r>
    </w:p>
    <w:p w:rsidR="00F40810" w:rsidRPr="00650533" w:rsidRDefault="00F40810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>б) для огородничества, животноводства - 0,04 га (минимальный размер) и 0,15 га (максимальный размер).</w:t>
      </w:r>
    </w:p>
    <w:p w:rsidR="00F40810" w:rsidRPr="00650533" w:rsidRDefault="00F40810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>Предельные размеры земельных участков, предоставляемых бесплатно в собственность граждан, имеющих трех и более детей, из находящихся в государственной или муниципальной собственности земель, составляют:</w:t>
      </w:r>
    </w:p>
    <w:p w:rsidR="00F40810" w:rsidRPr="00650533" w:rsidRDefault="00F40810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>а) для садоводства - 0,04 га (минимальный размер) и 0,12 га (максимальный размер);</w:t>
      </w:r>
    </w:p>
    <w:p w:rsidR="00F40810" w:rsidRPr="00650533" w:rsidRDefault="00F40810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>б) для огородничества - 0,04 га (минимальный размер) и 0,15 га (максимальный размер);</w:t>
      </w:r>
    </w:p>
    <w:p w:rsidR="00F40810" w:rsidRPr="00650533" w:rsidRDefault="00F40810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>в) для ведения личного подсобного хозяйства - 0,04 га (минимальный размер) и 0,15 га (максимальный размер);</w:t>
      </w:r>
    </w:p>
    <w:p w:rsidR="00F40810" w:rsidRPr="00650533" w:rsidRDefault="00F40810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>г) для индивидуального жилищного строительства - 0,06 га (минимальный размер) и 0,10 га (максимальный размер);</w:t>
      </w:r>
    </w:p>
    <w:p w:rsidR="00F40810" w:rsidRPr="00650533" w:rsidRDefault="00F40810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>д) для ведения животноводства - 0,04 га (минимальный размер) и 0,15 га (максимальный размер);</w:t>
      </w:r>
    </w:p>
    <w:p w:rsidR="00F40810" w:rsidRPr="00650533" w:rsidRDefault="00F40810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>е) для дачного строительства - 0,04 га (минимальный размер) и 0,12 га (максимальный размер).</w:t>
      </w:r>
    </w:p>
    <w:p w:rsidR="00F40810" w:rsidRPr="00650533" w:rsidRDefault="00F40810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325"/>
      <w:bookmarkEnd w:id="0"/>
      <w:r w:rsidRPr="00650533">
        <w:rPr>
          <w:rFonts w:ascii="Times New Roman" w:hAnsi="Times New Roman" w:cs="Times New Roman"/>
          <w:sz w:val="24"/>
          <w:szCs w:val="24"/>
        </w:rPr>
        <w:t>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и индивидуального жилищного строительства, составляют:</w:t>
      </w:r>
    </w:p>
    <w:p w:rsidR="00F40810" w:rsidRPr="00650533" w:rsidRDefault="00F40810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>а). для ведения личного подсобного хозяйства и индивидуального жилищного строительства в сельских населенных пунктах – 0,04 га (минимальный размер) и 0,30 га (максимальный размер);</w:t>
      </w:r>
    </w:p>
    <w:p w:rsidR="00F40810" w:rsidRPr="00650533" w:rsidRDefault="00F40810" w:rsidP="00E15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>б). для индивидуального жилищного строительства в г. Татарске – 0,04 (минимальный размер) и 0,15 га (максимальный размер).</w:t>
      </w:r>
    </w:p>
    <w:p w:rsidR="00F40810" w:rsidRPr="00650533" w:rsidRDefault="00F40810" w:rsidP="00E156D4">
      <w:pPr>
        <w:tabs>
          <w:tab w:val="left" w:pos="5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0533">
        <w:rPr>
          <w:rFonts w:ascii="Times New Roman" w:hAnsi="Times New Roman" w:cs="Times New Roman"/>
          <w:sz w:val="24"/>
          <w:szCs w:val="24"/>
        </w:rPr>
        <w:t>Для иных целей, предельные размеры земельных участков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застройки, землеустроительной, градостроительной и проектной документацией.</w:t>
      </w:r>
    </w:p>
    <w:p w:rsidR="00F40810" w:rsidRPr="00650533" w:rsidRDefault="00F40810" w:rsidP="006C500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3.5.  Выдача результата предоставления муниципальной услуги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издание постановления Администрации о предоставлении земельного участка либо принятие решения об отказе в предоставлении услуги в случае отсутствия основания для предоставления земельного участка в собственность бесплатно.</w:t>
      </w:r>
    </w:p>
    <w:p w:rsidR="00F40810" w:rsidRPr="00650533" w:rsidRDefault="00F40810" w:rsidP="0017698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В первом случае заявителю направляется копия постановления администрации о предоставлении земельного участка. </w:t>
      </w:r>
    </w:p>
    <w:p w:rsidR="00F40810" w:rsidRPr="00650533" w:rsidRDefault="00F40810" w:rsidP="0017698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отсутствия оснований для предоставления земельного участка заявителю направляется уведомление об отказе в предоставлении муниципальной услуги. </w:t>
      </w:r>
    </w:p>
    <w:p w:rsidR="00F40810" w:rsidRPr="00650533" w:rsidRDefault="00F40810" w:rsidP="0017698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Данное действие осуществляется ответственным за исполнение данной административной процедуры сотрудником отдела. Документы, являющиеся результатом предоставления муниципальной услуги, в течение 3 рабочих дней со дня их подготовки должны быть высланы заявителю по месту жительства, месту пребывания или по адресу, указанному 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F40810" w:rsidRPr="00650533" w:rsidRDefault="00F40810" w:rsidP="0017698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3.6.Сведения о ходе выполнения запроса на оказание услуги в электронной форме, заявитель может получить через сервис «Личный кабинет». Вход в сервис «Личный кабинет» осуществляется согласно указаниям, расположенным на Едином портале либо региональном портале.</w:t>
      </w:r>
    </w:p>
    <w:p w:rsidR="00F40810" w:rsidRPr="00650533" w:rsidRDefault="00F40810" w:rsidP="00176983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При подаче заявления на оказание муниципальной услуги через МФЦ, заявитель может получить сведения о ходе ее исполнения посредством call-центра МФЦ и sms-информирования.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3.7.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810" w:rsidRPr="00650533" w:rsidRDefault="00F40810" w:rsidP="006505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IV. Формы контроля за предоставлением муниципальной услуги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810" w:rsidRPr="00650533" w:rsidRDefault="00F40810" w:rsidP="00884F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4.1. Текущий контроль за соблюдением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осуществляется Главой администрации Увальского сельсовета.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F40810" w:rsidRPr="00650533" w:rsidRDefault="00F40810" w:rsidP="00884F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 предоставления муниципальной услуги,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Федерации.</w:t>
      </w:r>
    </w:p>
    <w:p w:rsidR="00F40810" w:rsidRPr="00650533" w:rsidRDefault="00F40810" w:rsidP="00884F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4.2. Контроль за полнотой и качеством предоставления муниципальной 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Плановые и внеплановые проверки проводятся в соответствии с распоряжением  Главы администрации Увальского сельсовета.</w:t>
      </w:r>
    </w:p>
    <w:p w:rsidR="00F40810" w:rsidRPr="00650533" w:rsidRDefault="00F40810" w:rsidP="00884F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По результатам проведения проверок полноты и качества предоставления муниципальной услуги,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F40810" w:rsidRPr="00650533" w:rsidRDefault="00F40810" w:rsidP="00884F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Ответственность должностных лиц,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закрепляется в их должностных инструкциях.</w:t>
      </w:r>
    </w:p>
    <w:p w:rsidR="00F40810" w:rsidRPr="00650533" w:rsidRDefault="00F40810" w:rsidP="00884F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4.3. Порядок и формы контроля за предоставлением муниципальной услуги со стороны граждан, их объединений и организаций.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 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F40810" w:rsidRPr="00650533" w:rsidRDefault="00F40810" w:rsidP="00884F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Письменное обращение, поступившее в адрес Администрации, рассматривается в течение 30 (тридцати) календарных дней со дня регистрации письменного обращения.</w:t>
      </w:r>
    </w:p>
    <w:p w:rsidR="00F40810" w:rsidRPr="00650533" w:rsidRDefault="00F40810" w:rsidP="00884F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оказывающего муниципальную услугу, а также должностных лиц, муниципальных служащих</w:t>
      </w:r>
    </w:p>
    <w:p w:rsidR="00F40810" w:rsidRPr="00650533" w:rsidRDefault="00F40810" w:rsidP="00884F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F40810" w:rsidRPr="00650533" w:rsidRDefault="00F40810" w:rsidP="00884F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F40810" w:rsidRPr="00650533" w:rsidRDefault="00F40810" w:rsidP="00884F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F40810" w:rsidRPr="00650533" w:rsidRDefault="00F40810" w:rsidP="00884F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F40810" w:rsidRPr="00650533" w:rsidRDefault="00F40810" w:rsidP="00884F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4) отказ в приеме у заявителя документов, предоставление которых предусмотрено настоящим административным регламентом;</w:t>
      </w:r>
    </w:p>
    <w:p w:rsidR="00F40810" w:rsidRPr="00650533" w:rsidRDefault="00F40810" w:rsidP="00884F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F40810" w:rsidRPr="00650533" w:rsidRDefault="00F40810" w:rsidP="00884F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F40810" w:rsidRPr="00650533" w:rsidRDefault="00F40810" w:rsidP="00884F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40810" w:rsidRPr="00650533" w:rsidRDefault="00F40810" w:rsidP="00884F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5.2. 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(www.gosuslugi.ru) либо регионального портала государственных и муниципальных услуг (www.54.gosuslugi.ru). Жалоба также может быть принята при личном приеме заявителя.</w:t>
      </w:r>
    </w:p>
    <w:p w:rsidR="00F40810" w:rsidRPr="00650533" w:rsidRDefault="00F40810" w:rsidP="00884F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5.2.1. Жалоба подается в письменной форме на бумажном носителе в орган, предоставляющий муниципальную услугу. Заявители вправе обжаловать в досудебном (внесудебном) порядке действия (бездействие) и решения: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- сотрудников Администрации -  Главе Увальского сельсовета Татарского района Новосибирской области; 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-должностных лиц Администрации  - Главе Татарского района;</w:t>
      </w:r>
    </w:p>
    <w:p w:rsidR="00F40810" w:rsidRPr="00650533" w:rsidRDefault="00F40810" w:rsidP="00884F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5.3. Жалоба должна содержать: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5) личную подпись заявителя и дату.</w:t>
      </w:r>
    </w:p>
    <w:p w:rsidR="00F40810" w:rsidRPr="00650533" w:rsidRDefault="00F40810" w:rsidP="00884F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о местонахождении структурного подразделения Администрации, предоставляющего услугу;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сведения о режиме работы структурного подразделения Администрации;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о графике приема заявителей должностного лица, оказывающего услугу, Главы администрации Увальского сельсовета,  о перечне номеров телефонов для получения сведений о прохождении процедур рассмотрения жалобы;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о входящем номере, под которым зарегистрирована жалоба;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о сроке рассмотрения жалобы;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о принятых промежуточных решениях (принятие к рассмотрению, истребование документов).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При подаче жалобы заявитель вправе получить в структурном подразделении копии документов, подтверждающих обжалуемое действие (бездействие) должностного лица структурного подразделения.</w:t>
      </w:r>
    </w:p>
    <w:p w:rsidR="00F40810" w:rsidRPr="00650533" w:rsidRDefault="00F40810" w:rsidP="00884F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5.5.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40810" w:rsidRPr="00650533" w:rsidRDefault="00F40810" w:rsidP="00884F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5.6. По результатам рассмотрения жалобы орган, в который подана жалоба, принимает одно из следующих решений:</w:t>
      </w:r>
    </w:p>
    <w:p w:rsidR="00F40810" w:rsidRPr="00650533" w:rsidRDefault="00F40810" w:rsidP="00884F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</w:p>
    <w:p w:rsidR="00F40810" w:rsidRPr="00650533" w:rsidRDefault="00F40810" w:rsidP="00884F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F40810" w:rsidRPr="00650533" w:rsidRDefault="00F40810" w:rsidP="00884F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40810" w:rsidRPr="00650533" w:rsidRDefault="00F40810" w:rsidP="00884F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40810" w:rsidRPr="00650533" w:rsidRDefault="00F40810" w:rsidP="00884F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5.9. Письменная жалоба, содержащая вопросы, решение которых не входит в компетенцию органа местного самоуправления,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</w:p>
    <w:p w:rsidR="00F40810" w:rsidRPr="00650533" w:rsidRDefault="00F40810" w:rsidP="00884F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5.10. Порядок рассмотрения жалобы заявителя, основания для отказа в рассмотрении жалобы: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письменно заявитель, направивший жалобу;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F40810" w:rsidRPr="00650533" w:rsidRDefault="00F40810" w:rsidP="00884F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5.11.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F40810" w:rsidRPr="00650533" w:rsidRDefault="00F40810" w:rsidP="00884F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5.12. 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 по месту его жительства или по месту нахождения  органа местного самоуправления, должностного лица, решение, действие (бездействие) которого оспаривается.</w:t>
      </w:r>
    </w:p>
    <w:p w:rsidR="00F40810" w:rsidRPr="00650533" w:rsidRDefault="00F40810" w:rsidP="00884F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5.13. Для обращения в суд с жалобой устанавливаются следующие сроки: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три месяца со дня, когда гражданину стало известно о нарушении его права;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один месяц со дня получения гражданином письменного уведомления об отказе органа, оказывающего услугу, вышестоящего органа,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Пропущенный по уважительной причине срок подачи жалобы может быть восстановлен судом.</w:t>
      </w:r>
    </w:p>
    <w:p w:rsidR="00F40810" w:rsidRPr="00650533" w:rsidRDefault="00F40810" w:rsidP="00884F39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5.14. Подсудность дела по соответствующей жалобе юридических лиц,  а также сроки обращения с жалобой в суд, определяются в соответствии с процессуальным законодательством Российской Федерации.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810" w:rsidRPr="00650533" w:rsidRDefault="00F40810" w:rsidP="009248CC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810" w:rsidRPr="00650533" w:rsidRDefault="00F40810" w:rsidP="009248CC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810" w:rsidRPr="00650533" w:rsidRDefault="00F40810" w:rsidP="009248CC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810" w:rsidRPr="00650533" w:rsidRDefault="00F40810" w:rsidP="009248CC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810" w:rsidRPr="00650533" w:rsidRDefault="00F40810" w:rsidP="009248CC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810" w:rsidRPr="00650533" w:rsidRDefault="00F40810" w:rsidP="009248CC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810" w:rsidRPr="00650533" w:rsidRDefault="00F40810" w:rsidP="009248CC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810" w:rsidRDefault="00F40810" w:rsidP="00650533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0810" w:rsidRPr="00650533" w:rsidRDefault="00F40810" w:rsidP="00650533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F40810" w:rsidRPr="00650533" w:rsidRDefault="00F40810" w:rsidP="009248CC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40810" w:rsidRPr="00650533" w:rsidRDefault="00F40810" w:rsidP="009248CC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:rsidR="00F40810" w:rsidRPr="00650533" w:rsidRDefault="00F40810" w:rsidP="009248CC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«Предоставлению земельных участков</w:t>
      </w:r>
    </w:p>
    <w:p w:rsidR="00F40810" w:rsidRPr="00650533" w:rsidRDefault="00F40810" w:rsidP="009248CC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 в собственность бесплатно»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40810" w:rsidRPr="00650533" w:rsidRDefault="00F40810" w:rsidP="009248CC">
      <w:pPr>
        <w:pStyle w:val="NoSpacing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предоставлении земельного участка в собственность бесплатно</w:t>
      </w:r>
    </w:p>
    <w:p w:rsidR="00F40810" w:rsidRPr="00650533" w:rsidRDefault="00F40810" w:rsidP="0053722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Примерная форма</w:t>
      </w:r>
    </w:p>
    <w:p w:rsidR="00F40810" w:rsidRPr="00650533" w:rsidRDefault="00F40810" w:rsidP="00F13C9A"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Главе Увальского     сельсовета Татарского района </w:t>
      </w:r>
    </w:p>
    <w:p w:rsidR="00F40810" w:rsidRPr="00650533" w:rsidRDefault="00F40810" w:rsidP="00F13C9A">
      <w:pPr>
        <w:pStyle w:val="NoSpacing"/>
        <w:ind w:left="70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Новосибирской     области                                                           __________________</w:t>
      </w:r>
    </w:p>
    <w:p w:rsidR="00F40810" w:rsidRPr="00650533" w:rsidRDefault="00F40810" w:rsidP="00F13C9A">
      <w:pPr>
        <w:pStyle w:val="NoSpacing"/>
        <w:ind w:left="708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от_________________</w:t>
      </w:r>
      <w:r w:rsidRPr="0065053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5053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50533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проживающего</w:t>
      </w:r>
      <w:r w:rsidRPr="00650533">
        <w:rPr>
          <w:rFonts w:ascii="Times New Roman" w:hAnsi="Times New Roman" w:cs="Times New Roman"/>
          <w:sz w:val="24"/>
          <w:szCs w:val="24"/>
          <w:lang w:eastAsia="ru-RU"/>
        </w:rPr>
        <w:tab/>
        <w:t>_____</w:t>
      </w:r>
    </w:p>
    <w:p w:rsidR="00F40810" w:rsidRPr="00650533" w:rsidRDefault="00F40810" w:rsidP="00F13C9A">
      <w:pPr>
        <w:pStyle w:val="NoSpacing"/>
        <w:ind w:left="7080" w:firstLine="19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____________________</w:t>
      </w:r>
      <w:r w:rsidRPr="0065053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F40810" w:rsidRPr="00650533" w:rsidRDefault="00F40810" w:rsidP="00E313C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F40810" w:rsidRPr="00650533" w:rsidRDefault="00F40810" w:rsidP="0053722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о предоставлении земельного участка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0533">
        <w:rPr>
          <w:rFonts w:ascii="Times New Roman" w:hAnsi="Times New Roman" w:cs="Times New Roman"/>
          <w:sz w:val="24"/>
          <w:szCs w:val="24"/>
          <w:lang w:eastAsia="ru-RU"/>
        </w:rPr>
        <w:t>в собственность бесплатно</w:t>
      </w:r>
      <w:r w:rsidRPr="00650533">
        <w:rPr>
          <w:rFonts w:ascii="Times New Roman" w:hAnsi="Times New Roman" w:cs="Times New Roman"/>
          <w:sz w:val="24"/>
          <w:szCs w:val="24"/>
          <w:lang w:eastAsia="ru-RU"/>
        </w:rPr>
        <w:br/>
        <w:t>Данные о заявителе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____________________________________________________________________________________________________________________________________________.</w:t>
      </w:r>
      <w:r w:rsidRPr="00650533">
        <w:rPr>
          <w:rFonts w:ascii="Times New Roman" w:hAnsi="Times New Roman" w:cs="Times New Roman"/>
          <w:sz w:val="24"/>
          <w:szCs w:val="24"/>
          <w:lang w:eastAsia="ru-RU"/>
        </w:rPr>
        <w:br/>
        <w:t>(ФИО, контактный телефон, основания для предоставления участка, адрес, на который высылается уведомление о ходе предоставления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0533">
        <w:rPr>
          <w:rFonts w:ascii="Times New Roman" w:hAnsi="Times New Roman" w:cs="Times New Roman"/>
          <w:sz w:val="24"/>
          <w:szCs w:val="24"/>
          <w:lang w:eastAsia="ru-RU"/>
        </w:rPr>
        <w:t>услуги)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   Прошу предоставить земельный участок 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об участке: 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   1.   Кадастровый  номер  земельного  участка  (в  случае  если испрашиваемый земельный участок прошёл государственный кадастровый учёт)          ____________________________________________________________________________________________________________________________________________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   2.  Площадь  земельного  участка  в соответствии с кадастровым паспортом  земельного  участка или ориентировочная площадь земельного участка  и  её  обоснование  (в  случае,  если земельный участок не сформирован   и   в  отношении  его  не  проведён  государственный кадастровый учёт)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  <w:r w:rsidRPr="00650533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   3.   Местоположение   земельного   участка  в  соответствии  с кадастровым  паспортом  либо  ориентировочное место его нахождения (в случае,  если земельный участок не сформирован и в отношении его не проведён государственный кадастровый учёт)     ________________________________________________________________________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650533">
        <w:rPr>
          <w:rFonts w:ascii="Times New Roman" w:hAnsi="Times New Roman" w:cs="Times New Roman"/>
          <w:sz w:val="24"/>
          <w:szCs w:val="24"/>
          <w:lang w:eastAsia="ru-RU"/>
        </w:rPr>
        <w:br/>
        <w:t>   4.Испрашиваемое право на земельный участок ____________________________________________________________________</w:t>
      </w:r>
      <w:r w:rsidRPr="00650533">
        <w:rPr>
          <w:rFonts w:ascii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</w:t>
      </w:r>
      <w:r w:rsidRPr="00650533">
        <w:rPr>
          <w:rFonts w:ascii="Times New Roman" w:hAnsi="Times New Roman" w:cs="Times New Roman"/>
          <w:sz w:val="24"/>
          <w:szCs w:val="24"/>
          <w:lang w:eastAsia="ru-RU"/>
        </w:rPr>
        <w:br/>
        <w:t>   5.Назначение объекта ____________________________________________________________________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Согласна(ен) с занесением персональных данных в базу данных_______________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br/>
        <w:t>Заявитель: _____________________________________                  _________________</w:t>
      </w:r>
    </w:p>
    <w:p w:rsidR="00F40810" w:rsidRPr="00537227" w:rsidRDefault="00F40810" w:rsidP="00537227">
      <w:pPr>
        <w:pStyle w:val="NoSpacing"/>
        <w:ind w:left="141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 xml:space="preserve">       (Ф.И.О. гражданина)</w:t>
      </w:r>
      <w:r w:rsidRPr="0065053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5053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5053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5053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5053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50533">
        <w:rPr>
          <w:rFonts w:ascii="Times New Roman" w:hAnsi="Times New Roman" w:cs="Times New Roman"/>
          <w:sz w:val="24"/>
          <w:szCs w:val="24"/>
          <w:lang w:eastAsia="ru-RU"/>
        </w:rPr>
        <w:tab/>
        <w:t>(подпись)</w:t>
      </w:r>
    </w:p>
    <w:p w:rsidR="00F40810" w:rsidRPr="00650533" w:rsidRDefault="00F40810" w:rsidP="00433D0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br/>
        <w:t>"___"____________ 20__ г.                                  </w:t>
      </w:r>
    </w:p>
    <w:p w:rsidR="00F40810" w:rsidRPr="00650533" w:rsidRDefault="00F40810" w:rsidP="002D2F01">
      <w:pPr>
        <w:pStyle w:val="NoSpacing"/>
        <w:ind w:left="495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br w:type="page"/>
        <w:t>ПРИЛОЖЕНИЕ № 2</w:t>
      </w:r>
    </w:p>
    <w:p w:rsidR="00F40810" w:rsidRPr="00650533" w:rsidRDefault="00F40810" w:rsidP="002D2F01">
      <w:pPr>
        <w:pStyle w:val="NoSpacing"/>
        <w:ind w:left="495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F40810" w:rsidRPr="00650533" w:rsidRDefault="00F40810" w:rsidP="002D2F01">
      <w:pPr>
        <w:pStyle w:val="NoSpacing"/>
        <w:ind w:left="495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F40810" w:rsidRPr="00650533" w:rsidRDefault="00F40810" w:rsidP="002D2F01">
      <w:pPr>
        <w:pStyle w:val="NoSpacing"/>
        <w:ind w:left="495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по предоставлению земельных участков</w:t>
      </w:r>
    </w:p>
    <w:p w:rsidR="00F40810" w:rsidRPr="00650533" w:rsidRDefault="00F40810" w:rsidP="002D2F01">
      <w:pPr>
        <w:pStyle w:val="NoSpacing"/>
        <w:ind w:left="495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 в собственность бесплатно</w:t>
      </w:r>
    </w:p>
    <w:p w:rsidR="00F40810" w:rsidRPr="00650533" w:rsidRDefault="00F40810" w:rsidP="002D2F01">
      <w:pPr>
        <w:pStyle w:val="NoSpacing"/>
        <w:ind w:left="495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40810" w:rsidRPr="00650533" w:rsidRDefault="00F40810" w:rsidP="002D2F0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БЛОК-СХЕМА</w:t>
      </w:r>
    </w:p>
    <w:p w:rsidR="00F40810" w:rsidRPr="00650533" w:rsidRDefault="00F40810" w:rsidP="002D2F0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3379"/>
        <w:gridCol w:w="3379"/>
        <w:gridCol w:w="3379"/>
      </w:tblGrid>
      <w:tr w:rsidR="00F40810" w:rsidRPr="00650533">
        <w:tc>
          <w:tcPr>
            <w:tcW w:w="101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810" w:rsidRPr="00650533" w:rsidRDefault="00F40810" w:rsidP="003A371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F40810" w:rsidRPr="00650533"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810" w:rsidRPr="00650533" w:rsidRDefault="00F40810" w:rsidP="003A371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810" w:rsidRPr="00650533" w:rsidRDefault="00F40810" w:rsidP="003A371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9.5pt">
                  <v:imagedata r:id="rId11" o:title=""/>
                </v:shape>
              </w:pic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810" w:rsidRPr="00650533" w:rsidRDefault="00F40810" w:rsidP="003A371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0810" w:rsidRPr="00650533">
        <w:tc>
          <w:tcPr>
            <w:tcW w:w="10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810" w:rsidRPr="00650533" w:rsidRDefault="00F40810" w:rsidP="003A371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сведений, представленных заявителем</w:t>
            </w:r>
          </w:p>
        </w:tc>
      </w:tr>
      <w:tr w:rsidR="00F40810" w:rsidRPr="00650533"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810" w:rsidRPr="00650533" w:rsidRDefault="00F40810" w:rsidP="003A371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810" w:rsidRPr="00650533" w:rsidRDefault="00F40810" w:rsidP="003A371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shape id="_x0000_i1026" type="#_x0000_t75" style="width:9pt;height:17.25pt">
                  <v:imagedata r:id="rId12" o:title=""/>
                </v:shape>
              </w:pic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810" w:rsidRPr="00650533" w:rsidRDefault="00F40810" w:rsidP="003A371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0810" w:rsidRPr="00650533">
        <w:tc>
          <w:tcPr>
            <w:tcW w:w="101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810" w:rsidRPr="00650533" w:rsidRDefault="00F40810" w:rsidP="003A371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решения о предоставлении муниципальной услуги</w:t>
            </w:r>
          </w:p>
        </w:tc>
      </w:tr>
      <w:tr w:rsidR="00F40810" w:rsidRPr="00650533"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810" w:rsidRPr="00650533" w:rsidRDefault="00F40810" w:rsidP="003A371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75" style="width:9pt;height:17.25pt">
                  <v:imagedata r:id="rId12" o:title=""/>
                </v:shape>
              </w:pic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810" w:rsidRPr="00650533" w:rsidRDefault="00F40810" w:rsidP="003A371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810" w:rsidRPr="00650533" w:rsidRDefault="00F40810" w:rsidP="003A371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pict>
                <v:shape id="_x0000_i1028" type="#_x0000_t75" style="width:9pt;height:17.25pt">
                  <v:imagedata r:id="rId12" o:title=""/>
                </v:shape>
              </w:pict>
            </w:r>
          </w:p>
        </w:tc>
      </w:tr>
      <w:tr w:rsidR="00F40810" w:rsidRPr="00650533"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810" w:rsidRPr="00650533" w:rsidRDefault="00F40810" w:rsidP="003A371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о предоставлении земельного участка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810" w:rsidRPr="00650533" w:rsidRDefault="00F40810" w:rsidP="003A371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810" w:rsidRPr="00650533" w:rsidRDefault="00F40810" w:rsidP="003A371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0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отказ в предоставлении муниципальной услуги</w:t>
            </w:r>
          </w:p>
        </w:tc>
      </w:tr>
    </w:tbl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0533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40810" w:rsidRPr="00650533" w:rsidRDefault="00F40810" w:rsidP="00397F8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40810" w:rsidRPr="00650533" w:rsidRDefault="00F40810">
      <w:pPr>
        <w:rPr>
          <w:sz w:val="24"/>
          <w:szCs w:val="24"/>
        </w:rPr>
      </w:pPr>
    </w:p>
    <w:sectPr w:rsidR="00F40810" w:rsidRPr="00650533" w:rsidSect="00650533">
      <w:pgSz w:w="11906" w:h="16838"/>
      <w:pgMar w:top="568" w:right="566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810" w:rsidRDefault="00F40810" w:rsidP="003A371D">
      <w:pPr>
        <w:spacing w:after="0" w:line="240" w:lineRule="auto"/>
      </w:pPr>
      <w:r>
        <w:separator/>
      </w:r>
    </w:p>
  </w:endnote>
  <w:endnote w:type="continuationSeparator" w:id="0">
    <w:p w:rsidR="00F40810" w:rsidRDefault="00F40810" w:rsidP="003A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810" w:rsidRDefault="00F40810" w:rsidP="003A371D">
      <w:pPr>
        <w:spacing w:after="0" w:line="240" w:lineRule="auto"/>
      </w:pPr>
      <w:r>
        <w:separator/>
      </w:r>
    </w:p>
  </w:footnote>
  <w:footnote w:type="continuationSeparator" w:id="0">
    <w:p w:rsidR="00F40810" w:rsidRDefault="00F40810" w:rsidP="003A3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595"/>
    <w:multiLevelType w:val="multilevel"/>
    <w:tmpl w:val="E56CF0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F83"/>
    <w:rsid w:val="000171C3"/>
    <w:rsid w:val="000234CC"/>
    <w:rsid w:val="00033DDB"/>
    <w:rsid w:val="00052BC9"/>
    <w:rsid w:val="00083FB2"/>
    <w:rsid w:val="000C53B1"/>
    <w:rsid w:val="001278C7"/>
    <w:rsid w:val="00130742"/>
    <w:rsid w:val="001767F6"/>
    <w:rsid w:val="00176983"/>
    <w:rsid w:val="00190B56"/>
    <w:rsid w:val="00195FE7"/>
    <w:rsid w:val="001B618E"/>
    <w:rsid w:val="001D66B1"/>
    <w:rsid w:val="001D779D"/>
    <w:rsid w:val="001E7D47"/>
    <w:rsid w:val="00230C9F"/>
    <w:rsid w:val="00236E98"/>
    <w:rsid w:val="00244422"/>
    <w:rsid w:val="00276F98"/>
    <w:rsid w:val="002B1EED"/>
    <w:rsid w:val="002B4CA8"/>
    <w:rsid w:val="002D2F01"/>
    <w:rsid w:val="0031226F"/>
    <w:rsid w:val="0036474A"/>
    <w:rsid w:val="00374381"/>
    <w:rsid w:val="00397F83"/>
    <w:rsid w:val="003A371D"/>
    <w:rsid w:val="003E26B3"/>
    <w:rsid w:val="003F05F3"/>
    <w:rsid w:val="003F64B1"/>
    <w:rsid w:val="00404042"/>
    <w:rsid w:val="00433D0E"/>
    <w:rsid w:val="00465EB4"/>
    <w:rsid w:val="00475BC0"/>
    <w:rsid w:val="00490984"/>
    <w:rsid w:val="004B35CF"/>
    <w:rsid w:val="004C17C6"/>
    <w:rsid w:val="004E4F71"/>
    <w:rsid w:val="00506C50"/>
    <w:rsid w:val="00516A93"/>
    <w:rsid w:val="00533A01"/>
    <w:rsid w:val="00537227"/>
    <w:rsid w:val="00544E47"/>
    <w:rsid w:val="0056079B"/>
    <w:rsid w:val="00576F08"/>
    <w:rsid w:val="005A7DD2"/>
    <w:rsid w:val="005E4BF5"/>
    <w:rsid w:val="00600453"/>
    <w:rsid w:val="00650533"/>
    <w:rsid w:val="00662337"/>
    <w:rsid w:val="00670370"/>
    <w:rsid w:val="006807F5"/>
    <w:rsid w:val="00682FEA"/>
    <w:rsid w:val="006C5008"/>
    <w:rsid w:val="0073426E"/>
    <w:rsid w:val="00752516"/>
    <w:rsid w:val="0077690B"/>
    <w:rsid w:val="007B262A"/>
    <w:rsid w:val="007C49E5"/>
    <w:rsid w:val="007E4A7F"/>
    <w:rsid w:val="008415AE"/>
    <w:rsid w:val="00884F39"/>
    <w:rsid w:val="00887B16"/>
    <w:rsid w:val="008A4AD7"/>
    <w:rsid w:val="008C5FE6"/>
    <w:rsid w:val="00903851"/>
    <w:rsid w:val="009160D1"/>
    <w:rsid w:val="009248CC"/>
    <w:rsid w:val="00961E24"/>
    <w:rsid w:val="00982780"/>
    <w:rsid w:val="00984C4D"/>
    <w:rsid w:val="009B1C90"/>
    <w:rsid w:val="00A151A6"/>
    <w:rsid w:val="00A622ED"/>
    <w:rsid w:val="00A8769F"/>
    <w:rsid w:val="00AA5D2A"/>
    <w:rsid w:val="00AA7DBF"/>
    <w:rsid w:val="00BC5389"/>
    <w:rsid w:val="00CA7E38"/>
    <w:rsid w:val="00CB64E2"/>
    <w:rsid w:val="00CD0713"/>
    <w:rsid w:val="00CF60F9"/>
    <w:rsid w:val="00D154C5"/>
    <w:rsid w:val="00D40092"/>
    <w:rsid w:val="00D533C3"/>
    <w:rsid w:val="00D6629D"/>
    <w:rsid w:val="00D92F45"/>
    <w:rsid w:val="00DA0E69"/>
    <w:rsid w:val="00DC134D"/>
    <w:rsid w:val="00E156D4"/>
    <w:rsid w:val="00E254EE"/>
    <w:rsid w:val="00E313C9"/>
    <w:rsid w:val="00E31A8A"/>
    <w:rsid w:val="00E42355"/>
    <w:rsid w:val="00E6789D"/>
    <w:rsid w:val="00E90ED1"/>
    <w:rsid w:val="00F13C9A"/>
    <w:rsid w:val="00F17BB2"/>
    <w:rsid w:val="00F203D9"/>
    <w:rsid w:val="00F220CC"/>
    <w:rsid w:val="00F27E16"/>
    <w:rsid w:val="00F40810"/>
    <w:rsid w:val="00F62A22"/>
    <w:rsid w:val="00F77961"/>
    <w:rsid w:val="00FC67CB"/>
    <w:rsid w:val="00FF7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83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A37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371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NoSpacing">
    <w:name w:val="No Spacing"/>
    <w:uiPriority w:val="99"/>
    <w:qFormat/>
    <w:rsid w:val="00397F83"/>
    <w:rPr>
      <w:rFonts w:cs="Calibri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3A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A371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3A3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A371D"/>
    <w:rPr>
      <w:rFonts w:ascii="Calibri" w:hAnsi="Calibri" w:cs="Calibri"/>
    </w:rPr>
  </w:style>
  <w:style w:type="paragraph" w:styleId="Title">
    <w:name w:val="Title"/>
    <w:basedOn w:val="Normal"/>
    <w:link w:val="TitleChar"/>
    <w:uiPriority w:val="99"/>
    <w:qFormat/>
    <w:rsid w:val="003A371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3A371D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A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7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F7574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156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E156D4"/>
    <w:rPr>
      <w:rFonts w:ascii="Arial" w:hAnsi="Arial" w:cs="Arial"/>
      <w:lang w:val="ru-RU" w:eastAsia="ru-RU"/>
    </w:rPr>
  </w:style>
  <w:style w:type="paragraph" w:customStyle="1" w:styleId="tekstob">
    <w:name w:val="tekstob"/>
    <w:basedOn w:val="Normal"/>
    <w:uiPriority w:val="99"/>
    <w:rsid w:val="00BC538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">
    <w:name w:val="Без интервала1"/>
    <w:uiPriority w:val="99"/>
    <w:rsid w:val="00BC5389"/>
    <w:rPr>
      <w:rFonts w:eastAsia="Times New Roman" w:cs="Calibri"/>
    </w:rPr>
  </w:style>
  <w:style w:type="paragraph" w:customStyle="1" w:styleId="10">
    <w:name w:val="Знак Знак1 Знак"/>
    <w:basedOn w:val="Normal"/>
    <w:uiPriority w:val="99"/>
    <w:rsid w:val="00682FE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0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patinsky.regiontatarsk.ru/" TargetMode="External"/><Relationship Id="rId12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7DD6D924B706E4F3F2D208C96F56BE832990F0AF8486DF40E4E51DE511BC189FC8CCB17DED4C4F0D5282A18q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370</TotalTime>
  <Pages>18</Pages>
  <Words>9342</Words>
  <Characters>-32766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2015-06-30T08:58:00Z</cp:lastPrinted>
  <dcterms:created xsi:type="dcterms:W3CDTF">2015-03-11T10:03:00Z</dcterms:created>
  <dcterms:modified xsi:type="dcterms:W3CDTF">2015-06-30T09:01:00Z</dcterms:modified>
</cp:coreProperties>
</file>