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177" w:rsidRPr="00950275" w:rsidRDefault="001F4177" w:rsidP="0095027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 w:rsidRPr="00950275">
        <w:rPr>
          <w:rFonts w:ascii="Times New Roman" w:hAnsi="Times New Roman" w:cs="Times New Roman"/>
          <w:b/>
          <w:bCs/>
        </w:rPr>
        <w:t xml:space="preserve">СОВЕТ ДЕПУТАТОВ </w:t>
      </w:r>
    </w:p>
    <w:p w:rsidR="001F4177" w:rsidRPr="00950275" w:rsidRDefault="001F4177" w:rsidP="0095027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 w:rsidRPr="00950275">
        <w:rPr>
          <w:rFonts w:ascii="Times New Roman" w:hAnsi="Times New Roman" w:cs="Times New Roman"/>
          <w:b/>
          <w:bCs/>
        </w:rPr>
        <w:t>УВАЛЬСКОГО СЕЛЬСОВЕТА</w:t>
      </w:r>
    </w:p>
    <w:p w:rsidR="001F4177" w:rsidRPr="00950275" w:rsidRDefault="001F4177" w:rsidP="0095027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 w:rsidRPr="00950275">
        <w:rPr>
          <w:rFonts w:ascii="Times New Roman" w:hAnsi="Times New Roman" w:cs="Times New Roman"/>
        </w:rPr>
        <w:t xml:space="preserve">ТАТАРСКОГО РАЙОНА НОВОСИБИРСКОЙ ОБЛАСТИ </w:t>
      </w:r>
    </w:p>
    <w:p w:rsidR="001F4177" w:rsidRPr="00950275" w:rsidRDefault="001F4177" w:rsidP="0095027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 w:rsidRPr="00950275">
        <w:rPr>
          <w:rFonts w:ascii="Times New Roman" w:hAnsi="Times New Roman" w:cs="Times New Roman"/>
        </w:rPr>
        <w:t>пятого созыва</w:t>
      </w:r>
    </w:p>
    <w:p w:rsidR="001F4177" w:rsidRPr="00950275" w:rsidRDefault="001F4177" w:rsidP="0095027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p w:rsidR="001F4177" w:rsidRPr="00950275" w:rsidRDefault="001F4177" w:rsidP="0095027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 w:rsidRPr="00950275">
        <w:rPr>
          <w:rFonts w:ascii="Times New Roman" w:hAnsi="Times New Roman" w:cs="Times New Roman"/>
          <w:b/>
          <w:bCs/>
        </w:rPr>
        <w:t xml:space="preserve">РЕШЕНИЕ </w:t>
      </w:r>
    </w:p>
    <w:p w:rsidR="001F4177" w:rsidRPr="00950275" w:rsidRDefault="001F4177" w:rsidP="0095027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 w:rsidRPr="00950275">
        <w:rPr>
          <w:rFonts w:ascii="Times New Roman" w:hAnsi="Times New Roman" w:cs="Times New Roman"/>
        </w:rPr>
        <w:t xml:space="preserve">пятнадцатой сессии </w:t>
      </w:r>
    </w:p>
    <w:p w:rsidR="001F4177" w:rsidRDefault="001F4177" w:rsidP="00950275">
      <w:pPr>
        <w:pStyle w:val="NormalWeb"/>
        <w:shd w:val="clear" w:color="auto" w:fill="FFFFFF"/>
        <w:rPr>
          <w:rFonts w:ascii="Times New Roman" w:hAnsi="Times New Roman" w:cs="Times New Roman"/>
        </w:rPr>
      </w:pPr>
      <w:r w:rsidRPr="00950275">
        <w:rPr>
          <w:rFonts w:ascii="Times New Roman" w:hAnsi="Times New Roman" w:cs="Times New Roman"/>
        </w:rPr>
        <w:t>27.02.2017 г.                                             с. Увальское                                                  № 58</w:t>
      </w:r>
    </w:p>
    <w:p w:rsidR="001F4177" w:rsidRPr="00F9136C" w:rsidRDefault="001F4177" w:rsidP="00950275">
      <w:pPr>
        <w:pStyle w:val="NormalWeb"/>
        <w:shd w:val="clear" w:color="auto" w:fill="FFFFFF"/>
        <w:rPr>
          <w:rFonts w:ascii="Times New Roman" w:hAnsi="Times New Roman" w:cs="Times New Roman"/>
        </w:rPr>
      </w:pPr>
    </w:p>
    <w:p w:rsidR="001F4177" w:rsidRPr="00F9136C" w:rsidRDefault="001F4177" w:rsidP="00F913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 отчете Главы Увальского сельсовета Татарского района Новосибирской области за 2016 год.</w:t>
      </w:r>
    </w:p>
    <w:p w:rsidR="001F4177" w:rsidRPr="00F9136C" w:rsidRDefault="001F4177" w:rsidP="00950275">
      <w:pPr>
        <w:pStyle w:val="Style6"/>
        <w:widowControl/>
        <w:spacing w:line="240" w:lineRule="exact"/>
        <w:rPr>
          <w:rFonts w:ascii="Times New Roman" w:hAnsi="Times New Roman" w:cs="Times New Roman"/>
        </w:rPr>
      </w:pPr>
    </w:p>
    <w:p w:rsidR="001F4177" w:rsidRPr="00F9136C" w:rsidRDefault="001F4177" w:rsidP="00950275">
      <w:pPr>
        <w:pStyle w:val="Style6"/>
        <w:widowControl/>
        <w:spacing w:line="240" w:lineRule="auto"/>
        <w:rPr>
          <w:rFonts w:ascii="Times New Roman" w:hAnsi="Times New Roman" w:cs="Times New Roman"/>
        </w:rPr>
      </w:pPr>
    </w:p>
    <w:p w:rsidR="001F4177" w:rsidRPr="00F9136C" w:rsidRDefault="001F4177" w:rsidP="00F9136C">
      <w:pPr>
        <w:jc w:val="both"/>
        <w:rPr>
          <w:rStyle w:val="FontStyle13"/>
          <w:sz w:val="24"/>
          <w:szCs w:val="24"/>
        </w:rPr>
      </w:pPr>
      <w:r w:rsidRPr="00F9136C">
        <w:rPr>
          <w:rStyle w:val="FontStyle13"/>
          <w:sz w:val="24"/>
          <w:szCs w:val="24"/>
        </w:rPr>
        <w:t xml:space="preserve">Заслушав </w:t>
      </w:r>
      <w:r w:rsidRPr="00F9136C">
        <w:rPr>
          <w:rFonts w:ascii="Times New Roman" w:hAnsi="Times New Roman" w:cs="Times New Roman"/>
          <w:sz w:val="24"/>
          <w:szCs w:val="24"/>
        </w:rPr>
        <w:t xml:space="preserve">отчет Главы Увальского сельсовета </w:t>
      </w:r>
      <w:r w:rsidRPr="00AA3138">
        <w:rPr>
          <w:rFonts w:ascii="Times New Roman" w:hAnsi="Times New Roman" w:cs="Times New Roman"/>
          <w:sz w:val="24"/>
          <w:szCs w:val="24"/>
        </w:rPr>
        <w:t>Татарского района Новосибирской области за 2016 год</w:t>
      </w:r>
      <w:r w:rsidRPr="00F9136C">
        <w:rPr>
          <w:rFonts w:ascii="Times New Roman" w:hAnsi="Times New Roman" w:cs="Times New Roman"/>
          <w:sz w:val="24"/>
          <w:szCs w:val="24"/>
        </w:rPr>
        <w:t xml:space="preserve">, </w:t>
      </w:r>
      <w:r w:rsidRPr="00F9136C">
        <w:rPr>
          <w:rStyle w:val="FontStyle13"/>
          <w:sz w:val="24"/>
          <w:szCs w:val="24"/>
        </w:rPr>
        <w:t xml:space="preserve">Совет депутатов Увальского сельсовета Татарского района,  </w:t>
      </w:r>
    </w:p>
    <w:p w:rsidR="001F4177" w:rsidRPr="00F9136C" w:rsidRDefault="001F4177" w:rsidP="00950275">
      <w:pPr>
        <w:pStyle w:val="Style6"/>
        <w:widowControl/>
        <w:spacing w:before="46" w:line="240" w:lineRule="auto"/>
        <w:ind w:firstLine="0"/>
        <w:rPr>
          <w:rStyle w:val="FontStyle13"/>
          <w:sz w:val="24"/>
          <w:szCs w:val="24"/>
        </w:rPr>
      </w:pPr>
      <w:r w:rsidRPr="00F9136C">
        <w:rPr>
          <w:rStyle w:val="FontStyle13"/>
          <w:b/>
          <w:bCs/>
          <w:sz w:val="24"/>
          <w:szCs w:val="24"/>
        </w:rPr>
        <w:t>РЕШИЛ:</w:t>
      </w:r>
    </w:p>
    <w:p w:rsidR="001F4177" w:rsidRPr="00F9136C" w:rsidRDefault="001F4177" w:rsidP="00950275">
      <w:pPr>
        <w:pStyle w:val="Style8"/>
        <w:widowControl/>
        <w:tabs>
          <w:tab w:val="left" w:pos="492"/>
          <w:tab w:val="left" w:pos="9355"/>
        </w:tabs>
        <w:spacing w:before="209" w:line="240" w:lineRule="auto"/>
        <w:ind w:left="5" w:right="-1" w:firstLine="0"/>
        <w:jc w:val="both"/>
        <w:rPr>
          <w:rStyle w:val="FontStyle13"/>
          <w:sz w:val="24"/>
          <w:szCs w:val="24"/>
        </w:rPr>
      </w:pPr>
      <w:r w:rsidRPr="00F9136C">
        <w:rPr>
          <w:rFonts w:ascii="Times New Roman" w:hAnsi="Times New Roman" w:cs="Times New Roman"/>
        </w:rPr>
        <w:t xml:space="preserve">Отчет Главы Увальского сельсовета </w:t>
      </w:r>
      <w:r w:rsidRPr="00AA3138">
        <w:rPr>
          <w:rFonts w:ascii="Times New Roman" w:hAnsi="Times New Roman" w:cs="Times New Roman"/>
        </w:rPr>
        <w:t>Татарского района Но</w:t>
      </w:r>
      <w:r>
        <w:rPr>
          <w:rFonts w:ascii="Times New Roman" w:hAnsi="Times New Roman" w:cs="Times New Roman"/>
        </w:rPr>
        <w:t>восибирской области за 2016 год</w:t>
      </w:r>
      <w:r w:rsidRPr="00F9136C">
        <w:rPr>
          <w:rFonts w:ascii="Times New Roman" w:hAnsi="Times New Roman" w:cs="Times New Roman"/>
        </w:rPr>
        <w:t>, признать удовлетворительным.</w:t>
      </w:r>
    </w:p>
    <w:p w:rsidR="001F4177" w:rsidRPr="00F9136C" w:rsidRDefault="001F4177" w:rsidP="00950275">
      <w:pPr>
        <w:pStyle w:val="Style12"/>
        <w:widowControl/>
        <w:tabs>
          <w:tab w:val="left" w:pos="1094"/>
        </w:tabs>
        <w:spacing w:line="240" w:lineRule="auto"/>
        <w:ind w:firstLine="0"/>
        <w:jc w:val="left"/>
        <w:rPr>
          <w:rStyle w:val="FontStyle13"/>
          <w:sz w:val="24"/>
          <w:szCs w:val="24"/>
        </w:rPr>
      </w:pPr>
      <w:r w:rsidRPr="00F9136C">
        <w:rPr>
          <w:rStyle w:val="FontStyle13"/>
          <w:sz w:val="24"/>
          <w:szCs w:val="24"/>
        </w:rPr>
        <w:t xml:space="preserve">   </w:t>
      </w:r>
    </w:p>
    <w:p w:rsidR="001F4177" w:rsidRPr="00F9136C" w:rsidRDefault="001F4177" w:rsidP="00950275">
      <w:pPr>
        <w:pStyle w:val="Style12"/>
        <w:widowControl/>
        <w:tabs>
          <w:tab w:val="left" w:pos="1094"/>
        </w:tabs>
        <w:spacing w:line="240" w:lineRule="auto"/>
        <w:ind w:firstLine="0"/>
        <w:jc w:val="left"/>
        <w:rPr>
          <w:rFonts w:ascii="Times New Roman" w:hAnsi="Times New Roman" w:cs="Times New Roman"/>
        </w:rPr>
      </w:pPr>
      <w:r w:rsidRPr="00F9136C">
        <w:rPr>
          <w:rStyle w:val="FontStyle13"/>
          <w:sz w:val="24"/>
          <w:szCs w:val="24"/>
        </w:rPr>
        <w:t xml:space="preserve">   2. </w:t>
      </w:r>
      <w:r w:rsidRPr="00F9136C">
        <w:rPr>
          <w:rFonts w:ascii="Times New Roman" w:hAnsi="Times New Roman" w:cs="Times New Roman"/>
        </w:rPr>
        <w:t xml:space="preserve">Опубликовать настоящее решение в газете </w:t>
      </w:r>
      <w:r w:rsidRPr="00F9136C">
        <w:rPr>
          <w:rStyle w:val="FontStyle17"/>
          <w:sz w:val="24"/>
          <w:szCs w:val="24"/>
        </w:rPr>
        <w:t>«Увальский  вестник».</w:t>
      </w:r>
    </w:p>
    <w:p w:rsidR="001F4177" w:rsidRPr="00F9136C" w:rsidRDefault="001F4177" w:rsidP="00950275">
      <w:pPr>
        <w:pStyle w:val="Style8"/>
        <w:widowControl/>
        <w:tabs>
          <w:tab w:val="left" w:pos="492"/>
        </w:tabs>
        <w:spacing w:before="257" w:line="240" w:lineRule="auto"/>
        <w:ind w:firstLine="0"/>
        <w:rPr>
          <w:rStyle w:val="FontStyle13"/>
          <w:sz w:val="24"/>
          <w:szCs w:val="24"/>
        </w:rPr>
      </w:pPr>
      <w:r w:rsidRPr="00F9136C">
        <w:rPr>
          <w:rStyle w:val="FontStyle13"/>
          <w:sz w:val="24"/>
          <w:szCs w:val="24"/>
        </w:rPr>
        <w:t xml:space="preserve">   3.Настоящее решение вступает в силу с момента его принятия.</w:t>
      </w:r>
    </w:p>
    <w:p w:rsidR="001F4177" w:rsidRPr="00F9136C" w:rsidRDefault="001F4177" w:rsidP="00950275">
      <w:pPr>
        <w:rPr>
          <w:rFonts w:ascii="Times New Roman" w:hAnsi="Times New Roman" w:cs="Times New Roman"/>
          <w:sz w:val="24"/>
          <w:szCs w:val="24"/>
        </w:rPr>
      </w:pPr>
    </w:p>
    <w:p w:rsidR="001F4177" w:rsidRPr="00F9136C" w:rsidRDefault="001F4177" w:rsidP="009502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4177" w:rsidRPr="00F9136C" w:rsidRDefault="001F4177" w:rsidP="0095027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9136C">
        <w:rPr>
          <w:rFonts w:ascii="Times New Roman" w:hAnsi="Times New Roman" w:cs="Times New Roman"/>
          <w:sz w:val="24"/>
          <w:szCs w:val="24"/>
        </w:rPr>
        <w:t xml:space="preserve">Глава Увальского сельсовета </w:t>
      </w:r>
    </w:p>
    <w:p w:rsidR="001F4177" w:rsidRPr="00F9136C" w:rsidRDefault="001F4177" w:rsidP="0095027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9136C">
        <w:rPr>
          <w:rFonts w:ascii="Times New Roman" w:hAnsi="Times New Roman" w:cs="Times New Roman"/>
          <w:sz w:val="24"/>
          <w:szCs w:val="24"/>
        </w:rPr>
        <w:t xml:space="preserve">Татарского района Новосибирской области                                            А.П. Спешилов                                                      </w:t>
      </w:r>
    </w:p>
    <w:p w:rsidR="001F4177" w:rsidRPr="00F9136C" w:rsidRDefault="001F4177" w:rsidP="0095027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F4177" w:rsidRPr="00F9136C" w:rsidRDefault="001F4177" w:rsidP="0095027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F4177" w:rsidRPr="00F9136C" w:rsidRDefault="001F4177" w:rsidP="00950275">
      <w:pPr>
        <w:tabs>
          <w:tab w:val="left" w:pos="55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136C">
        <w:rPr>
          <w:rFonts w:ascii="Times New Roman" w:hAnsi="Times New Roman" w:cs="Times New Roman"/>
          <w:sz w:val="24"/>
          <w:szCs w:val="24"/>
        </w:rPr>
        <w:t xml:space="preserve">Председатель Совета депутатов </w:t>
      </w:r>
    </w:p>
    <w:p w:rsidR="001F4177" w:rsidRPr="00F9136C" w:rsidRDefault="001F4177" w:rsidP="00950275">
      <w:pPr>
        <w:tabs>
          <w:tab w:val="left" w:pos="55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136C">
        <w:rPr>
          <w:rFonts w:ascii="Times New Roman" w:hAnsi="Times New Roman" w:cs="Times New Roman"/>
          <w:sz w:val="24"/>
          <w:szCs w:val="24"/>
        </w:rPr>
        <w:t xml:space="preserve">Увальского сельсовета Татарского района                         </w:t>
      </w:r>
    </w:p>
    <w:p w:rsidR="001F4177" w:rsidRPr="00F9136C" w:rsidRDefault="001F4177" w:rsidP="00950275">
      <w:pPr>
        <w:tabs>
          <w:tab w:val="left" w:pos="72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136C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                С.Р. Максименко </w:t>
      </w:r>
    </w:p>
    <w:p w:rsidR="001F4177" w:rsidRPr="00F9136C" w:rsidRDefault="001F4177" w:rsidP="009502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177" w:rsidRPr="00F9136C" w:rsidRDefault="001F4177" w:rsidP="009502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177" w:rsidRDefault="001F4177" w:rsidP="007168F8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</w:p>
    <w:p w:rsidR="001F4177" w:rsidRDefault="001F4177" w:rsidP="007168F8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</w:p>
    <w:p w:rsidR="001F4177" w:rsidRDefault="001F4177" w:rsidP="007168F8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</w:p>
    <w:p w:rsidR="001F4177" w:rsidRDefault="001F4177" w:rsidP="007168F8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</w:p>
    <w:p w:rsidR="001F4177" w:rsidRDefault="001F4177" w:rsidP="007168F8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</w:p>
    <w:p w:rsidR="001F4177" w:rsidRDefault="001F4177" w:rsidP="007168F8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</w:p>
    <w:p w:rsidR="001F4177" w:rsidRPr="00AA3138" w:rsidRDefault="001F4177" w:rsidP="00F913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3138">
        <w:rPr>
          <w:rFonts w:ascii="Times New Roman" w:hAnsi="Times New Roman" w:cs="Times New Roman"/>
          <w:b/>
          <w:bCs/>
          <w:sz w:val="24"/>
          <w:szCs w:val="24"/>
        </w:rPr>
        <w:t>Отчет главы Увальского сельсовета «Об итогах социально-экономического развития МО Увальского сельсовета в 2016 году»</w:t>
      </w:r>
    </w:p>
    <w:p w:rsidR="001F4177" w:rsidRPr="00D85344" w:rsidRDefault="001F4177" w:rsidP="007168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5344">
        <w:rPr>
          <w:rFonts w:ascii="Times New Roman" w:hAnsi="Times New Roman" w:cs="Times New Roman"/>
          <w:sz w:val="24"/>
          <w:szCs w:val="24"/>
          <w:lang w:eastAsia="ru-RU"/>
        </w:rPr>
        <w:t>с.</w:t>
      </w:r>
      <w:r>
        <w:rPr>
          <w:rFonts w:ascii="Times New Roman" w:hAnsi="Times New Roman" w:cs="Times New Roman"/>
          <w:sz w:val="24"/>
          <w:szCs w:val="24"/>
          <w:lang w:eastAsia="ru-RU"/>
        </w:rPr>
        <w:t>Увальское                                    27.02.2017</w:t>
      </w:r>
      <w:r w:rsidRPr="00D85344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:rsidR="001F4177" w:rsidRPr="005174DB" w:rsidRDefault="001F4177" w:rsidP="007168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174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Уважаемые односельчане, депутаты и приглашенные!</w:t>
      </w:r>
    </w:p>
    <w:p w:rsidR="001F4177" w:rsidRPr="00D85344" w:rsidRDefault="001F4177" w:rsidP="007168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Завершен 2016</w:t>
      </w:r>
      <w:r w:rsidRPr="00D85344">
        <w:rPr>
          <w:rFonts w:ascii="Times New Roman" w:hAnsi="Times New Roman" w:cs="Times New Roman"/>
          <w:sz w:val="24"/>
          <w:szCs w:val="24"/>
          <w:lang w:eastAsia="ru-RU"/>
        </w:rPr>
        <w:t xml:space="preserve"> год, пришло время подводить итоги проделанной работы. Сегодняшний уровень социально-экономического развития поселения – это итог совместной деятельности районной администрации, сельской администрации и населения, основная цель которой неизменна – повышение уровня благосостояния населения.</w:t>
      </w:r>
    </w:p>
    <w:p w:rsidR="001F4177" w:rsidRPr="00D85344" w:rsidRDefault="001F4177" w:rsidP="007168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Увальский сельсовет </w:t>
      </w:r>
      <w:r w:rsidRPr="00D85344">
        <w:rPr>
          <w:rFonts w:ascii="Times New Roman" w:hAnsi="Times New Roman" w:cs="Times New Roman"/>
          <w:sz w:val="24"/>
          <w:szCs w:val="24"/>
          <w:lang w:eastAsia="ru-RU"/>
        </w:rPr>
        <w:t xml:space="preserve"> включает в себя </w:t>
      </w:r>
      <w:r>
        <w:rPr>
          <w:rFonts w:ascii="Times New Roman" w:hAnsi="Times New Roman" w:cs="Times New Roman"/>
          <w:sz w:val="24"/>
          <w:szCs w:val="24"/>
          <w:lang w:eastAsia="ru-RU"/>
        </w:rPr>
        <w:t>четыре</w:t>
      </w:r>
      <w:r w:rsidRPr="00D85344">
        <w:rPr>
          <w:rFonts w:ascii="Times New Roman" w:hAnsi="Times New Roman" w:cs="Times New Roman"/>
          <w:sz w:val="24"/>
          <w:szCs w:val="24"/>
          <w:lang w:eastAsia="ru-RU"/>
        </w:rPr>
        <w:t xml:space="preserve"> населенных пункта: село </w:t>
      </w:r>
      <w:r>
        <w:rPr>
          <w:rFonts w:ascii="Times New Roman" w:hAnsi="Times New Roman" w:cs="Times New Roman"/>
          <w:sz w:val="24"/>
          <w:szCs w:val="24"/>
          <w:lang w:eastAsia="ru-RU"/>
        </w:rPr>
        <w:t>Увальское,</w:t>
      </w:r>
      <w:r w:rsidRPr="00D8534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деревни Чинявино, Зеленая Грива и Рождественка</w:t>
      </w:r>
      <w:r w:rsidRPr="00D85344">
        <w:rPr>
          <w:rFonts w:ascii="Times New Roman" w:hAnsi="Times New Roman" w:cs="Times New Roman"/>
          <w:sz w:val="24"/>
          <w:szCs w:val="24"/>
          <w:lang w:eastAsia="ru-RU"/>
        </w:rPr>
        <w:t>. Численность насе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ления по состоянию на 01.01.2017 </w:t>
      </w:r>
      <w:r w:rsidRPr="00D85344">
        <w:rPr>
          <w:rFonts w:ascii="Times New Roman" w:hAnsi="Times New Roman" w:cs="Times New Roman"/>
          <w:sz w:val="24"/>
          <w:szCs w:val="24"/>
          <w:lang w:eastAsia="ru-RU"/>
        </w:rPr>
        <w:t xml:space="preserve">г. составляет </w:t>
      </w:r>
      <w:r>
        <w:rPr>
          <w:rFonts w:ascii="Times New Roman" w:hAnsi="Times New Roman" w:cs="Times New Roman"/>
          <w:sz w:val="24"/>
          <w:szCs w:val="24"/>
          <w:lang w:eastAsia="ru-RU"/>
        </w:rPr>
        <w:t>912 человек, за 2016</w:t>
      </w:r>
      <w:r w:rsidRPr="00D85344">
        <w:rPr>
          <w:rFonts w:ascii="Times New Roman" w:hAnsi="Times New Roman" w:cs="Times New Roman"/>
          <w:sz w:val="24"/>
          <w:szCs w:val="24"/>
          <w:lang w:eastAsia="ru-RU"/>
        </w:rPr>
        <w:t xml:space="preserve"> год на территории </w:t>
      </w:r>
      <w:r>
        <w:rPr>
          <w:rFonts w:ascii="Times New Roman" w:hAnsi="Times New Roman" w:cs="Times New Roman"/>
          <w:sz w:val="24"/>
          <w:szCs w:val="24"/>
          <w:lang w:eastAsia="ru-RU"/>
        </w:rPr>
        <w:t>Увальского</w:t>
      </w:r>
      <w:r w:rsidRPr="00D85344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</w:t>
      </w:r>
      <w:r w:rsidRPr="00DE638E">
        <w:rPr>
          <w:rFonts w:ascii="Times New Roman" w:hAnsi="Times New Roman" w:cs="Times New Roman"/>
          <w:sz w:val="24"/>
          <w:szCs w:val="24"/>
          <w:lang w:eastAsia="ru-RU"/>
        </w:rPr>
        <w:t>поселе</w:t>
      </w:r>
      <w:r>
        <w:rPr>
          <w:rFonts w:ascii="Times New Roman" w:hAnsi="Times New Roman" w:cs="Times New Roman"/>
          <w:sz w:val="24"/>
          <w:szCs w:val="24"/>
          <w:lang w:eastAsia="ru-RU"/>
        </w:rPr>
        <w:t>ния родилось 5 детей, умерло - 9 человек, число хозяйств – 251</w:t>
      </w:r>
      <w:r w:rsidRPr="00DE638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F4177" w:rsidRPr="00D85344" w:rsidRDefault="001F4177" w:rsidP="007168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5344">
        <w:rPr>
          <w:rFonts w:ascii="Times New Roman" w:hAnsi="Times New Roman" w:cs="Times New Roman"/>
          <w:sz w:val="24"/>
          <w:szCs w:val="24"/>
          <w:lang w:eastAsia="ru-RU"/>
        </w:rPr>
        <w:t xml:space="preserve">На территории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Увальского сельсовета </w:t>
      </w:r>
      <w:r w:rsidRPr="00D85344">
        <w:rPr>
          <w:rFonts w:ascii="Times New Roman" w:hAnsi="Times New Roman" w:cs="Times New Roman"/>
          <w:sz w:val="24"/>
          <w:szCs w:val="24"/>
          <w:lang w:eastAsia="ru-RU"/>
        </w:rPr>
        <w:t xml:space="preserve"> действуют: 1 основная общеобразова</w:t>
      </w:r>
      <w:r>
        <w:rPr>
          <w:rFonts w:ascii="Times New Roman" w:hAnsi="Times New Roman" w:cs="Times New Roman"/>
          <w:sz w:val="24"/>
          <w:szCs w:val="24"/>
          <w:lang w:eastAsia="ru-RU"/>
        </w:rPr>
        <w:t>тельная школа, на 01 января 2017</w:t>
      </w:r>
      <w:r w:rsidRPr="00D85344">
        <w:rPr>
          <w:rFonts w:ascii="Times New Roman" w:hAnsi="Times New Roman" w:cs="Times New Roman"/>
          <w:sz w:val="24"/>
          <w:szCs w:val="24"/>
          <w:lang w:eastAsia="ru-RU"/>
        </w:rPr>
        <w:t xml:space="preserve"> года в ней обучается </w:t>
      </w:r>
      <w:r>
        <w:rPr>
          <w:rFonts w:ascii="Times New Roman" w:hAnsi="Times New Roman" w:cs="Times New Roman"/>
          <w:sz w:val="24"/>
          <w:szCs w:val="24"/>
          <w:lang w:eastAsia="ru-RU"/>
        </w:rPr>
        <w:t>115</w:t>
      </w:r>
      <w:r w:rsidRPr="00C95311">
        <w:rPr>
          <w:rFonts w:ascii="Times New Roman" w:hAnsi="Times New Roman" w:cs="Times New Roman"/>
          <w:sz w:val="24"/>
          <w:szCs w:val="24"/>
          <w:lang w:eastAsia="ru-RU"/>
        </w:rPr>
        <w:t xml:space="preserve"> учащихся. Наблюдается тенденция к уменьшению общего количества учащихся, 1 </w:t>
      </w:r>
      <w:r>
        <w:rPr>
          <w:rFonts w:ascii="Times New Roman" w:hAnsi="Times New Roman" w:cs="Times New Roman"/>
          <w:sz w:val="24"/>
          <w:szCs w:val="24"/>
          <w:lang w:eastAsia="ru-RU"/>
        </w:rPr>
        <w:t>детский сад, посещают детсад – 10</w:t>
      </w:r>
      <w:r w:rsidRPr="00C95311">
        <w:rPr>
          <w:rFonts w:ascii="Times New Roman" w:hAnsi="Times New Roman" w:cs="Times New Roman"/>
          <w:sz w:val="24"/>
          <w:szCs w:val="24"/>
          <w:lang w:eastAsia="ru-RU"/>
        </w:rPr>
        <w:t xml:space="preserve"> детей</w:t>
      </w:r>
      <w:r w:rsidRPr="00D85344">
        <w:rPr>
          <w:rFonts w:ascii="Times New Roman" w:hAnsi="Times New Roman" w:cs="Times New Roman"/>
          <w:sz w:val="24"/>
          <w:szCs w:val="24"/>
          <w:lang w:eastAsia="ru-RU"/>
        </w:rPr>
        <w:t xml:space="preserve">, ФАП в </w:t>
      </w:r>
      <w:r>
        <w:rPr>
          <w:rFonts w:ascii="Times New Roman" w:hAnsi="Times New Roman" w:cs="Times New Roman"/>
          <w:sz w:val="24"/>
          <w:szCs w:val="24"/>
          <w:lang w:eastAsia="ru-RU"/>
        </w:rPr>
        <w:t>д.Чинявино, Зеленая Грива, Рождественка, 1 увальская участковая больница, 1 почтовое отделение, 6 магазинов, 1</w:t>
      </w:r>
      <w:r w:rsidRPr="00D85344">
        <w:rPr>
          <w:rFonts w:ascii="Times New Roman" w:hAnsi="Times New Roman" w:cs="Times New Roman"/>
          <w:sz w:val="24"/>
          <w:szCs w:val="24"/>
          <w:lang w:eastAsia="ru-RU"/>
        </w:rPr>
        <w:t xml:space="preserve"> библиотек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D85344">
        <w:rPr>
          <w:rFonts w:ascii="Times New Roman" w:hAnsi="Times New Roman" w:cs="Times New Roman"/>
          <w:sz w:val="24"/>
          <w:szCs w:val="24"/>
          <w:lang w:eastAsia="ru-RU"/>
        </w:rPr>
        <w:t xml:space="preserve">. Для наших читателей в библиотеки регулярно </w:t>
      </w:r>
      <w:r>
        <w:rPr>
          <w:rFonts w:ascii="Times New Roman" w:hAnsi="Times New Roman" w:cs="Times New Roman"/>
          <w:sz w:val="24"/>
          <w:szCs w:val="24"/>
          <w:lang w:eastAsia="ru-RU"/>
        </w:rPr>
        <w:t>обновля</w:t>
      </w:r>
      <w:r w:rsidRPr="00D85344">
        <w:rPr>
          <w:rFonts w:ascii="Times New Roman" w:hAnsi="Times New Roman" w:cs="Times New Roman"/>
          <w:sz w:val="24"/>
          <w:szCs w:val="24"/>
          <w:lang w:eastAsia="ru-RU"/>
        </w:rPr>
        <w:t>ются периодические печатные издания: газеты, журналы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книги.</w:t>
      </w:r>
      <w:r w:rsidRPr="00D8534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F4177" w:rsidRPr="005174DB" w:rsidRDefault="001F4177" w:rsidP="007168F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174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БЮДЖЕТ ПОСЕЛЕНИЯ</w:t>
      </w:r>
    </w:p>
    <w:p w:rsidR="001F4177" w:rsidRPr="00DE638E" w:rsidRDefault="001F4177" w:rsidP="007168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E638E">
        <w:rPr>
          <w:rFonts w:ascii="Times New Roman" w:hAnsi="Times New Roman" w:cs="Times New Roman"/>
          <w:sz w:val="24"/>
          <w:szCs w:val="24"/>
          <w:lang w:eastAsia="ru-RU"/>
        </w:rPr>
        <w:t xml:space="preserve">Реализация полномочий органов местного самоуправления в полной мере зависит от обеспеченности финансами.  Основная задача в области экономики и финансов - это формирование бюджета.  Формирование бюджета наиболее важный и сложный вопрос в рамках реализации полномочий. Бюджет </w:t>
      </w:r>
      <w:r>
        <w:rPr>
          <w:rFonts w:ascii="Times New Roman" w:hAnsi="Times New Roman" w:cs="Times New Roman"/>
          <w:sz w:val="24"/>
          <w:szCs w:val="24"/>
          <w:lang w:eastAsia="ru-RU"/>
        </w:rPr>
        <w:t>Увальского</w:t>
      </w:r>
      <w:r w:rsidRPr="00DE638E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  на 2016 г. был сформирован в установленные  законодательством сроки и утвержден  решением сессии.</w:t>
      </w:r>
    </w:p>
    <w:p w:rsidR="001F4177" w:rsidRPr="004A2A9E" w:rsidRDefault="001F4177" w:rsidP="007168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2A9E">
        <w:rPr>
          <w:rFonts w:ascii="Times New Roman" w:hAnsi="Times New Roman" w:cs="Times New Roman"/>
          <w:sz w:val="24"/>
          <w:szCs w:val="24"/>
          <w:lang w:eastAsia="ru-RU"/>
        </w:rPr>
        <w:t xml:space="preserve">Выполнение плана по собственным доходам составило </w:t>
      </w:r>
      <w:r>
        <w:rPr>
          <w:rFonts w:ascii="Times New Roman" w:hAnsi="Times New Roman" w:cs="Times New Roman"/>
          <w:sz w:val="24"/>
          <w:szCs w:val="24"/>
          <w:lang w:eastAsia="ru-RU"/>
        </w:rPr>
        <w:t>1247,4</w:t>
      </w:r>
      <w:r w:rsidRPr="004A2A9E">
        <w:rPr>
          <w:rFonts w:ascii="Times New Roman" w:hAnsi="Times New Roman" w:cs="Times New Roman"/>
          <w:sz w:val="24"/>
          <w:szCs w:val="24"/>
          <w:lang w:eastAsia="ru-RU"/>
        </w:rPr>
        <w:t xml:space="preserve"> тыс. ру</w:t>
      </w:r>
      <w:r>
        <w:rPr>
          <w:rFonts w:ascii="Times New Roman" w:hAnsi="Times New Roman" w:cs="Times New Roman"/>
          <w:sz w:val="24"/>
          <w:szCs w:val="24"/>
          <w:lang w:eastAsia="ru-RU"/>
        </w:rPr>
        <w:t>б. при первоначальном плане 1075,9.</w:t>
      </w:r>
    </w:p>
    <w:p w:rsidR="001F4177" w:rsidRPr="004A2A9E" w:rsidRDefault="001F4177" w:rsidP="007168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2A9E">
        <w:rPr>
          <w:rFonts w:ascii="Times New Roman" w:hAnsi="Times New Roman" w:cs="Times New Roman"/>
          <w:sz w:val="24"/>
          <w:szCs w:val="24"/>
          <w:lang w:eastAsia="ru-RU"/>
        </w:rPr>
        <w:t xml:space="preserve">Выполнение плана по безвозмездным поступлениям составило </w:t>
      </w:r>
      <w:r>
        <w:rPr>
          <w:rFonts w:ascii="Times New Roman" w:hAnsi="Times New Roman" w:cs="Times New Roman"/>
          <w:sz w:val="24"/>
          <w:szCs w:val="24"/>
          <w:lang w:eastAsia="ru-RU"/>
        </w:rPr>
        <w:t>7641,2</w:t>
      </w:r>
      <w:r w:rsidRPr="004A2A9E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руб. при плане </w:t>
      </w:r>
      <w:r>
        <w:rPr>
          <w:rFonts w:ascii="Times New Roman" w:hAnsi="Times New Roman" w:cs="Times New Roman"/>
          <w:sz w:val="24"/>
          <w:szCs w:val="24"/>
          <w:lang w:eastAsia="ru-RU"/>
        </w:rPr>
        <w:t>7641,2</w:t>
      </w:r>
      <w:r w:rsidRPr="004A2A9E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руб. или 100%. Доля собственных доходов составило </w:t>
      </w:r>
      <w:r>
        <w:rPr>
          <w:rFonts w:ascii="Times New Roman" w:hAnsi="Times New Roman" w:cs="Times New Roman"/>
          <w:sz w:val="24"/>
          <w:szCs w:val="24"/>
          <w:lang w:eastAsia="ru-RU"/>
        </w:rPr>
        <w:t>14</w:t>
      </w:r>
      <w:r w:rsidRPr="004A2A9E">
        <w:rPr>
          <w:rFonts w:ascii="Times New Roman" w:hAnsi="Times New Roman" w:cs="Times New Roman"/>
          <w:sz w:val="24"/>
          <w:szCs w:val="24"/>
          <w:lang w:eastAsia="ru-RU"/>
        </w:rPr>
        <w:t xml:space="preserve"> %.</w:t>
      </w:r>
    </w:p>
    <w:p w:rsidR="001F4177" w:rsidRPr="004A2A9E" w:rsidRDefault="001F4177" w:rsidP="007168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2A9E">
        <w:rPr>
          <w:rFonts w:ascii="Times New Roman" w:hAnsi="Times New Roman" w:cs="Times New Roman"/>
          <w:sz w:val="24"/>
          <w:szCs w:val="24"/>
          <w:lang w:eastAsia="ru-RU"/>
        </w:rPr>
        <w:t xml:space="preserve">Фактическое поступление доходов от уплаты акцизов на ГСМ  в 2016г.  составило </w:t>
      </w:r>
      <w:r>
        <w:rPr>
          <w:rFonts w:ascii="Times New Roman" w:hAnsi="Times New Roman" w:cs="Times New Roman"/>
          <w:sz w:val="24"/>
          <w:szCs w:val="24"/>
          <w:lang w:eastAsia="ru-RU"/>
        </w:rPr>
        <w:t>550,4</w:t>
      </w:r>
      <w:r w:rsidRPr="004A2A9E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руб. при плане </w:t>
      </w:r>
      <w:r>
        <w:rPr>
          <w:rFonts w:ascii="Times New Roman" w:hAnsi="Times New Roman" w:cs="Times New Roman"/>
          <w:sz w:val="24"/>
          <w:szCs w:val="24"/>
          <w:lang w:eastAsia="ru-RU"/>
        </w:rPr>
        <w:t>550,3</w:t>
      </w:r>
      <w:r w:rsidRPr="004A2A9E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руб. </w:t>
      </w:r>
    </w:p>
    <w:p w:rsidR="001F4177" w:rsidRPr="00B043C2" w:rsidRDefault="001F4177" w:rsidP="007168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43C2">
        <w:rPr>
          <w:rFonts w:ascii="Times New Roman" w:hAnsi="Times New Roman" w:cs="Times New Roman"/>
          <w:sz w:val="24"/>
          <w:szCs w:val="24"/>
          <w:lang w:eastAsia="ru-RU"/>
        </w:rPr>
        <w:t xml:space="preserve">План по земельному налогу исполнен на 100%. План </w:t>
      </w:r>
      <w:r>
        <w:rPr>
          <w:rFonts w:ascii="Times New Roman" w:hAnsi="Times New Roman" w:cs="Times New Roman"/>
          <w:sz w:val="24"/>
          <w:szCs w:val="24"/>
          <w:lang w:eastAsia="ru-RU"/>
        </w:rPr>
        <w:t>368,8</w:t>
      </w:r>
      <w:r w:rsidRPr="00B043C2">
        <w:rPr>
          <w:rFonts w:ascii="Times New Roman" w:hAnsi="Times New Roman" w:cs="Times New Roman"/>
          <w:sz w:val="24"/>
          <w:szCs w:val="24"/>
          <w:lang w:eastAsia="ru-RU"/>
        </w:rPr>
        <w:t xml:space="preserve"> тыс.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043C2">
        <w:rPr>
          <w:rFonts w:ascii="Times New Roman" w:hAnsi="Times New Roman" w:cs="Times New Roman"/>
          <w:sz w:val="24"/>
          <w:szCs w:val="24"/>
          <w:lang w:eastAsia="ru-RU"/>
        </w:rPr>
        <w:t xml:space="preserve">руб, исполнено </w:t>
      </w:r>
      <w:r>
        <w:rPr>
          <w:rFonts w:ascii="Times New Roman" w:hAnsi="Times New Roman" w:cs="Times New Roman"/>
          <w:sz w:val="24"/>
          <w:szCs w:val="24"/>
          <w:lang w:eastAsia="ru-RU"/>
        </w:rPr>
        <w:t>368,8</w:t>
      </w:r>
      <w:r w:rsidRPr="00B043C2">
        <w:rPr>
          <w:rFonts w:ascii="Times New Roman" w:hAnsi="Times New Roman" w:cs="Times New Roman"/>
          <w:sz w:val="24"/>
          <w:szCs w:val="24"/>
          <w:lang w:eastAsia="ru-RU"/>
        </w:rPr>
        <w:t xml:space="preserve"> тыс.руб.</w:t>
      </w:r>
    </w:p>
    <w:p w:rsidR="001F4177" w:rsidRPr="00B043C2" w:rsidRDefault="001F4177" w:rsidP="007168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43C2">
        <w:rPr>
          <w:rFonts w:ascii="Times New Roman" w:hAnsi="Times New Roman" w:cs="Times New Roman"/>
          <w:sz w:val="24"/>
          <w:szCs w:val="24"/>
          <w:lang w:eastAsia="ru-RU"/>
        </w:rPr>
        <w:t xml:space="preserve">Налог на доходы физических лиц — поступило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252,7 </w:t>
      </w:r>
      <w:r w:rsidRPr="00B043C2">
        <w:rPr>
          <w:rFonts w:ascii="Times New Roman" w:hAnsi="Times New Roman" w:cs="Times New Roman"/>
          <w:sz w:val="24"/>
          <w:szCs w:val="24"/>
          <w:lang w:eastAsia="ru-RU"/>
        </w:rPr>
        <w:t xml:space="preserve">тыс. руб. при плане   </w:t>
      </w:r>
      <w:r>
        <w:rPr>
          <w:rFonts w:ascii="Times New Roman" w:hAnsi="Times New Roman" w:cs="Times New Roman"/>
          <w:sz w:val="24"/>
          <w:szCs w:val="24"/>
          <w:lang w:eastAsia="ru-RU"/>
        </w:rPr>
        <w:t>252,6</w:t>
      </w:r>
      <w:r w:rsidRPr="00B043C2">
        <w:rPr>
          <w:rFonts w:ascii="Times New Roman" w:hAnsi="Times New Roman" w:cs="Times New Roman"/>
          <w:sz w:val="24"/>
          <w:szCs w:val="24"/>
          <w:lang w:eastAsia="ru-RU"/>
        </w:rPr>
        <w:t>  тыс. ру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б., выполнение составило 100 </w:t>
      </w:r>
      <w:r w:rsidRPr="00B043C2">
        <w:rPr>
          <w:rFonts w:ascii="Times New Roman" w:hAnsi="Times New Roman" w:cs="Times New Roman"/>
          <w:sz w:val="24"/>
          <w:szCs w:val="24"/>
          <w:lang w:eastAsia="ru-RU"/>
        </w:rPr>
        <w:t>%.</w:t>
      </w:r>
    </w:p>
    <w:p w:rsidR="001F4177" w:rsidRPr="00B043C2" w:rsidRDefault="001F4177" w:rsidP="007168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43C2">
        <w:rPr>
          <w:rFonts w:ascii="Times New Roman" w:hAnsi="Times New Roman" w:cs="Times New Roman"/>
          <w:sz w:val="24"/>
          <w:szCs w:val="24"/>
          <w:lang w:eastAsia="ru-RU"/>
        </w:rPr>
        <w:t xml:space="preserve">Единый сельскохозяйственный налог — поступило </w:t>
      </w:r>
      <w:r>
        <w:rPr>
          <w:rFonts w:ascii="Times New Roman" w:hAnsi="Times New Roman" w:cs="Times New Roman"/>
          <w:sz w:val="24"/>
          <w:szCs w:val="24"/>
          <w:lang w:eastAsia="ru-RU"/>
        </w:rPr>
        <w:t>54,1</w:t>
      </w:r>
      <w:r w:rsidRPr="00B043C2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руб. при плане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54,1 тыс. руб. или 100 </w:t>
      </w:r>
      <w:r w:rsidRPr="00B043C2">
        <w:rPr>
          <w:rFonts w:ascii="Times New Roman" w:hAnsi="Times New Roman" w:cs="Times New Roman"/>
          <w:sz w:val="24"/>
          <w:szCs w:val="24"/>
          <w:lang w:eastAsia="ru-RU"/>
        </w:rPr>
        <w:t xml:space="preserve"> %.</w:t>
      </w:r>
    </w:p>
    <w:p w:rsidR="001F4177" w:rsidRPr="00B043C2" w:rsidRDefault="001F4177" w:rsidP="007168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43C2">
        <w:rPr>
          <w:rFonts w:ascii="Times New Roman" w:hAnsi="Times New Roman" w:cs="Times New Roman"/>
          <w:sz w:val="24"/>
          <w:szCs w:val="24"/>
          <w:lang w:eastAsia="ru-RU"/>
        </w:rPr>
        <w:t xml:space="preserve">Налог на имущество физических лиц — поступило </w:t>
      </w:r>
      <w:r>
        <w:rPr>
          <w:rFonts w:ascii="Times New Roman" w:hAnsi="Times New Roman" w:cs="Times New Roman"/>
          <w:sz w:val="24"/>
          <w:szCs w:val="24"/>
          <w:lang w:eastAsia="ru-RU"/>
        </w:rPr>
        <w:t>7,9 тыс. руб. при плане 7</w:t>
      </w:r>
      <w:r w:rsidRPr="00B043C2">
        <w:rPr>
          <w:rFonts w:ascii="Times New Roman" w:hAnsi="Times New Roman" w:cs="Times New Roman"/>
          <w:sz w:val="24"/>
          <w:szCs w:val="24"/>
          <w:lang w:eastAsia="ru-RU"/>
        </w:rPr>
        <w:t>,9 тыс. руб.</w:t>
      </w:r>
    </w:p>
    <w:p w:rsidR="001F4177" w:rsidRPr="00B043C2" w:rsidRDefault="001F4177" w:rsidP="007168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43C2">
        <w:rPr>
          <w:rFonts w:ascii="Times New Roman" w:hAnsi="Times New Roman" w:cs="Times New Roman"/>
          <w:sz w:val="24"/>
          <w:szCs w:val="24"/>
          <w:lang w:eastAsia="ru-RU"/>
        </w:rPr>
        <w:t xml:space="preserve">Арендная плата за пользованием муниципальным имуществом составило </w:t>
      </w:r>
      <w:r>
        <w:rPr>
          <w:rFonts w:ascii="Times New Roman" w:hAnsi="Times New Roman" w:cs="Times New Roman"/>
          <w:sz w:val="24"/>
          <w:szCs w:val="24"/>
          <w:lang w:eastAsia="ru-RU"/>
        </w:rPr>
        <w:t>13,5</w:t>
      </w:r>
      <w:r w:rsidRPr="00B043C2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руб., при плане </w:t>
      </w:r>
      <w:r>
        <w:rPr>
          <w:rFonts w:ascii="Times New Roman" w:hAnsi="Times New Roman" w:cs="Times New Roman"/>
          <w:sz w:val="24"/>
          <w:szCs w:val="24"/>
          <w:lang w:eastAsia="ru-RU"/>
        </w:rPr>
        <w:t>13,5</w:t>
      </w:r>
      <w:r w:rsidRPr="00B043C2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руб.</w:t>
      </w:r>
    </w:p>
    <w:p w:rsidR="001F4177" w:rsidRPr="00B043C2" w:rsidRDefault="001F4177" w:rsidP="007168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43C2">
        <w:rPr>
          <w:rFonts w:ascii="Times New Roman" w:hAnsi="Times New Roman" w:cs="Times New Roman"/>
          <w:sz w:val="24"/>
          <w:szCs w:val="24"/>
          <w:lang w:eastAsia="ru-RU"/>
        </w:rPr>
        <w:t xml:space="preserve">Наше поселение является дотационным. При плане дотации на выравнивание бюджетной обеспеченности </w:t>
      </w:r>
      <w:r>
        <w:rPr>
          <w:rFonts w:ascii="Times New Roman" w:hAnsi="Times New Roman" w:cs="Times New Roman"/>
          <w:sz w:val="24"/>
          <w:szCs w:val="24"/>
          <w:lang w:eastAsia="ru-RU"/>
        </w:rPr>
        <w:t>7156,4</w:t>
      </w:r>
      <w:r w:rsidRPr="00B043C2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руб., средства поступили в полном объеме.</w:t>
      </w:r>
    </w:p>
    <w:p w:rsidR="001F4177" w:rsidRPr="00B043C2" w:rsidRDefault="001F4177" w:rsidP="007168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43C2">
        <w:rPr>
          <w:rFonts w:ascii="Times New Roman" w:hAnsi="Times New Roman" w:cs="Times New Roman"/>
          <w:sz w:val="24"/>
          <w:szCs w:val="24"/>
          <w:lang w:eastAsia="ru-RU"/>
        </w:rPr>
        <w:t>Субвенции бюджетам поселений на осуществление первичного воинского учета на территориях, где отсутствуют  военные  комиссариаты, также поступили в полном объеме в сумме 84,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B043C2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руб.</w:t>
      </w:r>
    </w:p>
    <w:p w:rsidR="001F4177" w:rsidRPr="00B043C2" w:rsidRDefault="001F4177" w:rsidP="007168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43C2">
        <w:rPr>
          <w:rFonts w:ascii="Times New Roman" w:hAnsi="Times New Roman" w:cs="Times New Roman"/>
          <w:sz w:val="24"/>
          <w:szCs w:val="24"/>
          <w:lang w:eastAsia="ru-RU"/>
        </w:rPr>
        <w:t xml:space="preserve">Прочие межбюджетные трансферты, передаваемые бюджетам поселений при плане  </w:t>
      </w:r>
      <w:r>
        <w:rPr>
          <w:rFonts w:ascii="Times New Roman" w:hAnsi="Times New Roman" w:cs="Times New Roman"/>
          <w:sz w:val="24"/>
          <w:szCs w:val="24"/>
          <w:lang w:eastAsia="ru-RU"/>
        </w:rPr>
        <w:t>400,5 тыс. руб. поступило 400,5</w:t>
      </w:r>
      <w:r w:rsidRPr="00B043C2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руб. или 100%.</w:t>
      </w:r>
    </w:p>
    <w:p w:rsidR="001F4177" w:rsidRPr="005174DB" w:rsidRDefault="001F4177" w:rsidP="007168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74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РАСХОД</w:t>
      </w:r>
    </w:p>
    <w:p w:rsidR="001F4177" w:rsidRPr="005174DB" w:rsidRDefault="001F4177" w:rsidP="007168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74DB">
        <w:rPr>
          <w:rFonts w:ascii="Times New Roman" w:hAnsi="Times New Roman" w:cs="Times New Roman"/>
          <w:sz w:val="24"/>
          <w:szCs w:val="24"/>
          <w:lang w:eastAsia="ru-RU"/>
        </w:rPr>
        <w:t>Расходная часть бюд</w:t>
      </w:r>
      <w:r>
        <w:rPr>
          <w:rFonts w:ascii="Times New Roman" w:hAnsi="Times New Roman" w:cs="Times New Roman"/>
          <w:sz w:val="24"/>
          <w:szCs w:val="24"/>
          <w:lang w:eastAsia="ru-RU"/>
        </w:rPr>
        <w:t>жета поселения выполнена на 94</w:t>
      </w:r>
      <w:r w:rsidRPr="005174DB">
        <w:rPr>
          <w:rFonts w:ascii="Times New Roman" w:hAnsi="Times New Roman" w:cs="Times New Roman"/>
          <w:sz w:val="24"/>
          <w:szCs w:val="24"/>
          <w:lang w:eastAsia="ru-RU"/>
        </w:rPr>
        <w:t xml:space="preserve"> %, при уточненном плане </w:t>
      </w:r>
      <w:r>
        <w:rPr>
          <w:rFonts w:ascii="Times New Roman" w:hAnsi="Times New Roman" w:cs="Times New Roman"/>
          <w:sz w:val="24"/>
          <w:szCs w:val="24"/>
          <w:lang w:eastAsia="ru-RU"/>
        </w:rPr>
        <w:t>8992,1</w:t>
      </w:r>
      <w:r w:rsidRPr="005174DB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рублей расходы составили </w:t>
      </w:r>
      <w:r>
        <w:rPr>
          <w:rFonts w:ascii="Times New Roman" w:hAnsi="Times New Roman" w:cs="Times New Roman"/>
          <w:sz w:val="24"/>
          <w:szCs w:val="24"/>
          <w:lang w:eastAsia="ru-RU"/>
        </w:rPr>
        <w:t>8465,7</w:t>
      </w:r>
      <w:r w:rsidRPr="005174DB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рублей.</w:t>
      </w:r>
    </w:p>
    <w:p w:rsidR="001F4177" w:rsidRDefault="001F4177" w:rsidP="007168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74DB">
        <w:rPr>
          <w:rFonts w:ascii="Times New Roman" w:hAnsi="Times New Roman" w:cs="Times New Roman"/>
          <w:sz w:val="24"/>
          <w:szCs w:val="24"/>
          <w:lang w:eastAsia="ru-RU"/>
        </w:rPr>
        <w:t>- в том числе переч</w:t>
      </w:r>
      <w:r>
        <w:rPr>
          <w:rFonts w:ascii="Times New Roman" w:hAnsi="Times New Roman" w:cs="Times New Roman"/>
          <w:sz w:val="24"/>
          <w:szCs w:val="24"/>
          <w:lang w:eastAsia="ru-RU"/>
        </w:rPr>
        <w:t>ислена субсидия МУП «Увальское</w:t>
      </w:r>
      <w:r w:rsidRPr="005174DB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eastAsia="ru-RU"/>
        </w:rPr>
        <w:t>-179,1 тыс.руб.</w:t>
      </w:r>
    </w:p>
    <w:p w:rsidR="001F4177" w:rsidRDefault="001F4177" w:rsidP="007168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приобретение 2-х глубинных насосов -69,1 тыс. руб.</w:t>
      </w:r>
    </w:p>
    <w:p w:rsidR="001F4177" w:rsidRPr="005174DB" w:rsidRDefault="001F4177" w:rsidP="007168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 содержание блочно-модульной станции в д.Чинявино-88,6 тыс.руб.</w:t>
      </w:r>
    </w:p>
    <w:p w:rsidR="001F4177" w:rsidRDefault="001F4177" w:rsidP="007168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 содержание и чистку дорог от снега -83,1 тыс.руб.</w:t>
      </w:r>
    </w:p>
    <w:p w:rsidR="001F4177" w:rsidRPr="00270B80" w:rsidRDefault="001F4177" w:rsidP="007168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 ремонт дорог (площадка для разворота д.Чинявино)-33,6 тыс.руб.</w:t>
      </w:r>
    </w:p>
    <w:p w:rsidR="001F4177" w:rsidRPr="00F04846" w:rsidRDefault="001F4177" w:rsidP="007168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4846">
        <w:rPr>
          <w:rFonts w:ascii="Times New Roman" w:hAnsi="Times New Roman" w:cs="Times New Roman"/>
          <w:sz w:val="24"/>
          <w:szCs w:val="24"/>
          <w:lang w:eastAsia="ru-RU"/>
        </w:rPr>
        <w:t xml:space="preserve">На благоустройство израсходовано </w:t>
      </w:r>
      <w:r>
        <w:rPr>
          <w:rFonts w:ascii="Times New Roman" w:hAnsi="Times New Roman" w:cs="Times New Roman"/>
          <w:sz w:val="24"/>
          <w:szCs w:val="24"/>
          <w:lang w:eastAsia="ru-RU"/>
        </w:rPr>
        <w:t>436,9</w:t>
      </w:r>
      <w:r w:rsidRPr="00F04846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руб., из них уличное освещение – </w:t>
      </w:r>
      <w:r>
        <w:rPr>
          <w:rFonts w:ascii="Times New Roman" w:hAnsi="Times New Roman" w:cs="Times New Roman"/>
          <w:sz w:val="24"/>
          <w:szCs w:val="24"/>
          <w:lang w:eastAsia="ru-RU"/>
        </w:rPr>
        <w:t>382,5</w:t>
      </w:r>
      <w:r w:rsidRPr="00F04846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рублей.</w:t>
      </w:r>
    </w:p>
    <w:p w:rsidR="001F4177" w:rsidRPr="00F04846" w:rsidRDefault="001F4177" w:rsidP="007168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4846">
        <w:rPr>
          <w:rFonts w:ascii="Times New Roman" w:hAnsi="Times New Roman" w:cs="Times New Roman"/>
          <w:sz w:val="24"/>
          <w:szCs w:val="24"/>
          <w:lang w:eastAsia="ru-RU"/>
        </w:rPr>
        <w:t xml:space="preserve">на содержание свалок </w:t>
      </w:r>
      <w:r>
        <w:rPr>
          <w:rFonts w:ascii="Times New Roman" w:hAnsi="Times New Roman" w:cs="Times New Roman"/>
          <w:sz w:val="24"/>
          <w:szCs w:val="24"/>
          <w:lang w:eastAsia="ru-RU"/>
        </w:rPr>
        <w:t>44,4</w:t>
      </w:r>
      <w:r w:rsidRPr="00F04846">
        <w:rPr>
          <w:rFonts w:ascii="Times New Roman" w:hAnsi="Times New Roman" w:cs="Times New Roman"/>
          <w:sz w:val="24"/>
          <w:szCs w:val="24"/>
          <w:lang w:eastAsia="ru-RU"/>
        </w:rPr>
        <w:t xml:space="preserve"> тыс. </w:t>
      </w:r>
      <w:r>
        <w:rPr>
          <w:rFonts w:ascii="Times New Roman" w:hAnsi="Times New Roman" w:cs="Times New Roman"/>
          <w:sz w:val="24"/>
          <w:szCs w:val="24"/>
          <w:lang w:eastAsia="ru-RU"/>
        </w:rPr>
        <w:t>руб.</w:t>
      </w:r>
    </w:p>
    <w:p w:rsidR="001F4177" w:rsidRPr="007168F8" w:rsidRDefault="001F4177" w:rsidP="007168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4846">
        <w:rPr>
          <w:rFonts w:ascii="Times New Roman" w:hAnsi="Times New Roman" w:cs="Times New Roman"/>
          <w:sz w:val="24"/>
          <w:szCs w:val="24"/>
          <w:lang w:eastAsia="ru-RU"/>
        </w:rPr>
        <w:t xml:space="preserve">уборка территории </w:t>
      </w:r>
      <w:r>
        <w:rPr>
          <w:rFonts w:ascii="Times New Roman" w:hAnsi="Times New Roman" w:cs="Times New Roman"/>
          <w:sz w:val="24"/>
          <w:szCs w:val="24"/>
          <w:lang w:eastAsia="ru-RU"/>
        </w:rPr>
        <w:t>10,0</w:t>
      </w:r>
      <w:r w:rsidRPr="00F04846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руб.</w:t>
      </w:r>
    </w:p>
    <w:p w:rsidR="001F4177" w:rsidRPr="00D85344" w:rsidRDefault="001F4177" w:rsidP="007168F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8534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БЛАГОУСТРОЙСТВО</w:t>
      </w:r>
    </w:p>
    <w:p w:rsidR="001F4177" w:rsidRDefault="001F4177" w:rsidP="007168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5344">
        <w:rPr>
          <w:rFonts w:ascii="Times New Roman" w:hAnsi="Times New Roman" w:cs="Times New Roman"/>
          <w:sz w:val="24"/>
          <w:szCs w:val="24"/>
          <w:lang w:eastAsia="ru-RU"/>
        </w:rPr>
        <w:t xml:space="preserve">В нашем сельском поселении протяженность автомобильных дорог составляет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7,243 </w:t>
      </w:r>
      <w:r w:rsidRPr="00D85344">
        <w:rPr>
          <w:rFonts w:ascii="Times New Roman" w:hAnsi="Times New Roman" w:cs="Times New Roman"/>
          <w:sz w:val="24"/>
          <w:szCs w:val="24"/>
          <w:lang w:eastAsia="ru-RU"/>
        </w:rPr>
        <w:t xml:space="preserve">км.  Зарегистрировано право собственности на дороги местного значения  </w:t>
      </w:r>
      <w:r>
        <w:rPr>
          <w:rFonts w:ascii="Times New Roman" w:hAnsi="Times New Roman" w:cs="Times New Roman"/>
          <w:sz w:val="24"/>
          <w:szCs w:val="24"/>
          <w:lang w:eastAsia="ru-RU"/>
        </w:rPr>
        <w:t>7,243</w:t>
      </w:r>
      <w:r w:rsidRPr="00A6338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85344">
        <w:rPr>
          <w:rFonts w:ascii="Times New Roman" w:hAnsi="Times New Roman" w:cs="Times New Roman"/>
          <w:sz w:val="24"/>
          <w:szCs w:val="24"/>
          <w:lang w:eastAsia="ru-RU"/>
        </w:rPr>
        <w:t xml:space="preserve"> км.  </w:t>
      </w:r>
    </w:p>
    <w:p w:rsidR="001F4177" w:rsidRDefault="001F4177" w:rsidP="007168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5344">
        <w:rPr>
          <w:rFonts w:ascii="Times New Roman" w:hAnsi="Times New Roman" w:cs="Times New Roman"/>
          <w:sz w:val="24"/>
          <w:szCs w:val="24"/>
          <w:lang w:eastAsia="ru-RU"/>
        </w:rPr>
        <w:t xml:space="preserve"> Нужны дороги с твёрдым покрытием, т.е., асфальтированные дороги на большинстве улиц нашего поселения. А некоторые дороги, имеющие грунтово-щебёночное покрытие</w:t>
      </w:r>
      <w:r>
        <w:rPr>
          <w:rFonts w:ascii="Times New Roman" w:hAnsi="Times New Roman" w:cs="Times New Roman"/>
          <w:sz w:val="24"/>
          <w:szCs w:val="24"/>
          <w:lang w:eastAsia="ru-RU"/>
        </w:rPr>
        <w:t>, требуют капитального  ремонта: ул.Юбилейная -427м; ул.Западная-150 м; ул.Центральная-300 м; ул.Школьная – 230 м</w:t>
      </w:r>
    </w:p>
    <w:p w:rsidR="001F4177" w:rsidRPr="00D85344" w:rsidRDefault="001F4177" w:rsidP="007168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5344">
        <w:rPr>
          <w:rFonts w:ascii="Times New Roman" w:hAnsi="Times New Roman" w:cs="Times New Roman"/>
          <w:sz w:val="24"/>
          <w:szCs w:val="24"/>
          <w:lang w:eastAsia="ru-RU"/>
        </w:rPr>
        <w:t>В летний период производилось регулярное скашивание дикорастущей конопли и сорной травы.</w:t>
      </w:r>
    </w:p>
    <w:p w:rsidR="001F4177" w:rsidRPr="00D85344" w:rsidRDefault="001F4177" w:rsidP="007168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D85344">
        <w:rPr>
          <w:rFonts w:ascii="Times New Roman" w:hAnsi="Times New Roman" w:cs="Times New Roman"/>
          <w:sz w:val="24"/>
          <w:szCs w:val="24"/>
          <w:lang w:eastAsia="ru-RU"/>
        </w:rPr>
        <w:t xml:space="preserve">аботы по благоустройству территории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проводит МУП «Увальское. </w:t>
      </w:r>
      <w:r w:rsidRPr="00D85344">
        <w:rPr>
          <w:rFonts w:ascii="Times New Roman" w:hAnsi="Times New Roman" w:cs="Times New Roman"/>
          <w:sz w:val="24"/>
          <w:szCs w:val="24"/>
          <w:lang w:eastAsia="ru-RU"/>
        </w:rPr>
        <w:t>В зимний период особое внимание уделялось очистке дорог от снега во всех населенных пунктах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F4177" w:rsidRPr="00D85344" w:rsidRDefault="001F4177" w:rsidP="007168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5344">
        <w:rPr>
          <w:rFonts w:ascii="Times New Roman" w:hAnsi="Times New Roman" w:cs="Times New Roman"/>
          <w:sz w:val="24"/>
          <w:szCs w:val="24"/>
          <w:lang w:eastAsia="ru-RU"/>
        </w:rPr>
        <w:t xml:space="preserve">В прошедшем году </w:t>
      </w:r>
      <w:r>
        <w:rPr>
          <w:rFonts w:ascii="Times New Roman" w:hAnsi="Times New Roman" w:cs="Times New Roman"/>
          <w:sz w:val="24"/>
          <w:szCs w:val="24"/>
          <w:lang w:eastAsia="ru-RU"/>
        </w:rPr>
        <w:t>был проведен субботник</w:t>
      </w:r>
      <w:r w:rsidRPr="00D85344">
        <w:rPr>
          <w:rFonts w:ascii="Times New Roman" w:hAnsi="Times New Roman" w:cs="Times New Roman"/>
          <w:sz w:val="24"/>
          <w:szCs w:val="24"/>
          <w:lang w:eastAsia="ru-RU"/>
        </w:rPr>
        <w:t xml:space="preserve"> по благоустройству и уборке территории кладбища в с</w:t>
      </w:r>
      <w:r>
        <w:rPr>
          <w:rFonts w:ascii="Times New Roman" w:hAnsi="Times New Roman" w:cs="Times New Roman"/>
          <w:sz w:val="24"/>
          <w:szCs w:val="24"/>
          <w:lang w:eastAsia="ru-RU"/>
        </w:rPr>
        <w:t>.Увальское.</w:t>
      </w:r>
    </w:p>
    <w:p w:rsidR="001F4177" w:rsidRPr="00D85344" w:rsidRDefault="001F4177" w:rsidP="007168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5344">
        <w:rPr>
          <w:rFonts w:ascii="Times New Roman" w:hAnsi="Times New Roman" w:cs="Times New Roman"/>
          <w:sz w:val="24"/>
          <w:szCs w:val="24"/>
          <w:lang w:eastAsia="ru-RU"/>
        </w:rPr>
        <w:t xml:space="preserve">С территории кладбища были убраны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старая растительность, стихийная свалка</w:t>
      </w:r>
      <w:r w:rsidRPr="00D8534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приняли участие более 50 человек населения.</w:t>
      </w:r>
    </w:p>
    <w:p w:rsidR="001F4177" w:rsidRPr="00D85344" w:rsidRDefault="001F4177" w:rsidP="007168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5344">
        <w:rPr>
          <w:rFonts w:ascii="Times New Roman" w:hAnsi="Times New Roman" w:cs="Times New Roman"/>
          <w:sz w:val="24"/>
          <w:szCs w:val="24"/>
          <w:lang w:eastAsia="ru-RU"/>
        </w:rPr>
        <w:t>Красота, ухоженность наших усадеб зависит от состояния улиц, а вид улиц зависит от благоустройства придворовой территории, фасада дома, забора, калитки. Нам в этом направлении есть над чем поработать, потому что основными направлениями работы являются: работа с населением, социальная защита населения, вопросы, касающиеся благоустройства.</w:t>
      </w:r>
    </w:p>
    <w:p w:rsidR="001F4177" w:rsidRDefault="001F4177" w:rsidP="007168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2016 году был проведен ремонт колодца в д.Чинявино -=55 тыс.руб, ремонт колодца в с.Увальское по ул.Центральной. (под горой).</w:t>
      </w:r>
    </w:p>
    <w:p w:rsidR="001F4177" w:rsidRDefault="001F4177" w:rsidP="007168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5344">
        <w:rPr>
          <w:rFonts w:ascii="Times New Roman" w:hAnsi="Times New Roman" w:cs="Times New Roman"/>
          <w:sz w:val="24"/>
          <w:szCs w:val="24"/>
          <w:lang w:eastAsia="ru-RU"/>
        </w:rPr>
        <w:t>План мероприятий по подгот</w:t>
      </w:r>
      <w:r>
        <w:rPr>
          <w:rFonts w:ascii="Times New Roman" w:hAnsi="Times New Roman" w:cs="Times New Roman"/>
          <w:sz w:val="24"/>
          <w:szCs w:val="24"/>
          <w:lang w:eastAsia="ru-RU"/>
        </w:rPr>
        <w:t>овке к отопительному сезону 2016-2017</w:t>
      </w:r>
      <w:r w:rsidRPr="00D85344">
        <w:rPr>
          <w:rFonts w:ascii="Times New Roman" w:hAnsi="Times New Roman" w:cs="Times New Roman"/>
          <w:sz w:val="24"/>
          <w:szCs w:val="24"/>
          <w:lang w:eastAsia="ru-RU"/>
        </w:rPr>
        <w:t xml:space="preserve"> гг. выполнен в полном объеме, а также получен паспорт готовности к отопительному сезону.</w:t>
      </w:r>
    </w:p>
    <w:p w:rsidR="001F4177" w:rsidRPr="00D85344" w:rsidRDefault="001F4177" w:rsidP="007168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Установлен сетевой насос 11,5 кВт – 58 тыс.руб., установлено ВХО – 95 тыс.руб.</w:t>
      </w:r>
    </w:p>
    <w:p w:rsidR="001F4177" w:rsidRPr="00D85344" w:rsidRDefault="001F4177" w:rsidP="007168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5344">
        <w:rPr>
          <w:rFonts w:ascii="Times New Roman" w:hAnsi="Times New Roman" w:cs="Times New Roman"/>
          <w:sz w:val="24"/>
          <w:szCs w:val="24"/>
          <w:lang w:eastAsia="ru-RU"/>
        </w:rPr>
        <w:t>В течение года администрация сельского поселения выполняя свой план работы, использовала в работе следующие формы: совещания при главе администрации сельского поселения, собрания граждан, прием граждан, подворовые обходы, личные беседы, непосредственное обращение в районную администрацию.</w:t>
      </w:r>
    </w:p>
    <w:p w:rsidR="001F4177" w:rsidRPr="00D85344" w:rsidRDefault="001F4177" w:rsidP="007168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5344">
        <w:rPr>
          <w:rFonts w:ascii="Times New Roman" w:hAnsi="Times New Roman" w:cs="Times New Roman"/>
          <w:sz w:val="24"/>
          <w:szCs w:val="24"/>
          <w:lang w:eastAsia="ru-RU"/>
        </w:rPr>
        <w:t>В администрации сельского поселения регулярно проводятся приемы населения по личным вопросам.    </w:t>
      </w:r>
    </w:p>
    <w:p w:rsidR="001F4177" w:rsidRDefault="001F4177" w:rsidP="007168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5344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  В ходе таких приемов за истекший год </w:t>
      </w:r>
      <w:r>
        <w:rPr>
          <w:rFonts w:ascii="Times New Roman" w:hAnsi="Times New Roman" w:cs="Times New Roman"/>
          <w:sz w:val="24"/>
          <w:szCs w:val="24"/>
          <w:lang w:eastAsia="ru-RU"/>
        </w:rPr>
        <w:t>поступило 8 письменных</w:t>
      </w:r>
      <w:r w:rsidRPr="00DE638E">
        <w:rPr>
          <w:rFonts w:ascii="Times New Roman" w:hAnsi="Times New Roman" w:cs="Times New Roman"/>
          <w:sz w:val="24"/>
          <w:szCs w:val="24"/>
          <w:lang w:eastAsia="ru-RU"/>
        </w:rPr>
        <w:t xml:space="preserve"> обращений</w:t>
      </w:r>
      <w:r w:rsidRPr="00D85344">
        <w:rPr>
          <w:rFonts w:ascii="Times New Roman" w:hAnsi="Times New Roman" w:cs="Times New Roman"/>
          <w:sz w:val="24"/>
          <w:szCs w:val="24"/>
          <w:lang w:eastAsia="ru-RU"/>
        </w:rPr>
        <w:t xml:space="preserve">, более половины из </w:t>
      </w:r>
      <w:r w:rsidRPr="00DE638E">
        <w:rPr>
          <w:rFonts w:ascii="Times New Roman" w:hAnsi="Times New Roman" w:cs="Times New Roman"/>
          <w:sz w:val="24"/>
          <w:szCs w:val="24"/>
          <w:lang w:eastAsia="ru-RU"/>
        </w:rPr>
        <w:t>них затрагивают вопросы благоустройства террито</w:t>
      </w:r>
      <w:r>
        <w:rPr>
          <w:rFonts w:ascii="Times New Roman" w:hAnsi="Times New Roman" w:cs="Times New Roman"/>
          <w:sz w:val="24"/>
          <w:szCs w:val="24"/>
          <w:lang w:eastAsia="ru-RU"/>
        </w:rPr>
        <w:t>рии.</w:t>
      </w:r>
    </w:p>
    <w:p w:rsidR="001F4177" w:rsidRPr="00D85344" w:rsidRDefault="001F4177" w:rsidP="007168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5344">
        <w:rPr>
          <w:rFonts w:ascii="Times New Roman" w:hAnsi="Times New Roman" w:cs="Times New Roman"/>
          <w:sz w:val="24"/>
          <w:szCs w:val="24"/>
          <w:lang w:eastAsia="ru-RU"/>
        </w:rPr>
        <w:t>Каждое письменное и устное обращение,   поступившее на рассмотрение в администрацию, рассмотрено в установленные законодательством сроки.</w:t>
      </w:r>
    </w:p>
    <w:p w:rsidR="001F4177" w:rsidRPr="00D85344" w:rsidRDefault="001F4177" w:rsidP="007168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5344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«Об обеспечении доступа к информации о деятельности государственных органов и органов местного самоуправления», для информирования населения о деятельности администрации и Совета депутатов используется официальный сайт администрации </w:t>
      </w:r>
      <w:r>
        <w:rPr>
          <w:rFonts w:ascii="Times New Roman" w:hAnsi="Times New Roman" w:cs="Times New Roman"/>
          <w:sz w:val="24"/>
          <w:szCs w:val="24"/>
          <w:lang w:eastAsia="ru-RU"/>
        </w:rPr>
        <w:t>Увальского сельсовета</w:t>
      </w:r>
      <w:r w:rsidRPr="00D85344">
        <w:rPr>
          <w:rFonts w:ascii="Times New Roman" w:hAnsi="Times New Roman" w:cs="Times New Roman"/>
          <w:sz w:val="24"/>
          <w:szCs w:val="24"/>
          <w:lang w:eastAsia="ru-RU"/>
        </w:rPr>
        <w:t>, на котором размещаются нормативные документы, регламенты оказываемых муниципальных услуг, бюджет и отчет об его исполнении, сведения о доходах и расходах, а также много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D85344">
        <w:rPr>
          <w:rFonts w:ascii="Times New Roman" w:hAnsi="Times New Roman" w:cs="Times New Roman"/>
          <w:sz w:val="24"/>
          <w:szCs w:val="24"/>
          <w:lang w:eastAsia="ru-RU"/>
        </w:rPr>
        <w:t xml:space="preserve"> другое.</w:t>
      </w:r>
    </w:p>
    <w:p w:rsidR="001F4177" w:rsidRPr="00D85344" w:rsidRDefault="001F4177" w:rsidP="007168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5344">
        <w:rPr>
          <w:rFonts w:ascii="Times New Roman" w:hAnsi="Times New Roman" w:cs="Times New Roman"/>
          <w:sz w:val="24"/>
          <w:szCs w:val="24"/>
          <w:lang w:eastAsia="ru-RU"/>
        </w:rPr>
        <w:t xml:space="preserve">Основной задачей сайта является обеспечение гласности и доступности информации о деятельности органов местного самоуправления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>Увальского сельсовета</w:t>
      </w:r>
      <w:r w:rsidRPr="00D85344">
        <w:rPr>
          <w:rFonts w:ascii="Times New Roman" w:hAnsi="Times New Roman" w:cs="Times New Roman"/>
          <w:sz w:val="24"/>
          <w:szCs w:val="24"/>
          <w:lang w:eastAsia="ru-RU"/>
        </w:rPr>
        <w:t xml:space="preserve"> и принимаемых ими решениях.</w:t>
      </w:r>
    </w:p>
    <w:p w:rsidR="001F4177" w:rsidRPr="00D85344" w:rsidRDefault="001F4177" w:rsidP="007168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Pr="00D85344">
        <w:rPr>
          <w:rFonts w:ascii="Times New Roman" w:hAnsi="Times New Roman" w:cs="Times New Roman"/>
          <w:sz w:val="24"/>
          <w:szCs w:val="24"/>
          <w:lang w:eastAsia="ru-RU"/>
        </w:rPr>
        <w:t>очу поблагодарить всех вас за сотрудничество и поддерж</w:t>
      </w:r>
      <w:r>
        <w:rPr>
          <w:rFonts w:ascii="Times New Roman" w:hAnsi="Times New Roman" w:cs="Times New Roman"/>
          <w:sz w:val="24"/>
          <w:szCs w:val="24"/>
          <w:lang w:eastAsia="ru-RU"/>
        </w:rPr>
        <w:t>ку, и выразить надежду, что 2017</w:t>
      </w:r>
      <w:r w:rsidRPr="00D85344">
        <w:rPr>
          <w:rFonts w:ascii="Times New Roman" w:hAnsi="Times New Roman" w:cs="Times New Roman"/>
          <w:sz w:val="24"/>
          <w:szCs w:val="24"/>
          <w:lang w:eastAsia="ru-RU"/>
        </w:rPr>
        <w:t xml:space="preserve"> год будет более плодотворным, и общими усилиями мы сможем сделать наше поселение более комфортным для проживания.</w:t>
      </w:r>
    </w:p>
    <w:p w:rsidR="001F4177" w:rsidRPr="00526E7E" w:rsidRDefault="001F4177" w:rsidP="007168F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26E7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КУЛЬТУРА</w:t>
      </w:r>
    </w:p>
    <w:p w:rsidR="001F4177" w:rsidRPr="00C95311" w:rsidRDefault="001F4177" w:rsidP="007168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5311">
        <w:rPr>
          <w:rFonts w:ascii="Times New Roman" w:hAnsi="Times New Roman" w:cs="Times New Roman"/>
          <w:sz w:val="24"/>
          <w:szCs w:val="24"/>
          <w:lang w:eastAsia="ru-RU"/>
        </w:rPr>
        <w:t>Современная культура развивается в режиме инновационного поиска, вызывающего изменения в работе специалистов.  В  этих  условиях, как никогда, нужны яркие таланты и свежие идеи, способные обеспечить высокий уровень конкурентоспособности.</w:t>
      </w:r>
    </w:p>
    <w:p w:rsidR="001F4177" w:rsidRDefault="001F4177" w:rsidP="007168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2016 году в здании Увальского СДК была отремонтирована крыша – 1 млн. 173 тыс.руб.</w:t>
      </w:r>
    </w:p>
    <w:p w:rsidR="001F4177" w:rsidRDefault="001F4177" w:rsidP="007168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 2016 год в СДК было проведено 130 мероприятий: 55-взрослых, 63-детских, 12-концертных программ.</w:t>
      </w:r>
    </w:p>
    <w:p w:rsidR="001F4177" w:rsidRDefault="001F4177" w:rsidP="007168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Активно принимали участие в районных соревнованиях, награждены 5-ю кубками, лауреаты 1 степени в конкурсе «Пою тебя моя Россия», 2 МЕСТО – юные таланты, лауреаты 1 степени районного смотра – конкурса. </w:t>
      </w:r>
    </w:p>
    <w:p w:rsidR="001F4177" w:rsidRPr="007527A0" w:rsidRDefault="001F4177" w:rsidP="007168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27A0">
        <w:rPr>
          <w:rFonts w:ascii="Times New Roman" w:hAnsi="Times New Roman" w:cs="Times New Roman"/>
          <w:sz w:val="24"/>
          <w:szCs w:val="24"/>
          <w:lang w:eastAsia="ru-RU"/>
        </w:rPr>
        <w:t>На территории поселения действует Совет ветеранов, председателем является житель</w:t>
      </w:r>
      <w:r>
        <w:rPr>
          <w:rFonts w:ascii="Times New Roman" w:hAnsi="Times New Roman" w:cs="Times New Roman"/>
          <w:sz w:val="24"/>
          <w:szCs w:val="24"/>
          <w:lang w:eastAsia="ru-RU"/>
        </w:rPr>
        <w:t>ница</w:t>
      </w:r>
      <w:r w:rsidRPr="007527A0">
        <w:rPr>
          <w:rFonts w:ascii="Times New Roman" w:hAnsi="Times New Roman" w:cs="Times New Roman"/>
          <w:sz w:val="24"/>
          <w:szCs w:val="24"/>
          <w:lang w:eastAsia="ru-RU"/>
        </w:rPr>
        <w:t xml:space="preserve"> села </w:t>
      </w:r>
      <w:r>
        <w:rPr>
          <w:rFonts w:ascii="Times New Roman" w:hAnsi="Times New Roman" w:cs="Times New Roman"/>
          <w:sz w:val="24"/>
          <w:szCs w:val="24"/>
          <w:lang w:eastAsia="ru-RU"/>
        </w:rPr>
        <w:t>Увальское Василевич Валентина Николаевна</w:t>
      </w:r>
      <w:r w:rsidRPr="007527A0">
        <w:rPr>
          <w:rFonts w:ascii="Times New Roman" w:hAnsi="Times New Roman" w:cs="Times New Roman"/>
          <w:sz w:val="24"/>
          <w:szCs w:val="24"/>
          <w:lang w:eastAsia="ru-RU"/>
        </w:rPr>
        <w:t>. Совет ветеранов активно принимает участие в жизни села и района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в течении всего года поздравляли юбиляров открытками и небольшими презентами. </w:t>
      </w:r>
      <w:r w:rsidRPr="007527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F4177" w:rsidRDefault="001F4177" w:rsidP="007168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5344">
        <w:rPr>
          <w:rFonts w:ascii="Times New Roman" w:hAnsi="Times New Roman" w:cs="Times New Roman"/>
          <w:sz w:val="24"/>
          <w:szCs w:val="24"/>
          <w:lang w:eastAsia="ru-RU"/>
        </w:rPr>
        <w:t>Все мы понимаем, что есть вопросы, которые можно решить сегодня и сейчас, а есть вопросы, которые требуют долговременной пе</w:t>
      </w:r>
      <w:r>
        <w:rPr>
          <w:rFonts w:ascii="Times New Roman" w:hAnsi="Times New Roman" w:cs="Times New Roman"/>
          <w:sz w:val="24"/>
          <w:szCs w:val="24"/>
          <w:lang w:eastAsia="ru-RU"/>
        </w:rPr>
        <w:t>рспективы, но работа а</w:t>
      </w:r>
      <w:r w:rsidRPr="00D85344">
        <w:rPr>
          <w:rFonts w:ascii="Times New Roman" w:hAnsi="Times New Roman" w:cs="Times New Roman"/>
          <w:sz w:val="24"/>
          <w:szCs w:val="24"/>
          <w:lang w:eastAsia="ru-RU"/>
        </w:rPr>
        <w:t>дминистрации и всех тех, кто работает в  поселении, будет направлена на решение одной задачи — сделать сельское поселение лучшим.</w:t>
      </w:r>
    </w:p>
    <w:p w:rsidR="001F4177" w:rsidRDefault="001F4177" w:rsidP="007168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Так же в 2016 году в собственность администрации Увальского сельсовета было оформлено:</w:t>
      </w:r>
    </w:p>
    <w:p w:rsidR="001F4177" w:rsidRDefault="001F4177" w:rsidP="007168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-кладбище в д.Рождественка;</w:t>
      </w:r>
    </w:p>
    <w:p w:rsidR="001F4177" w:rsidRDefault="001F4177" w:rsidP="007168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-земельный участок под зданием Пожарного депо;</w:t>
      </w:r>
    </w:p>
    <w:p w:rsidR="001F4177" w:rsidRDefault="001F4177" w:rsidP="007168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-здание котельной и земельный участок под зданием;</w:t>
      </w:r>
    </w:p>
    <w:p w:rsidR="001F4177" w:rsidRPr="00D85344" w:rsidRDefault="001F4177" w:rsidP="007168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-здание СДК и земельный участок под зданием.</w:t>
      </w:r>
    </w:p>
    <w:p w:rsidR="001F4177" w:rsidRPr="00D85344" w:rsidRDefault="001F4177" w:rsidP="007168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С завершением 2016</w:t>
      </w:r>
      <w:r w:rsidRPr="00D85344">
        <w:rPr>
          <w:rFonts w:ascii="Times New Roman" w:hAnsi="Times New Roman" w:cs="Times New Roman"/>
          <w:sz w:val="24"/>
          <w:szCs w:val="24"/>
          <w:lang w:eastAsia="ru-RU"/>
        </w:rPr>
        <w:t xml:space="preserve"> года проблемы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не закончились, поэтому на 2017</w:t>
      </w:r>
      <w:r w:rsidRPr="00D85344">
        <w:rPr>
          <w:rFonts w:ascii="Times New Roman" w:hAnsi="Times New Roman" w:cs="Times New Roman"/>
          <w:sz w:val="24"/>
          <w:szCs w:val="24"/>
          <w:lang w:eastAsia="ru-RU"/>
        </w:rPr>
        <w:t xml:space="preserve"> год планируется по мере поступления денежных средств:</w:t>
      </w:r>
    </w:p>
    <w:p w:rsidR="001F4177" w:rsidRDefault="001F4177" w:rsidP="007168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-оформить скважину в д.Зеленая Грива;</w:t>
      </w:r>
    </w:p>
    <w:p w:rsidR="001F4177" w:rsidRDefault="001F4177" w:rsidP="007168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-скважину в с.Увальское;</w:t>
      </w:r>
    </w:p>
    <w:p w:rsidR="001F4177" w:rsidRDefault="001F4177" w:rsidP="007168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-здание МУП «Увальское»;</w:t>
      </w:r>
    </w:p>
    <w:p w:rsidR="001F4177" w:rsidRDefault="001F4177" w:rsidP="007168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-ограждение кладбищ в д.Рождественка и д.Чинявино;</w:t>
      </w:r>
    </w:p>
    <w:p w:rsidR="001F4177" w:rsidRDefault="001F4177" w:rsidP="007168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-ремонт колодцев в с.Увальское и д.Рождественка</w:t>
      </w:r>
    </w:p>
    <w:p w:rsidR="001F4177" w:rsidRDefault="001F4177" w:rsidP="007168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-ремонт дорог в д.Рождественка -381м;</w:t>
      </w:r>
    </w:p>
    <w:p w:rsidR="001F4177" w:rsidRPr="00D85344" w:rsidRDefault="001F4177" w:rsidP="007168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-ремонт дорог в д.Чинявино – 484 м.</w:t>
      </w:r>
    </w:p>
    <w:p w:rsidR="001F4177" w:rsidRPr="00D85344" w:rsidRDefault="001F4177" w:rsidP="007168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5344">
        <w:rPr>
          <w:rFonts w:ascii="Times New Roman" w:hAnsi="Times New Roman" w:cs="Times New Roman"/>
          <w:sz w:val="24"/>
          <w:szCs w:val="24"/>
          <w:lang w:eastAsia="ru-RU"/>
        </w:rPr>
        <w:t>Задач поставлено много, и нам необходимо их выполнять.</w:t>
      </w:r>
    </w:p>
    <w:p w:rsidR="001F4177" w:rsidRPr="00D85344" w:rsidRDefault="001F4177" w:rsidP="007168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5344">
        <w:rPr>
          <w:rFonts w:ascii="Times New Roman" w:hAnsi="Times New Roman" w:cs="Times New Roman"/>
          <w:sz w:val="24"/>
          <w:szCs w:val="24"/>
          <w:lang w:eastAsia="ru-RU"/>
        </w:rPr>
        <w:t>Жизн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ь на селе изменится, если, мы </w:t>
      </w:r>
      <w:r w:rsidRPr="00D85344">
        <w:rPr>
          <w:rFonts w:ascii="Times New Roman" w:hAnsi="Times New Roman" w:cs="Times New Roman"/>
          <w:sz w:val="24"/>
          <w:szCs w:val="24"/>
          <w:lang w:eastAsia="ru-RU"/>
        </w:rPr>
        <w:t>будем больше привлекать жителей сел для  решения существующих проблем. Взаимодействие ОМС с населением, основанное на активном участии жителей в решении проблем местного значения, становится фактором регулирования социальной напряженности. Основные проблемы регулирования социальной напряженности в поселении состоят в пассивности населения в местном самоуправлении, отсутствие у значительной части граждан информации относительно реализации своих прав и обязанностей на муниципальном уровне.    </w:t>
      </w:r>
    </w:p>
    <w:p w:rsidR="001F4177" w:rsidRPr="00D85344" w:rsidRDefault="001F4177" w:rsidP="007168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5344">
        <w:rPr>
          <w:rFonts w:ascii="Times New Roman" w:hAnsi="Times New Roman" w:cs="Times New Roman"/>
          <w:sz w:val="24"/>
          <w:szCs w:val="24"/>
          <w:lang w:eastAsia="ru-RU"/>
        </w:rPr>
        <w:t xml:space="preserve">     В заключение хотелось бы пожелать всем дальнейшей совместной плодотворной работы и достижения успехов в нашем общем деле на благо жителей </w:t>
      </w:r>
      <w:r>
        <w:rPr>
          <w:rFonts w:ascii="Times New Roman" w:hAnsi="Times New Roman" w:cs="Times New Roman"/>
          <w:sz w:val="24"/>
          <w:szCs w:val="24"/>
          <w:lang w:eastAsia="ru-RU"/>
        </w:rPr>
        <w:t>Увальское сельсовета.</w:t>
      </w:r>
    </w:p>
    <w:p w:rsidR="001F4177" w:rsidRDefault="001F4177" w:rsidP="007168F8">
      <w:pPr>
        <w:jc w:val="both"/>
      </w:pPr>
    </w:p>
    <w:sectPr w:rsidR="001F4177" w:rsidSect="00950275"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80742"/>
    <w:multiLevelType w:val="singleLevel"/>
    <w:tmpl w:val="4EBAC9F0"/>
    <w:lvl w:ilvl="0">
      <w:start w:val="1"/>
      <w:numFmt w:val="decimal"/>
      <w:lvlText w:val="%1."/>
      <w:legacy w:legacy="1" w:legacySpace="0" w:legacyIndent="276"/>
      <w:lvlJc w:val="left"/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3387"/>
    <w:rsid w:val="00150BDC"/>
    <w:rsid w:val="0016089F"/>
    <w:rsid w:val="001B751E"/>
    <w:rsid w:val="001F4177"/>
    <w:rsid w:val="002170C8"/>
    <w:rsid w:val="00234B82"/>
    <w:rsid w:val="002616BB"/>
    <w:rsid w:val="00270B80"/>
    <w:rsid w:val="0033129C"/>
    <w:rsid w:val="00433C9E"/>
    <w:rsid w:val="00471B45"/>
    <w:rsid w:val="004A2A9E"/>
    <w:rsid w:val="004D0AD7"/>
    <w:rsid w:val="005174DB"/>
    <w:rsid w:val="00526E7E"/>
    <w:rsid w:val="005379BB"/>
    <w:rsid w:val="0055741D"/>
    <w:rsid w:val="007168F8"/>
    <w:rsid w:val="007527A0"/>
    <w:rsid w:val="007C0AB3"/>
    <w:rsid w:val="00833C4B"/>
    <w:rsid w:val="00950275"/>
    <w:rsid w:val="009661FC"/>
    <w:rsid w:val="00975BAC"/>
    <w:rsid w:val="009910FE"/>
    <w:rsid w:val="009C7211"/>
    <w:rsid w:val="00A63387"/>
    <w:rsid w:val="00AA3138"/>
    <w:rsid w:val="00B043C2"/>
    <w:rsid w:val="00B20507"/>
    <w:rsid w:val="00C95311"/>
    <w:rsid w:val="00D85344"/>
    <w:rsid w:val="00DA1BF6"/>
    <w:rsid w:val="00DC41DE"/>
    <w:rsid w:val="00DE638E"/>
    <w:rsid w:val="00E06DE4"/>
    <w:rsid w:val="00E76BFD"/>
    <w:rsid w:val="00F04846"/>
    <w:rsid w:val="00F205FF"/>
    <w:rsid w:val="00F91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387"/>
    <w:pPr>
      <w:spacing w:line="360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95311"/>
    <w:rPr>
      <w:rFonts w:cs="Calibri"/>
      <w:lang w:eastAsia="en-US"/>
    </w:rPr>
  </w:style>
  <w:style w:type="paragraph" w:styleId="NormalWeb">
    <w:name w:val="Normal (Web)"/>
    <w:basedOn w:val="Normal"/>
    <w:uiPriority w:val="99"/>
    <w:semiHidden/>
    <w:rsid w:val="0095027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950275"/>
    <w:pPr>
      <w:widowControl w:val="0"/>
      <w:autoSpaceDE w:val="0"/>
      <w:autoSpaceDN w:val="0"/>
      <w:adjustRightInd w:val="0"/>
      <w:spacing w:line="240" w:lineRule="auto"/>
    </w:pPr>
    <w:rPr>
      <w:sz w:val="24"/>
      <w:szCs w:val="24"/>
      <w:lang w:eastAsia="ru-RU"/>
    </w:rPr>
  </w:style>
  <w:style w:type="paragraph" w:customStyle="1" w:styleId="Style6">
    <w:name w:val="Style6"/>
    <w:basedOn w:val="Normal"/>
    <w:uiPriority w:val="99"/>
    <w:rsid w:val="00950275"/>
    <w:pPr>
      <w:widowControl w:val="0"/>
      <w:autoSpaceDE w:val="0"/>
      <w:autoSpaceDN w:val="0"/>
      <w:adjustRightInd w:val="0"/>
      <w:spacing w:line="368" w:lineRule="exact"/>
      <w:ind w:firstLine="269"/>
    </w:pPr>
    <w:rPr>
      <w:sz w:val="24"/>
      <w:szCs w:val="24"/>
      <w:lang w:eastAsia="ru-RU"/>
    </w:rPr>
  </w:style>
  <w:style w:type="paragraph" w:customStyle="1" w:styleId="Style8">
    <w:name w:val="Style8"/>
    <w:basedOn w:val="Normal"/>
    <w:uiPriority w:val="99"/>
    <w:rsid w:val="00950275"/>
    <w:pPr>
      <w:widowControl w:val="0"/>
      <w:autoSpaceDE w:val="0"/>
      <w:autoSpaceDN w:val="0"/>
      <w:adjustRightInd w:val="0"/>
      <w:spacing w:line="367" w:lineRule="exact"/>
      <w:ind w:firstLine="211"/>
    </w:pPr>
    <w:rPr>
      <w:sz w:val="24"/>
      <w:szCs w:val="24"/>
      <w:lang w:eastAsia="ru-RU"/>
    </w:rPr>
  </w:style>
  <w:style w:type="character" w:customStyle="1" w:styleId="FontStyle13">
    <w:name w:val="Font Style13"/>
    <w:basedOn w:val="DefaultParagraphFont"/>
    <w:uiPriority w:val="99"/>
    <w:rsid w:val="00950275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Normal"/>
    <w:uiPriority w:val="99"/>
    <w:rsid w:val="00950275"/>
    <w:pPr>
      <w:widowControl w:val="0"/>
      <w:autoSpaceDE w:val="0"/>
      <w:autoSpaceDN w:val="0"/>
      <w:adjustRightInd w:val="0"/>
      <w:spacing w:line="274" w:lineRule="exact"/>
      <w:ind w:firstLine="706"/>
      <w:jc w:val="both"/>
    </w:pPr>
    <w:rPr>
      <w:sz w:val="24"/>
      <w:szCs w:val="24"/>
      <w:lang w:eastAsia="ru-RU"/>
    </w:rPr>
  </w:style>
  <w:style w:type="character" w:customStyle="1" w:styleId="FontStyle17">
    <w:name w:val="Font Style17"/>
    <w:basedOn w:val="DefaultParagraphFont"/>
    <w:uiPriority w:val="99"/>
    <w:rsid w:val="00950275"/>
    <w:rPr>
      <w:rFonts w:ascii="Times New Roman" w:hAnsi="Times New Roman" w:cs="Times New Roman"/>
      <w:sz w:val="22"/>
      <w:szCs w:val="22"/>
    </w:rPr>
  </w:style>
  <w:style w:type="paragraph" w:customStyle="1" w:styleId="1">
    <w:name w:val="Знак Знак1 Знак"/>
    <w:basedOn w:val="Normal"/>
    <w:uiPriority w:val="99"/>
    <w:rsid w:val="00F9136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66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292</TotalTime>
  <Pages>5</Pages>
  <Words>1577</Words>
  <Characters>8989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SPETC</dc:creator>
  <cp:keywords/>
  <dc:description/>
  <cp:lastModifiedBy>пользователь</cp:lastModifiedBy>
  <cp:revision>9</cp:revision>
  <cp:lastPrinted>2017-02-28T08:42:00Z</cp:lastPrinted>
  <dcterms:created xsi:type="dcterms:W3CDTF">2017-02-20T08:59:00Z</dcterms:created>
  <dcterms:modified xsi:type="dcterms:W3CDTF">2017-04-12T03:19:00Z</dcterms:modified>
</cp:coreProperties>
</file>