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F7" w:rsidRDefault="00C758F7" w:rsidP="00FF2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C758F7" w:rsidRPr="002526FB" w:rsidRDefault="00C758F7" w:rsidP="00FF20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УВАЛЬ</w:t>
      </w:r>
      <w:r w:rsidRPr="002526FB">
        <w:rPr>
          <w:rFonts w:ascii="Arial" w:hAnsi="Arial" w:cs="Arial"/>
          <w:b/>
          <w:bCs/>
          <w:sz w:val="24"/>
          <w:szCs w:val="24"/>
        </w:rPr>
        <w:t>СКОГО СЕЛЬСОВЕТА</w:t>
      </w:r>
    </w:p>
    <w:p w:rsidR="00C758F7" w:rsidRPr="002A17B8" w:rsidRDefault="00C758F7" w:rsidP="00FF2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7B8">
        <w:rPr>
          <w:rFonts w:ascii="Arial" w:hAnsi="Arial" w:cs="Arial"/>
          <w:sz w:val="24"/>
          <w:szCs w:val="24"/>
        </w:rPr>
        <w:t xml:space="preserve">Татарский район Новосибирская область </w:t>
      </w:r>
    </w:p>
    <w:p w:rsidR="00C758F7" w:rsidRPr="002526FB" w:rsidRDefault="00C758F7" w:rsidP="00FF20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br/>
        <w:t xml:space="preserve">ПОСТАНОВЛЕНИЕ </w:t>
      </w:r>
    </w:p>
    <w:p w:rsidR="00C758F7" w:rsidRPr="002526FB" w:rsidRDefault="00C758F7" w:rsidP="00013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20</w:t>
      </w:r>
      <w:r w:rsidRPr="002526FB">
        <w:rPr>
          <w:rFonts w:ascii="Arial" w:hAnsi="Arial" w:cs="Arial"/>
          <w:sz w:val="24"/>
          <w:szCs w:val="24"/>
        </w:rPr>
        <w:t xml:space="preserve">.12.2017 г    </w:t>
      </w:r>
      <w:r>
        <w:rPr>
          <w:rFonts w:ascii="Arial" w:hAnsi="Arial" w:cs="Arial"/>
          <w:sz w:val="24"/>
          <w:szCs w:val="24"/>
        </w:rPr>
        <w:t xml:space="preserve">                            с. Увальское</w:t>
      </w:r>
      <w:r w:rsidRPr="002526FB">
        <w:rPr>
          <w:rFonts w:ascii="Arial" w:hAnsi="Arial" w:cs="Arial"/>
          <w:sz w:val="24"/>
          <w:szCs w:val="24"/>
        </w:rPr>
        <w:t xml:space="preserve">                                              №</w:t>
      </w:r>
      <w:r>
        <w:rPr>
          <w:rFonts w:ascii="Arial" w:hAnsi="Arial" w:cs="Arial"/>
          <w:sz w:val="24"/>
          <w:szCs w:val="24"/>
        </w:rPr>
        <w:t xml:space="preserve"> 65</w:t>
      </w:r>
    </w:p>
    <w:p w:rsidR="00C758F7" w:rsidRDefault="00C758F7" w:rsidP="002526FB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</w:rPr>
      </w:pPr>
      <w:r w:rsidRPr="002526FB">
        <w:rPr>
          <w:rStyle w:val="Strong"/>
          <w:rFonts w:ascii="Arial" w:hAnsi="Arial" w:cs="Arial"/>
          <w:color w:val="000000"/>
        </w:rPr>
        <w:t xml:space="preserve">О создании комиссии по предупреждению и ликвидации чрезвычайных ситуаций </w:t>
      </w:r>
      <w:r>
        <w:rPr>
          <w:rStyle w:val="Strong"/>
          <w:rFonts w:ascii="Arial" w:hAnsi="Arial" w:cs="Arial"/>
          <w:color w:val="000000"/>
        </w:rPr>
        <w:t>Увальского</w:t>
      </w:r>
      <w:r w:rsidRPr="002526FB">
        <w:rPr>
          <w:rStyle w:val="Strong"/>
          <w:rFonts w:ascii="Arial" w:hAnsi="Arial" w:cs="Arial"/>
          <w:color w:val="000000"/>
        </w:rPr>
        <w:t xml:space="preserve"> сельсовета Татарского района</w:t>
      </w:r>
    </w:p>
    <w:p w:rsidR="00C758F7" w:rsidRDefault="00C758F7" w:rsidP="002526FB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</w:rPr>
      </w:pPr>
      <w:r w:rsidRPr="002526FB">
        <w:rPr>
          <w:rStyle w:val="Strong"/>
          <w:rFonts w:ascii="Arial" w:hAnsi="Arial" w:cs="Arial"/>
          <w:color w:val="000000"/>
        </w:rPr>
        <w:t xml:space="preserve"> Новосибирской области»</w:t>
      </w:r>
    </w:p>
    <w:p w:rsidR="00C758F7" w:rsidRPr="002526FB" w:rsidRDefault="00C758F7" w:rsidP="002526F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758F7" w:rsidRPr="002526FB" w:rsidRDefault="00C758F7" w:rsidP="00013996">
      <w:pPr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color w:val="000000"/>
          <w:sz w:val="24"/>
          <w:szCs w:val="24"/>
        </w:rPr>
        <w:t xml:space="preserve">      В соответствии с Федеральным законом от 21.12.1994 года №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 в Российской Федерации»</w:t>
      </w:r>
      <w:r w:rsidRPr="002526FB">
        <w:rPr>
          <w:rFonts w:ascii="Arial" w:hAnsi="Arial" w:cs="Arial"/>
          <w:sz w:val="24"/>
          <w:szCs w:val="24"/>
        </w:rPr>
        <w:t>, целях своевременного и достаточного обеспечения мероприятий по ликвидации чрезвычайных ситуаций и последствий стихийных бедствий, защиты населения и территории от ЧС, обеспечения  координации действий всех служб организаций и учреждений, находящихся на территории поселения,</w:t>
      </w:r>
    </w:p>
    <w:p w:rsidR="00C758F7" w:rsidRPr="002526FB" w:rsidRDefault="00C758F7" w:rsidP="00013996">
      <w:pPr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ПОСТАНОВЛЯЮ:</w:t>
      </w:r>
    </w:p>
    <w:p w:rsidR="00C758F7" w:rsidRDefault="00C758F7" w:rsidP="00C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7B8">
        <w:rPr>
          <w:rFonts w:ascii="Arial" w:hAnsi="Arial" w:cs="Arial"/>
          <w:sz w:val="24"/>
          <w:szCs w:val="24"/>
        </w:rPr>
        <w:t>1. Утвердить Положение о комиссии по предупреждению и ликвидации чрезвычайных ситуаций администрации Увальского</w:t>
      </w:r>
      <w:r>
        <w:rPr>
          <w:rFonts w:ascii="Arial" w:hAnsi="Arial" w:cs="Arial"/>
          <w:sz w:val="24"/>
          <w:szCs w:val="24"/>
        </w:rPr>
        <w:t xml:space="preserve"> сельсовета Татарского района </w:t>
      </w:r>
      <w:r w:rsidRPr="002A17B8">
        <w:rPr>
          <w:rFonts w:ascii="Arial" w:hAnsi="Arial" w:cs="Arial"/>
          <w:sz w:val="24"/>
          <w:szCs w:val="24"/>
        </w:rPr>
        <w:t>Новосибирской области</w:t>
      </w:r>
      <w:r w:rsidRPr="00F73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1)</w:t>
      </w:r>
    </w:p>
    <w:p w:rsidR="00C758F7" w:rsidRDefault="00C758F7" w:rsidP="00C26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8F7" w:rsidRPr="002526FB" w:rsidRDefault="00C758F7" w:rsidP="00C26D7B">
      <w:pPr>
        <w:tabs>
          <w:tab w:val="left" w:pos="64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</w:t>
      </w:r>
      <w:r w:rsidRPr="00F73D4B">
        <w:rPr>
          <w:rFonts w:ascii="Arial" w:hAnsi="Arial" w:cs="Arial"/>
          <w:sz w:val="24"/>
          <w:szCs w:val="24"/>
        </w:rPr>
        <w:t xml:space="preserve">остав комиссии по предупреждению и ликвидации чрезвычайных ситуаций </w:t>
      </w:r>
      <w:r>
        <w:rPr>
          <w:rFonts w:ascii="Arial" w:hAnsi="Arial" w:cs="Arial"/>
          <w:sz w:val="24"/>
          <w:szCs w:val="24"/>
        </w:rPr>
        <w:t>Увальского</w:t>
      </w:r>
      <w:r w:rsidRPr="00F73D4B">
        <w:rPr>
          <w:rFonts w:ascii="Arial" w:hAnsi="Arial" w:cs="Arial"/>
          <w:sz w:val="24"/>
          <w:szCs w:val="24"/>
        </w:rPr>
        <w:t xml:space="preserve"> сельсовета</w:t>
      </w:r>
      <w:r w:rsidRPr="00F73D4B">
        <w:rPr>
          <w:rStyle w:val="Strong"/>
          <w:rFonts w:ascii="Arial" w:hAnsi="Arial" w:cs="Arial"/>
          <w:sz w:val="24"/>
          <w:szCs w:val="24"/>
        </w:rPr>
        <w:t xml:space="preserve"> </w:t>
      </w:r>
      <w:r w:rsidRPr="00F73D4B">
        <w:rPr>
          <w:rStyle w:val="Strong"/>
          <w:rFonts w:ascii="Arial" w:hAnsi="Arial" w:cs="Arial"/>
          <w:b w:val="0"/>
          <w:bCs w:val="0"/>
          <w:sz w:val="24"/>
          <w:szCs w:val="24"/>
        </w:rPr>
        <w:t>Татарского района Новосибирской области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(приложение 2).</w:t>
      </w:r>
    </w:p>
    <w:p w:rsidR="00C758F7" w:rsidRPr="002526FB" w:rsidRDefault="00C758F7" w:rsidP="00C26D7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526FB">
        <w:rPr>
          <w:rFonts w:ascii="Arial" w:hAnsi="Arial" w:cs="Arial"/>
          <w:sz w:val="24"/>
          <w:szCs w:val="24"/>
        </w:rPr>
        <w:t>Опубликовать данное постановление в газете «</w:t>
      </w:r>
      <w:r>
        <w:rPr>
          <w:rFonts w:ascii="Arial" w:hAnsi="Arial" w:cs="Arial"/>
          <w:sz w:val="24"/>
          <w:szCs w:val="24"/>
        </w:rPr>
        <w:t>Увальский вестник</w:t>
      </w:r>
      <w:r w:rsidRPr="002526FB">
        <w:rPr>
          <w:rFonts w:ascii="Arial" w:hAnsi="Arial" w:cs="Arial"/>
          <w:sz w:val="24"/>
          <w:szCs w:val="24"/>
        </w:rPr>
        <w:t xml:space="preserve">» и разместить на      официальном сайте администрации </w:t>
      </w:r>
      <w:r>
        <w:rPr>
          <w:rFonts w:ascii="Arial" w:hAnsi="Arial" w:cs="Arial"/>
          <w:sz w:val="24"/>
          <w:szCs w:val="24"/>
        </w:rPr>
        <w:t>Уваль</w:t>
      </w:r>
      <w:r w:rsidRPr="002526FB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 в сети Интернет.</w:t>
      </w:r>
    </w:p>
    <w:p w:rsidR="00C758F7" w:rsidRPr="002526FB" w:rsidRDefault="00C758F7" w:rsidP="002A17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2526FB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C758F7" w:rsidRPr="002526FB" w:rsidRDefault="00C758F7" w:rsidP="00DB1C66">
      <w:pPr>
        <w:pStyle w:val="ConsPlusNormal"/>
        <w:ind w:left="360"/>
        <w:jc w:val="both"/>
        <w:rPr>
          <w:sz w:val="24"/>
          <w:szCs w:val="24"/>
        </w:rPr>
      </w:pPr>
    </w:p>
    <w:p w:rsidR="00C758F7" w:rsidRDefault="00C758F7" w:rsidP="00DB1C66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C758F7" w:rsidRDefault="00C758F7" w:rsidP="00DB1C66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C758F7" w:rsidRPr="002526FB" w:rsidRDefault="00C758F7" w:rsidP="00DB1C66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C758F7" w:rsidRPr="002526FB" w:rsidRDefault="00C758F7" w:rsidP="00E04D74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     </w:t>
      </w:r>
    </w:p>
    <w:p w:rsidR="00C758F7" w:rsidRDefault="00C758F7" w:rsidP="00E04D74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526F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А.П. Спешилов </w:t>
      </w:r>
    </w:p>
    <w:p w:rsidR="00C758F7" w:rsidRDefault="00C758F7" w:rsidP="00E04D74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Default="00C758F7" w:rsidP="00E04D74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Default="00C758F7" w:rsidP="00E04D74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Default="00C758F7" w:rsidP="00E04D74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Pr="002526FB" w:rsidRDefault="00C758F7" w:rsidP="00E04D74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Pr="002526FB" w:rsidRDefault="00C758F7" w:rsidP="002526FB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2526FB">
        <w:rPr>
          <w:rFonts w:ascii="Arial" w:hAnsi="Arial" w:cs="Arial"/>
          <w:color w:val="000000"/>
          <w:spacing w:val="2"/>
          <w:sz w:val="24"/>
          <w:szCs w:val="24"/>
        </w:rPr>
        <w:t>Приложение №1 к</w:t>
      </w:r>
      <w:r w:rsidRPr="002526FB">
        <w:rPr>
          <w:rFonts w:ascii="Arial" w:hAnsi="Arial" w:cs="Arial"/>
          <w:color w:val="000000"/>
          <w:spacing w:val="2"/>
          <w:sz w:val="24"/>
          <w:szCs w:val="24"/>
        </w:rPr>
        <w:br/>
        <w:t>Постановлению администрации</w:t>
      </w:r>
      <w:r w:rsidRPr="002526FB">
        <w:rPr>
          <w:rFonts w:ascii="Arial" w:hAnsi="Arial" w:cs="Arial"/>
          <w:color w:val="000000"/>
          <w:spacing w:val="2"/>
          <w:sz w:val="24"/>
          <w:szCs w:val="24"/>
        </w:rP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Увальского</w:t>
      </w:r>
      <w:r w:rsidRPr="002526FB"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</w:t>
      </w:r>
    </w:p>
    <w:p w:rsidR="00C758F7" w:rsidRPr="002526FB" w:rsidRDefault="00C758F7" w:rsidP="002526FB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2526FB">
        <w:rPr>
          <w:rFonts w:ascii="Arial" w:hAnsi="Arial" w:cs="Arial"/>
          <w:color w:val="000000"/>
          <w:spacing w:val="2"/>
          <w:sz w:val="24"/>
          <w:szCs w:val="24"/>
        </w:rPr>
        <w:t>Татарского района</w:t>
      </w:r>
    </w:p>
    <w:p w:rsidR="00C758F7" w:rsidRPr="002526FB" w:rsidRDefault="00C758F7" w:rsidP="002526FB">
      <w:pPr>
        <w:spacing w:before="40" w:after="40"/>
        <w:jc w:val="right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2526FB">
        <w:rPr>
          <w:rFonts w:ascii="Arial" w:hAnsi="Arial" w:cs="Arial"/>
          <w:sz w:val="24"/>
          <w:szCs w:val="24"/>
        </w:rPr>
        <w:br/>
        <w:t xml:space="preserve">от </w:t>
      </w:r>
      <w:r>
        <w:rPr>
          <w:rFonts w:ascii="Arial" w:hAnsi="Arial" w:cs="Arial"/>
          <w:sz w:val="24"/>
          <w:szCs w:val="24"/>
        </w:rPr>
        <w:t>20.1</w:t>
      </w:r>
      <w:r w:rsidRPr="002526FB">
        <w:rPr>
          <w:rFonts w:ascii="Arial" w:hAnsi="Arial" w:cs="Arial"/>
          <w:sz w:val="24"/>
          <w:szCs w:val="24"/>
        </w:rPr>
        <w:t>2.201</w:t>
      </w:r>
      <w:r>
        <w:rPr>
          <w:rFonts w:ascii="Arial" w:hAnsi="Arial" w:cs="Arial"/>
          <w:sz w:val="24"/>
          <w:szCs w:val="24"/>
        </w:rPr>
        <w:t>7</w:t>
      </w:r>
      <w:r w:rsidRPr="002526FB">
        <w:rPr>
          <w:rFonts w:ascii="Arial" w:hAnsi="Arial" w:cs="Arial"/>
          <w:sz w:val="24"/>
          <w:szCs w:val="24"/>
        </w:rPr>
        <w:t>г №</w:t>
      </w:r>
      <w:r>
        <w:rPr>
          <w:rFonts w:ascii="Arial" w:hAnsi="Arial" w:cs="Arial"/>
          <w:sz w:val="24"/>
          <w:szCs w:val="24"/>
        </w:rPr>
        <w:t>65</w:t>
      </w:r>
      <w:r w:rsidRPr="002526FB">
        <w:rPr>
          <w:rFonts w:ascii="Arial" w:hAnsi="Arial" w:cs="Arial"/>
          <w:sz w:val="24"/>
          <w:szCs w:val="24"/>
        </w:rPr>
        <w:t xml:space="preserve"> </w:t>
      </w:r>
    </w:p>
    <w:p w:rsidR="00C758F7" w:rsidRPr="002526FB" w:rsidRDefault="00C758F7" w:rsidP="002526FB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758F7" w:rsidRPr="002526FB" w:rsidRDefault="00C758F7" w:rsidP="00541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t xml:space="preserve">Положение о комиссии по предупреждению и ликвидации чрезвычайных ситуаций администрации </w:t>
      </w:r>
      <w:r>
        <w:rPr>
          <w:rFonts w:ascii="Arial" w:hAnsi="Arial" w:cs="Arial"/>
          <w:b/>
          <w:bCs/>
          <w:sz w:val="24"/>
          <w:szCs w:val="24"/>
        </w:rPr>
        <w:t xml:space="preserve">Увальского </w:t>
      </w:r>
      <w:r w:rsidRPr="002526FB">
        <w:rPr>
          <w:rFonts w:ascii="Arial" w:hAnsi="Arial" w:cs="Arial"/>
          <w:b/>
          <w:bCs/>
          <w:sz w:val="24"/>
          <w:szCs w:val="24"/>
        </w:rPr>
        <w:t xml:space="preserve">сельсовета Татарского района </w:t>
      </w:r>
    </w:p>
    <w:p w:rsidR="00C758F7" w:rsidRDefault="00C758F7" w:rsidP="00C26D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C758F7" w:rsidRPr="002526FB" w:rsidRDefault="00C758F7" w:rsidP="00C26D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58F7" w:rsidRPr="002526FB" w:rsidRDefault="00C758F7" w:rsidP="005417A7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C758F7" w:rsidRPr="002526FB" w:rsidRDefault="00C758F7" w:rsidP="00541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</w:t>
      </w:r>
      <w:r w:rsidRPr="002526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26FB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 (далее комиссия) является координационным органом звена территориальной подсистемы единой государственной системы предупреждения и ликвидации чрезвычайных ситуаций муниципального образования (далее звено территориальной подсистемы РСЧС муниципального образования) и предназначена для предупреждения чрезвычайных ситуаций (далее ЧС), а в случае их возникновения - для обеспечения безопасности и защиты населения, окружающей среды, уменьшения ущерба от ЧС, локализации и ликвидации ЧС, координации деятельности по этим вопросам звена территориальной подсистемы РСЧС муниципального образования и организаций на подведомственной территории.</w:t>
      </w:r>
    </w:p>
    <w:p w:rsidR="00C758F7" w:rsidRPr="002526FB" w:rsidRDefault="00C758F7" w:rsidP="00541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Комиссия осуществляет свою деятельность под руководством главы </w:t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области.</w:t>
      </w:r>
    </w:p>
    <w:p w:rsidR="00C758F7" w:rsidRPr="002526FB" w:rsidRDefault="00C758F7" w:rsidP="00541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действующим законодательством Российской Федерации, законами и нормативными правовыми актами Новосибирской области и Татарского района, нормативными правовыми актами администрации </w:t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сельсовета, а также настоящим Положением.</w:t>
      </w:r>
    </w:p>
    <w:p w:rsidR="00C758F7" w:rsidRPr="002526FB" w:rsidRDefault="00C758F7" w:rsidP="005417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58F7" w:rsidRPr="002526FB" w:rsidRDefault="00C758F7" w:rsidP="005417A7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t>2. Основные задачи и права комиссии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а) разработка предложений по реализации единой государственной</w:t>
      </w:r>
      <w:r w:rsidRPr="002526FB">
        <w:rPr>
          <w:rFonts w:ascii="Arial" w:hAnsi="Arial" w:cs="Arial"/>
          <w:sz w:val="24"/>
          <w:szCs w:val="24"/>
        </w:rPr>
        <w:br/>
        <w:t>политики в области предупреждения и ликвидации ЧС;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б) координация деятельности органов управления и сил звена территориальной подсистемы РСЧС администрации </w:t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сельсовета; 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2526FB">
        <w:rPr>
          <w:rFonts w:ascii="Arial" w:hAnsi="Arial" w:cs="Arial"/>
          <w:sz w:val="24"/>
          <w:szCs w:val="24"/>
        </w:rPr>
        <w:t>организация контроля за осуществлением мероприятий по предупреждению и ликвидации ЧС, а также обеспечению надежности работы потенциально опасных объектов в условиях ЧС;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Pr="002526FB">
        <w:rPr>
          <w:rFonts w:ascii="Arial" w:hAnsi="Arial" w:cs="Arial"/>
          <w:sz w:val="24"/>
          <w:szCs w:val="24"/>
        </w:rPr>
        <w:t>определение и согласование установленным порядком мест временного размещения, исходя из прогнозируемой обстановки при возникновении ЧС природного и техногенного характера;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д) систематическая корректировка списков начальников эвакоколонн, старших команд, рассредоточиваемых и эвакуируемых рабочих, служащих и членов их семей;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е) участие в проводимых учениях, тренировках по тематике ГОЧС и проверках состояния объектового звена РСЧС и ГО объекта;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ж) контроль за подготовкой организаций, предприятий и учреждений, расположенных на территории муниципального образования, к работе в чрезвычайных ситуациях; 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з) разработкой, планированием и осуществлением мероприятий по поддержанию устойчивости функционирования организаций, предприятий и учреждений в экстремальных условиях независимо от их форм собственности, согласованием этих мероприятий со схемами районной планировки и застройки населенных пунктов;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и) организация работы по комплексной оценке состояния, возможностей и потребностей всех организаций, предприятий и учреждений муниципального образования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2.2. Комиссия в соответствии с возложенными на нее задачами выполняет следующие функции: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организует прогнозирование и оценку обстановки на территории муниципального образования, которая может сложиться в результате ЧС природного и техногенного характера;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- осуществляет контроль за подготовкой органов управления и сил звена территориальной подсистемы РСЧС администрации </w:t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сельсовета, обучением населения действиям в условиях угрозы и возникновения ЧС;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- разрабатывает и вносит на рассмотрение Главы и (или) Совета депутатов </w:t>
      </w:r>
      <w:r>
        <w:rPr>
          <w:rFonts w:ascii="Arial" w:hAnsi="Arial" w:cs="Arial"/>
          <w:sz w:val="24"/>
          <w:szCs w:val="24"/>
        </w:rPr>
        <w:t xml:space="preserve">Увальского </w:t>
      </w:r>
      <w:r w:rsidRPr="002526FB">
        <w:rPr>
          <w:rFonts w:ascii="Arial" w:hAnsi="Arial" w:cs="Arial"/>
          <w:sz w:val="24"/>
          <w:szCs w:val="24"/>
        </w:rPr>
        <w:t>сельсовета проекты нормативно-правовых актов по вопросам, связанным с предупреждением и ликвидацией ЧС;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подготовка сведений и данных по организации защиты водоисточников и систем водоснабжения от радиоактивного, химического, бактериологического (биологического) заражения (загрязнения);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подготовка сведений и данных сил наблюдения и контроля, разведки всех видов за состоянием окружающей природной среды и потенциально опасных объектов;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согласовывает действия с комиссиями по предупреждению и ликвидации чрезвычайных ситуаций с другими органами местного самоуправления муниципальных образований Татарского района, организациями и предприятиями, расположенными на территории муниципального образования по вопросам совместных действий и обмена информацией;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организует работу по привлечению в установленном порядке общественных организаций и граждан к проведению мероприятий по ликвидации ЧС.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2.3. Комиссия имеет право: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в пределах своей компетенции принимать решения, обязательные для исполнения организациями, предприятиями, органами местног</w:t>
      </w:r>
      <w:r>
        <w:rPr>
          <w:rFonts w:ascii="Arial" w:hAnsi="Arial" w:cs="Arial"/>
          <w:sz w:val="24"/>
          <w:szCs w:val="24"/>
        </w:rPr>
        <w:t>о самоуправления администрации 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 на подведомственной территории;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- готовить предложения для Главы и (или) Совета депутатов </w:t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 по привлечению в установленном порядке сил и средств, входящих в звено территориальной подсистемы РСЧС муниципального образования к выполнению аварийно-спасательных и других неотложных работ;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- вносить на рассмотрение Главы </w:t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сельсовета предложения по использованию финансовых и материальных ресурсов из резервного фонда муниципального образования для проведения мероприятий по ликвидации ЧС.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2.4. Председатель комиссии имеет право: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принимать решение о привлечении в установленном порядке при угрозе возникновения или возникновении ЧС силы и средства, транспорт и материально-технические средства независимо от их принадлежности для выполнения работ по предотвращению и ликвидации ЧС;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приводить в готовность и перемещать органы управления и силы звена территориальной подсистемы РСЧС муниципального образования на подведомственной территории;</w:t>
      </w:r>
    </w:p>
    <w:p w:rsidR="00C758F7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- формировать оперативные группы для оценки масштабов ЧС в районе</w:t>
      </w:r>
      <w:r w:rsidRPr="002526FB">
        <w:rPr>
          <w:rFonts w:ascii="Arial" w:hAnsi="Arial" w:cs="Arial"/>
          <w:sz w:val="24"/>
          <w:szCs w:val="24"/>
        </w:rPr>
        <w:br/>
        <w:t>бедствия и прогнозирования возможных ее последствий, осуществления</w:t>
      </w:r>
      <w:r w:rsidRPr="002526FB">
        <w:rPr>
          <w:rFonts w:ascii="Arial" w:hAnsi="Arial" w:cs="Arial"/>
          <w:sz w:val="24"/>
          <w:szCs w:val="24"/>
        </w:rPr>
        <w:br/>
        <w:t>непосредственного руководства по проведению аварийно-спасательных и</w:t>
      </w:r>
      <w:r w:rsidRPr="002526FB">
        <w:rPr>
          <w:rFonts w:ascii="Arial" w:hAnsi="Arial" w:cs="Arial"/>
          <w:sz w:val="24"/>
          <w:szCs w:val="24"/>
        </w:rPr>
        <w:br/>
        <w:t>других неотложных работ, а также для организации и поддержания непрерывного взаимодействия с органами управления единой государственной системы предупреждения и ликвидации ЧС и силами, привлекаемыми к ликвидации ЧС.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58F7" w:rsidRDefault="00C758F7" w:rsidP="005417A7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t>3. Организация работы комиссии</w:t>
      </w:r>
    </w:p>
    <w:p w:rsidR="00C758F7" w:rsidRPr="002526FB" w:rsidRDefault="00C758F7" w:rsidP="005417A7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3.1. Председатель комиссии несет персональную ответственность за выполнение возложенных на комиссию задач и функций.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3.2. Распределение и утверждение обязанностей между членами комиссии производится председателем комиссии.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3.3. Работа комиссии организуется по годовым планам работы.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3.4. Заседание комиссии проводится не реже одного раза в два месяца.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3.5.Заседания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3.6. Заседания комиссии считаются правомочными, если на них присутствуют более половины членов комиссии.</w:t>
      </w:r>
    </w:p>
    <w:p w:rsidR="00C758F7" w:rsidRPr="002526FB" w:rsidRDefault="00C758F7" w:rsidP="005417A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3.7. Решения комиссии принимаются на ее заседаниях открытым голосованием, простым большинством голосов присутствующих членов комиссии.</w:t>
      </w:r>
    </w:p>
    <w:p w:rsidR="00C758F7" w:rsidRPr="002526FB" w:rsidRDefault="00C758F7" w:rsidP="005417A7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>3.8. Формирование оперативных групп комиссии осуществляется в зависимости от вида ЧС из членов комиссии, с привлечением в установленном порядке необходимых специалистов. Состав оперативных групп определяется заблаговременно, и утверждается председателем комиссии.</w:t>
      </w:r>
    </w:p>
    <w:p w:rsidR="00C758F7" w:rsidRPr="002526FB" w:rsidRDefault="00C758F7" w:rsidP="00541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8F7" w:rsidRPr="002526FB" w:rsidRDefault="00C758F7" w:rsidP="00541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Pr="002526FB" w:rsidRDefault="00C758F7" w:rsidP="00541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Default="00C758F7" w:rsidP="00541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Pr="002526FB" w:rsidRDefault="00C758F7" w:rsidP="005417A7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2526FB">
        <w:rPr>
          <w:rFonts w:ascii="Arial" w:hAnsi="Arial" w:cs="Arial"/>
          <w:color w:val="000000"/>
          <w:spacing w:val="2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2</w:t>
      </w:r>
      <w:r w:rsidRPr="002526FB">
        <w:rPr>
          <w:rFonts w:ascii="Arial" w:hAnsi="Arial" w:cs="Arial"/>
          <w:color w:val="000000"/>
          <w:spacing w:val="2"/>
          <w:sz w:val="24"/>
          <w:szCs w:val="24"/>
        </w:rPr>
        <w:t xml:space="preserve"> к</w:t>
      </w:r>
      <w:r w:rsidRPr="002526FB">
        <w:rPr>
          <w:rFonts w:ascii="Arial" w:hAnsi="Arial" w:cs="Arial"/>
          <w:color w:val="000000"/>
          <w:spacing w:val="2"/>
          <w:sz w:val="24"/>
          <w:szCs w:val="24"/>
        </w:rPr>
        <w:br/>
        <w:t>Постановлению администрации</w:t>
      </w:r>
      <w:r w:rsidRPr="002526FB">
        <w:rPr>
          <w:rFonts w:ascii="Arial" w:hAnsi="Arial" w:cs="Arial"/>
          <w:color w:val="000000"/>
          <w:spacing w:val="2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Увальского</w:t>
      </w:r>
      <w:r w:rsidRPr="002526FB">
        <w:rPr>
          <w:rFonts w:ascii="Arial" w:hAnsi="Arial" w:cs="Arial"/>
          <w:sz w:val="24"/>
          <w:szCs w:val="24"/>
        </w:rPr>
        <w:t xml:space="preserve"> </w:t>
      </w:r>
      <w:r w:rsidRPr="002526FB">
        <w:rPr>
          <w:rFonts w:ascii="Arial" w:hAnsi="Arial" w:cs="Arial"/>
          <w:color w:val="000000"/>
          <w:spacing w:val="2"/>
          <w:sz w:val="24"/>
          <w:szCs w:val="24"/>
        </w:rPr>
        <w:t>сельсовета</w:t>
      </w:r>
    </w:p>
    <w:p w:rsidR="00C758F7" w:rsidRPr="002526FB" w:rsidRDefault="00C758F7" w:rsidP="005417A7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2526FB">
        <w:rPr>
          <w:rFonts w:ascii="Arial" w:hAnsi="Arial" w:cs="Arial"/>
          <w:color w:val="000000"/>
          <w:spacing w:val="2"/>
          <w:sz w:val="24"/>
          <w:szCs w:val="24"/>
        </w:rPr>
        <w:t>Татарского района</w:t>
      </w:r>
    </w:p>
    <w:p w:rsidR="00C758F7" w:rsidRDefault="00C758F7" w:rsidP="005417A7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  <w:r w:rsidRPr="002526FB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2526FB">
        <w:rPr>
          <w:rFonts w:ascii="Arial" w:hAnsi="Arial" w:cs="Arial"/>
          <w:sz w:val="24"/>
          <w:szCs w:val="24"/>
        </w:rPr>
        <w:br/>
        <w:t xml:space="preserve">от </w:t>
      </w:r>
      <w:r>
        <w:rPr>
          <w:rFonts w:ascii="Arial" w:hAnsi="Arial" w:cs="Arial"/>
          <w:sz w:val="24"/>
          <w:szCs w:val="24"/>
        </w:rPr>
        <w:t>20.1</w:t>
      </w:r>
      <w:r w:rsidRPr="002526FB">
        <w:rPr>
          <w:rFonts w:ascii="Arial" w:hAnsi="Arial" w:cs="Arial"/>
          <w:sz w:val="24"/>
          <w:szCs w:val="24"/>
        </w:rPr>
        <w:t>2.201</w:t>
      </w:r>
      <w:r>
        <w:rPr>
          <w:rFonts w:ascii="Arial" w:hAnsi="Arial" w:cs="Arial"/>
          <w:sz w:val="24"/>
          <w:szCs w:val="24"/>
        </w:rPr>
        <w:t>7</w:t>
      </w:r>
      <w:r w:rsidRPr="002526FB">
        <w:rPr>
          <w:rFonts w:ascii="Arial" w:hAnsi="Arial" w:cs="Arial"/>
          <w:sz w:val="24"/>
          <w:szCs w:val="24"/>
        </w:rPr>
        <w:t>г №</w:t>
      </w:r>
      <w:r>
        <w:rPr>
          <w:rFonts w:ascii="Arial" w:hAnsi="Arial" w:cs="Arial"/>
          <w:sz w:val="24"/>
          <w:szCs w:val="24"/>
        </w:rPr>
        <w:t xml:space="preserve"> 65</w:t>
      </w:r>
    </w:p>
    <w:p w:rsidR="00C758F7" w:rsidRPr="002526FB" w:rsidRDefault="00C758F7" w:rsidP="005417A7">
      <w:pPr>
        <w:ind w:left="720"/>
        <w:jc w:val="center"/>
        <w:rPr>
          <w:rFonts w:ascii="Arial" w:hAnsi="Arial" w:cs="Arial"/>
          <w:color w:val="000000"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t xml:space="preserve">Состав </w:t>
      </w:r>
      <w:r w:rsidRPr="002526FB">
        <w:rPr>
          <w:rFonts w:ascii="Arial" w:hAnsi="Arial" w:cs="Arial"/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</w:t>
      </w:r>
      <w:r>
        <w:rPr>
          <w:rFonts w:ascii="Arial" w:hAnsi="Arial" w:cs="Arial"/>
          <w:b/>
          <w:bCs/>
          <w:color w:val="000000"/>
          <w:sz w:val="24"/>
          <w:szCs w:val="24"/>
        </w:rPr>
        <w:t>Увальског</w:t>
      </w:r>
      <w:r w:rsidRPr="002526FB">
        <w:rPr>
          <w:rFonts w:ascii="Arial" w:hAnsi="Arial" w:cs="Arial"/>
          <w:b/>
          <w:bCs/>
          <w:color w:val="000000"/>
          <w:sz w:val="24"/>
          <w:szCs w:val="24"/>
        </w:rPr>
        <w:t>о сельсовета</w:t>
      </w:r>
      <w:r w:rsidRPr="002526F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526FB">
        <w:rPr>
          <w:rStyle w:val="Strong"/>
          <w:rFonts w:ascii="Arial" w:hAnsi="Arial" w:cs="Arial"/>
          <w:color w:val="000000"/>
          <w:sz w:val="24"/>
          <w:szCs w:val="24"/>
        </w:rPr>
        <w:t>Татарского района Новосибирской области</w:t>
      </w:r>
    </w:p>
    <w:tbl>
      <w:tblPr>
        <w:tblW w:w="10138" w:type="dxa"/>
        <w:jc w:val="center"/>
        <w:tblLayout w:type="fixed"/>
        <w:tblLook w:val="0000"/>
      </w:tblPr>
      <w:tblGrid>
        <w:gridCol w:w="2448"/>
        <w:gridCol w:w="7690"/>
      </w:tblGrid>
      <w:tr w:rsidR="00C758F7" w:rsidRPr="005A3DAA">
        <w:trPr>
          <w:jc w:val="center"/>
        </w:trPr>
        <w:tc>
          <w:tcPr>
            <w:tcW w:w="10138" w:type="dxa"/>
            <w:gridSpan w:val="2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6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Увальское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Спешилов А.П.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6FB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r>
              <w:rPr>
                <w:rFonts w:ascii="Arial" w:hAnsi="Arial" w:cs="Arial"/>
                <w:sz w:val="24"/>
                <w:szCs w:val="24"/>
              </w:rPr>
              <w:t xml:space="preserve">Увальского </w:t>
            </w:r>
            <w:r w:rsidRPr="002526FB">
              <w:rPr>
                <w:rFonts w:ascii="Arial" w:hAnsi="Arial" w:cs="Arial"/>
                <w:sz w:val="24"/>
                <w:szCs w:val="24"/>
              </w:rPr>
              <w:t xml:space="preserve"> сельсовета, председатель комиссии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Комаров Р.Н.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  <w:r w:rsidRPr="002526FB">
              <w:rPr>
                <w:rFonts w:ascii="Arial" w:hAnsi="Arial" w:cs="Arial"/>
                <w:sz w:val="24"/>
                <w:szCs w:val="24"/>
              </w:rPr>
              <w:t xml:space="preserve">  СПК «</w:t>
            </w:r>
            <w:r>
              <w:rPr>
                <w:rFonts w:ascii="Arial" w:hAnsi="Arial" w:cs="Arial"/>
                <w:sz w:val="24"/>
                <w:szCs w:val="24"/>
              </w:rPr>
              <w:t>Розентальский</w:t>
            </w:r>
            <w:r w:rsidRPr="002526FB">
              <w:rPr>
                <w:rFonts w:ascii="Arial" w:hAnsi="Arial" w:cs="Arial"/>
                <w:sz w:val="24"/>
                <w:szCs w:val="24"/>
              </w:rPr>
              <w:t>», заместитель председателя комиссии (по согласованию)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Максимова Н.А.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2</w:t>
            </w:r>
            <w:r w:rsidRPr="002526FB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Pr="002526FB">
              <w:rPr>
                <w:rFonts w:ascii="Arial" w:hAnsi="Arial" w:cs="Arial"/>
                <w:sz w:val="24"/>
                <w:szCs w:val="24"/>
              </w:rPr>
              <w:t xml:space="preserve"> сельсовета, секретарь комиссии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Ребрина Е.А.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 Уваль</w:t>
            </w:r>
            <w:r w:rsidRPr="002526FB">
              <w:rPr>
                <w:rFonts w:ascii="Arial" w:hAnsi="Arial" w:cs="Arial"/>
                <w:sz w:val="24"/>
                <w:szCs w:val="24"/>
              </w:rPr>
              <w:t>ской врачебной амбулатории, член комиссии (по согласованию)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Максименко С.Р.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2526FB">
              <w:rPr>
                <w:rFonts w:ascii="Arial" w:hAnsi="Arial" w:cs="Arial"/>
                <w:sz w:val="24"/>
                <w:szCs w:val="24"/>
              </w:rPr>
              <w:t xml:space="preserve">Директор МБОУ </w:t>
            </w:r>
            <w:r>
              <w:rPr>
                <w:rFonts w:ascii="Arial" w:hAnsi="Arial" w:cs="Arial"/>
                <w:sz w:val="24"/>
                <w:szCs w:val="24"/>
              </w:rPr>
              <w:t>Уваль</w:t>
            </w:r>
            <w:r w:rsidRPr="002526FB">
              <w:rPr>
                <w:rFonts w:ascii="Arial" w:hAnsi="Arial" w:cs="Arial"/>
                <w:sz w:val="24"/>
                <w:szCs w:val="24"/>
              </w:rPr>
              <w:t>ская СОШ, член комиссии (по согласованию)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Голяченко Л.А. 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МУП «Увальское» по ОУН,</w:t>
            </w:r>
            <w:r w:rsidRPr="002526FB">
              <w:rPr>
                <w:rFonts w:ascii="Arial" w:hAnsi="Arial" w:cs="Arial"/>
                <w:sz w:val="24"/>
                <w:szCs w:val="24"/>
              </w:rPr>
              <w:t xml:space="preserve"> член комиссии (по согласованию)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Микулн В.Д. 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2526FB">
              <w:rPr>
                <w:rFonts w:ascii="Arial" w:hAnsi="Arial" w:cs="Arial"/>
                <w:sz w:val="24"/>
                <w:szCs w:val="24"/>
              </w:rPr>
              <w:t xml:space="preserve">Директор МБУК </w:t>
            </w:r>
            <w:r>
              <w:rPr>
                <w:rFonts w:ascii="Arial" w:hAnsi="Arial" w:cs="Arial"/>
                <w:sz w:val="24"/>
                <w:szCs w:val="24"/>
              </w:rPr>
              <w:t>Уваль</w:t>
            </w:r>
            <w:r w:rsidRPr="002526FB">
              <w:rPr>
                <w:rFonts w:ascii="Arial" w:hAnsi="Arial" w:cs="Arial"/>
                <w:sz w:val="24"/>
                <w:szCs w:val="24"/>
              </w:rPr>
              <w:t xml:space="preserve">ского сельсовета, член комиссии 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F7" w:rsidRPr="005A3DAA">
        <w:trPr>
          <w:jc w:val="center"/>
        </w:trPr>
        <w:tc>
          <w:tcPr>
            <w:tcW w:w="10138" w:type="dxa"/>
            <w:gridSpan w:val="2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6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Чинявино </w:t>
            </w: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Перышкина Н.А. 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2526FB">
              <w:rPr>
                <w:rFonts w:ascii="Arial" w:hAnsi="Arial" w:cs="Arial"/>
                <w:sz w:val="24"/>
                <w:szCs w:val="24"/>
              </w:rPr>
              <w:t xml:space="preserve">Заведующая сельским клубом, член комиссии 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Ботова Т.Н.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2526FB">
              <w:rPr>
                <w:rFonts w:ascii="Arial" w:hAnsi="Arial" w:cs="Arial"/>
                <w:sz w:val="24"/>
                <w:szCs w:val="24"/>
              </w:rPr>
              <w:t>Заведующая ФАПом, член комиссии (по согласованию)</w:t>
            </w:r>
          </w:p>
        </w:tc>
      </w:tr>
      <w:tr w:rsidR="00C758F7" w:rsidRPr="005A3DAA">
        <w:trPr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Андронова О.В.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Бригадир на ферме</w:t>
            </w:r>
            <w:r w:rsidRPr="002526FB">
              <w:rPr>
                <w:rFonts w:ascii="Arial" w:hAnsi="Arial" w:cs="Arial"/>
                <w:sz w:val="24"/>
                <w:szCs w:val="24"/>
              </w:rPr>
              <w:t>, член комиссии (по согласованию)</w:t>
            </w:r>
          </w:p>
        </w:tc>
      </w:tr>
      <w:tr w:rsidR="00C758F7" w:rsidRPr="005A3DAA">
        <w:trPr>
          <w:jc w:val="center"/>
        </w:trPr>
        <w:tc>
          <w:tcPr>
            <w:tcW w:w="10138" w:type="dxa"/>
            <w:gridSpan w:val="2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6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Рождественка</w:t>
            </w: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8F7" w:rsidRPr="005A3DAA">
        <w:trPr>
          <w:trHeight w:val="404"/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Петрова М.В.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2526FB">
              <w:rPr>
                <w:rFonts w:ascii="Arial" w:hAnsi="Arial" w:cs="Arial"/>
                <w:sz w:val="24"/>
                <w:szCs w:val="24"/>
              </w:rPr>
              <w:t>Заведующая ФАПом, член комиссии (по согласованию)</w:t>
            </w:r>
          </w:p>
        </w:tc>
      </w:tr>
      <w:tr w:rsidR="00C758F7" w:rsidRPr="005A3DAA">
        <w:trPr>
          <w:trHeight w:val="404"/>
          <w:jc w:val="center"/>
        </w:trPr>
        <w:tc>
          <w:tcPr>
            <w:tcW w:w="2448" w:type="dxa"/>
          </w:tcPr>
          <w:p w:rsidR="00C758F7" w:rsidRPr="005A3DAA" w:rsidRDefault="00C758F7" w:rsidP="001C6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Серегина О.В.</w:t>
            </w:r>
          </w:p>
        </w:tc>
        <w:tc>
          <w:tcPr>
            <w:tcW w:w="7690" w:type="dxa"/>
          </w:tcPr>
          <w:p w:rsidR="00C758F7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2526FB">
              <w:rPr>
                <w:rFonts w:ascii="Arial" w:hAnsi="Arial" w:cs="Arial"/>
                <w:sz w:val="24"/>
                <w:szCs w:val="24"/>
              </w:rPr>
              <w:t>Заведующая сельским клубом, член комиссии</w:t>
            </w: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F7" w:rsidRPr="005A3DAA">
        <w:trPr>
          <w:trHeight w:val="404"/>
          <w:jc w:val="center"/>
        </w:trPr>
        <w:tc>
          <w:tcPr>
            <w:tcW w:w="10138" w:type="dxa"/>
            <w:gridSpan w:val="2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6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Зеленая Грива </w:t>
            </w: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758F7" w:rsidRPr="005A3DAA">
        <w:trPr>
          <w:trHeight w:val="404"/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Бабошина Г.А.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2526FB">
              <w:rPr>
                <w:rFonts w:ascii="Arial" w:hAnsi="Arial" w:cs="Arial"/>
                <w:sz w:val="24"/>
                <w:szCs w:val="24"/>
              </w:rPr>
              <w:t xml:space="preserve">Заведующая сельским клубом, член комиссии </w:t>
            </w: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8F7" w:rsidRPr="005A3DAA">
        <w:trPr>
          <w:trHeight w:val="404"/>
          <w:jc w:val="center"/>
        </w:trPr>
        <w:tc>
          <w:tcPr>
            <w:tcW w:w="2448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Степанова Т.И.</w:t>
            </w:r>
          </w:p>
        </w:tc>
        <w:tc>
          <w:tcPr>
            <w:tcW w:w="7690" w:type="dxa"/>
          </w:tcPr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Депутат Совета депутатов Увальского сельсовета </w:t>
            </w:r>
            <w:r w:rsidRPr="002526FB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C758F7" w:rsidRPr="002526FB" w:rsidRDefault="00C758F7" w:rsidP="001C6D98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Pr="002526FB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Pr="002526FB" w:rsidRDefault="00C758F7" w:rsidP="002526FB">
      <w:pPr>
        <w:rPr>
          <w:rFonts w:ascii="Arial" w:hAnsi="Arial" w:cs="Arial"/>
          <w:sz w:val="24"/>
          <w:szCs w:val="24"/>
        </w:rPr>
      </w:pPr>
      <w:r w:rsidRPr="002526F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C758F7" w:rsidRPr="002526FB" w:rsidRDefault="00C758F7" w:rsidP="002526FB">
      <w:pPr>
        <w:rPr>
          <w:rFonts w:ascii="Arial" w:hAnsi="Arial" w:cs="Arial"/>
          <w:sz w:val="24"/>
          <w:szCs w:val="24"/>
        </w:rPr>
      </w:pPr>
    </w:p>
    <w:p w:rsidR="00C758F7" w:rsidRPr="002526FB" w:rsidRDefault="00C758F7" w:rsidP="002526FB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758F7" w:rsidRPr="002526FB" w:rsidRDefault="00C758F7" w:rsidP="002526FB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758F7" w:rsidRPr="002526FB" w:rsidRDefault="00C758F7" w:rsidP="002526FB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758F7" w:rsidRPr="002526FB" w:rsidRDefault="00C758F7" w:rsidP="002526FB">
      <w:pPr>
        <w:spacing w:before="40" w:after="40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758F7" w:rsidRPr="002526FB" w:rsidRDefault="00C758F7" w:rsidP="00E04D74">
      <w:pPr>
        <w:tabs>
          <w:tab w:val="left" w:pos="55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58F7" w:rsidRPr="002526FB" w:rsidRDefault="00C758F7" w:rsidP="00013996">
      <w:pPr>
        <w:pStyle w:val="NormalWeb"/>
        <w:ind w:left="720"/>
        <w:jc w:val="both"/>
        <w:rPr>
          <w:rFonts w:ascii="Arial" w:hAnsi="Arial" w:cs="Arial"/>
          <w:b/>
          <w:bCs/>
          <w:color w:val="000000"/>
        </w:rPr>
      </w:pPr>
    </w:p>
    <w:sectPr w:rsidR="00C758F7" w:rsidRPr="002526FB" w:rsidSect="002A17B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4153"/>
    <w:multiLevelType w:val="hybridMultilevel"/>
    <w:tmpl w:val="59F4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06813"/>
    <w:multiLevelType w:val="hybridMultilevel"/>
    <w:tmpl w:val="B880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996"/>
    <w:rsid w:val="00013996"/>
    <w:rsid w:val="001C6D98"/>
    <w:rsid w:val="00203CE2"/>
    <w:rsid w:val="002526FB"/>
    <w:rsid w:val="002A17B8"/>
    <w:rsid w:val="00300C7D"/>
    <w:rsid w:val="003B7B55"/>
    <w:rsid w:val="004A759D"/>
    <w:rsid w:val="0052576A"/>
    <w:rsid w:val="005417A7"/>
    <w:rsid w:val="005A3DAA"/>
    <w:rsid w:val="00610587"/>
    <w:rsid w:val="0062717C"/>
    <w:rsid w:val="006A418B"/>
    <w:rsid w:val="0075039B"/>
    <w:rsid w:val="0088275B"/>
    <w:rsid w:val="009E4F04"/>
    <w:rsid w:val="00A3465D"/>
    <w:rsid w:val="00C26D7B"/>
    <w:rsid w:val="00C66005"/>
    <w:rsid w:val="00C758F7"/>
    <w:rsid w:val="00CD0CDF"/>
    <w:rsid w:val="00D8249D"/>
    <w:rsid w:val="00DB1C66"/>
    <w:rsid w:val="00DF2BC3"/>
    <w:rsid w:val="00E04D74"/>
    <w:rsid w:val="00F551D5"/>
    <w:rsid w:val="00F73D4B"/>
    <w:rsid w:val="00FF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9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399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Знак Знак1 Знак"/>
    <w:basedOn w:val="Normal"/>
    <w:uiPriority w:val="99"/>
    <w:rsid w:val="000139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rsid w:val="00013996"/>
    <w:rPr>
      <w:b/>
      <w:bCs/>
    </w:rPr>
  </w:style>
  <w:style w:type="paragraph" w:styleId="ListParagraph">
    <w:name w:val="List Paragraph"/>
    <w:basedOn w:val="Normal"/>
    <w:uiPriority w:val="99"/>
    <w:qFormat/>
    <w:rsid w:val="00013996"/>
    <w:pPr>
      <w:ind w:left="720"/>
    </w:pPr>
  </w:style>
  <w:style w:type="paragraph" w:styleId="Header">
    <w:name w:val="header"/>
    <w:basedOn w:val="Normal"/>
    <w:link w:val="HeaderChar"/>
    <w:uiPriority w:val="99"/>
    <w:rsid w:val="0001399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399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1C6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6</Pages>
  <Words>1551</Words>
  <Characters>8846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</dc:title>
  <dc:subject/>
  <dc:creator>Home</dc:creator>
  <cp:keywords/>
  <dc:description/>
  <cp:lastModifiedBy>пользователь</cp:lastModifiedBy>
  <cp:revision>6</cp:revision>
  <cp:lastPrinted>2017-12-21T04:46:00Z</cp:lastPrinted>
  <dcterms:created xsi:type="dcterms:W3CDTF">2017-12-11T02:55:00Z</dcterms:created>
  <dcterms:modified xsi:type="dcterms:W3CDTF">2017-12-21T04:49:00Z</dcterms:modified>
</cp:coreProperties>
</file>