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C7" w:rsidRDefault="00C869C7" w:rsidP="00AD025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869C7" w:rsidRDefault="00C869C7" w:rsidP="00AD025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УВАЛЬСКОГО СЕЛЬСОВЕТА</w:t>
      </w:r>
    </w:p>
    <w:p w:rsidR="00C869C7" w:rsidRPr="00F93E3B" w:rsidRDefault="00C869C7" w:rsidP="00AD025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E3B">
        <w:rPr>
          <w:rFonts w:ascii="Times New Roman" w:hAnsi="Times New Roman" w:cs="Times New Roman"/>
          <w:sz w:val="28"/>
          <w:szCs w:val="28"/>
        </w:rPr>
        <w:t xml:space="preserve">Татарский район Новосибирская область </w:t>
      </w:r>
    </w:p>
    <w:p w:rsidR="00C869C7" w:rsidRDefault="00C869C7" w:rsidP="00AD025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869C7" w:rsidRPr="00F93E3B" w:rsidRDefault="00C869C7" w:rsidP="00F93E3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3E3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869C7" w:rsidRPr="00FA06BD" w:rsidRDefault="00C869C7" w:rsidP="00AD025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A06BD">
        <w:rPr>
          <w:rFonts w:ascii="Times New Roman" w:hAnsi="Times New Roman" w:cs="Times New Roman"/>
          <w:color w:val="000000"/>
          <w:sz w:val="24"/>
          <w:szCs w:val="24"/>
        </w:rPr>
        <w:t>21.12.2017 г.                                                                                                    № 68</w:t>
      </w:r>
    </w:p>
    <w:p w:rsidR="00C869C7" w:rsidRDefault="00C869C7" w:rsidP="00F93E3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с.Увальское</w:t>
      </w:r>
    </w:p>
    <w:p w:rsidR="00C869C7" w:rsidRPr="00F93E3B" w:rsidRDefault="00C869C7" w:rsidP="00F93E3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869C7" w:rsidRPr="00F93E3B" w:rsidRDefault="00C869C7" w:rsidP="009D63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E3B">
        <w:rPr>
          <w:rFonts w:ascii="Times New Roman" w:hAnsi="Times New Roman" w:cs="Times New Roman"/>
          <w:b/>
          <w:bCs/>
          <w:sz w:val="24"/>
          <w:szCs w:val="24"/>
        </w:rPr>
        <w:t>Об отмене  Постановления №8</w:t>
      </w:r>
      <w:r>
        <w:rPr>
          <w:rFonts w:ascii="Times New Roman" w:hAnsi="Times New Roman" w:cs="Times New Roman"/>
          <w:b/>
          <w:bCs/>
          <w:sz w:val="24"/>
          <w:szCs w:val="24"/>
        </w:rPr>
        <w:t>2 от 22</w:t>
      </w:r>
      <w:r w:rsidRPr="00F93E3B">
        <w:rPr>
          <w:rFonts w:ascii="Times New Roman" w:hAnsi="Times New Roman" w:cs="Times New Roman"/>
          <w:b/>
          <w:bCs/>
          <w:sz w:val="24"/>
          <w:szCs w:val="24"/>
        </w:rPr>
        <w:t>.09.201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93E3B">
        <w:rPr>
          <w:rFonts w:ascii="Times New Roman" w:hAnsi="Times New Roman" w:cs="Times New Roman"/>
          <w:b/>
          <w:bCs/>
          <w:sz w:val="24"/>
          <w:szCs w:val="24"/>
        </w:rPr>
        <w:t>года Административный регламент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</w:r>
    </w:p>
    <w:p w:rsidR="00C869C7" w:rsidRPr="00F93E3B" w:rsidRDefault="00C869C7" w:rsidP="00AD02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69C7" w:rsidRPr="00F93E3B" w:rsidRDefault="00C869C7" w:rsidP="00F93E3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F93E3B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Федерального закона от 25.10.2001 года №137 – ФЗ «О введении в действие Земельного кодекса Российской Федерации», с  внесенными изменениями  Федеральным законом от 23.06 2014 года № 171- ФЗ «О внесении изменений в Земельный кодекс Российской Федерации и отдельные законодательные акты Российской Федерации», Федеральным законом от 03.07.2016 № 334-ФЗ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C869C7" w:rsidRPr="00F93E3B" w:rsidRDefault="00C869C7" w:rsidP="00AD02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869C7" w:rsidRDefault="00C869C7" w:rsidP="00F93E3B">
      <w:pPr>
        <w:jc w:val="both"/>
        <w:rPr>
          <w:rFonts w:ascii="Times New Roman" w:hAnsi="Times New Roman" w:cs="Times New Roman"/>
          <w:sz w:val="24"/>
          <w:szCs w:val="24"/>
        </w:rPr>
      </w:pPr>
      <w:r w:rsidRPr="00F93E3B">
        <w:rPr>
          <w:rFonts w:ascii="Times New Roman" w:hAnsi="Times New Roman" w:cs="Times New Roman"/>
          <w:sz w:val="24"/>
          <w:szCs w:val="24"/>
        </w:rPr>
        <w:t>1.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№82 от 22</w:t>
      </w:r>
      <w:r w:rsidRPr="00F93E3B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3E3B">
        <w:rPr>
          <w:rFonts w:ascii="Times New Roman" w:hAnsi="Times New Roman" w:cs="Times New Roman"/>
          <w:sz w:val="24"/>
          <w:szCs w:val="24"/>
        </w:rPr>
        <w:t>года Административный регламент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- отменить.</w:t>
      </w:r>
    </w:p>
    <w:p w:rsidR="00C869C7" w:rsidRDefault="00C869C7" w:rsidP="00F93E3B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Настоящее Постановление подлежит официальному опубликованию (обнародованию) в газете  «Увальский вестник» и размещению на сайте администрации </w:t>
      </w:r>
      <w:hyperlink r:id="rId5" w:history="1">
        <w:r>
          <w:rPr>
            <w:rStyle w:val="Hyperlink"/>
            <w:sz w:val="24"/>
            <w:szCs w:val="24"/>
          </w:rPr>
          <w:t>http://</w:t>
        </w:r>
        <w:r>
          <w:rPr>
            <w:rStyle w:val="Hyperlink"/>
            <w:sz w:val="24"/>
            <w:szCs w:val="24"/>
            <w:lang w:val="en-US"/>
          </w:rPr>
          <w:t>uval</w:t>
        </w:r>
        <w:r>
          <w:rPr>
            <w:rStyle w:val="Hyperlink"/>
            <w:sz w:val="24"/>
            <w:szCs w:val="24"/>
          </w:rPr>
          <w:t>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C869C7" w:rsidRPr="00F93E3B" w:rsidRDefault="00C869C7" w:rsidP="00F93E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Контроль за исполнение данного постановления оставляю  за собой</w:t>
      </w:r>
    </w:p>
    <w:p w:rsidR="00C869C7" w:rsidRPr="00F93E3B" w:rsidRDefault="00C869C7" w:rsidP="00F93E3B">
      <w:pPr>
        <w:pStyle w:val="ListParagraph"/>
        <w:jc w:val="both"/>
        <w:rPr>
          <w:rStyle w:val="FontStyle12"/>
          <w:rFonts w:eastAsia="SimSun" w:cs="Calibri"/>
          <w:sz w:val="24"/>
          <w:szCs w:val="24"/>
        </w:rPr>
      </w:pPr>
    </w:p>
    <w:p w:rsidR="00C869C7" w:rsidRPr="00F93E3B" w:rsidRDefault="00C869C7" w:rsidP="00AD0253">
      <w:pPr>
        <w:pStyle w:val="ListParagraph"/>
        <w:jc w:val="both"/>
        <w:rPr>
          <w:rStyle w:val="FontStyle12"/>
          <w:rFonts w:eastAsia="SimSun" w:cs="Calibri"/>
          <w:sz w:val="24"/>
          <w:szCs w:val="24"/>
        </w:rPr>
      </w:pPr>
    </w:p>
    <w:p w:rsidR="00C869C7" w:rsidRPr="00F93E3B" w:rsidRDefault="00C869C7" w:rsidP="00F93E3B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F93E3B">
        <w:rPr>
          <w:rStyle w:val="FontStyle12"/>
          <w:rFonts w:eastAsia="SimSun"/>
          <w:sz w:val="24"/>
          <w:szCs w:val="24"/>
        </w:rPr>
        <w:t xml:space="preserve">Глава Увальского сельсовета                                         </w:t>
      </w:r>
      <w:r>
        <w:rPr>
          <w:rStyle w:val="FontStyle12"/>
          <w:rFonts w:eastAsia="SimSun"/>
          <w:sz w:val="24"/>
          <w:szCs w:val="24"/>
        </w:rPr>
        <w:t xml:space="preserve">                 </w:t>
      </w:r>
      <w:r w:rsidRPr="00F93E3B">
        <w:rPr>
          <w:rStyle w:val="FontStyle12"/>
          <w:rFonts w:eastAsia="SimSun"/>
          <w:sz w:val="24"/>
          <w:szCs w:val="24"/>
        </w:rPr>
        <w:t xml:space="preserve">                А.П.</w:t>
      </w:r>
      <w:r>
        <w:rPr>
          <w:rStyle w:val="FontStyle12"/>
          <w:rFonts w:eastAsia="SimSun"/>
          <w:sz w:val="24"/>
          <w:szCs w:val="24"/>
        </w:rPr>
        <w:t xml:space="preserve"> </w:t>
      </w:r>
      <w:r w:rsidRPr="00F93E3B">
        <w:rPr>
          <w:rStyle w:val="FontStyle12"/>
          <w:rFonts w:eastAsia="SimSun"/>
          <w:sz w:val="24"/>
          <w:szCs w:val="24"/>
        </w:rPr>
        <w:t>Спешилов</w:t>
      </w:r>
    </w:p>
    <w:p w:rsidR="00C869C7" w:rsidRPr="00F93E3B" w:rsidRDefault="00C869C7" w:rsidP="00AD0253">
      <w:pPr>
        <w:pStyle w:val="ListParagraph"/>
        <w:rPr>
          <w:rFonts w:ascii="Times New Roman" w:hAnsi="Times New Roman" w:cs="Times New Roman"/>
        </w:rPr>
      </w:pPr>
    </w:p>
    <w:p w:rsidR="00C869C7" w:rsidRDefault="00C869C7" w:rsidP="00AD0253"/>
    <w:p w:rsidR="00C869C7" w:rsidRDefault="00C869C7" w:rsidP="00AD0253"/>
    <w:p w:rsidR="00C869C7" w:rsidRDefault="00C869C7" w:rsidP="00AD0253"/>
    <w:p w:rsidR="00C869C7" w:rsidRDefault="00C869C7" w:rsidP="00AD0253"/>
    <w:p w:rsidR="00C869C7" w:rsidRDefault="00C869C7" w:rsidP="00AD025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69C7" w:rsidRDefault="00C869C7" w:rsidP="00AD0253"/>
    <w:p w:rsidR="00C869C7" w:rsidRDefault="00C869C7"/>
    <w:sectPr w:rsidR="00C869C7" w:rsidSect="005D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C3D91"/>
    <w:multiLevelType w:val="hybridMultilevel"/>
    <w:tmpl w:val="9EC69F08"/>
    <w:lvl w:ilvl="0" w:tplc="D542D6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E601BEF"/>
    <w:multiLevelType w:val="hybridMultilevel"/>
    <w:tmpl w:val="44CC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253"/>
    <w:rsid w:val="002B61C8"/>
    <w:rsid w:val="004A303C"/>
    <w:rsid w:val="005B1B6B"/>
    <w:rsid w:val="005D5622"/>
    <w:rsid w:val="006E3F27"/>
    <w:rsid w:val="009D2641"/>
    <w:rsid w:val="009D63A1"/>
    <w:rsid w:val="00AD0253"/>
    <w:rsid w:val="00B637AB"/>
    <w:rsid w:val="00BA3AEF"/>
    <w:rsid w:val="00C07AC2"/>
    <w:rsid w:val="00C869C7"/>
    <w:rsid w:val="00DD738A"/>
    <w:rsid w:val="00DE13DB"/>
    <w:rsid w:val="00DF321D"/>
    <w:rsid w:val="00E211C6"/>
    <w:rsid w:val="00F93E3B"/>
    <w:rsid w:val="00FA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2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0253"/>
    <w:pPr>
      <w:ind w:left="720"/>
    </w:pPr>
  </w:style>
  <w:style w:type="character" w:customStyle="1" w:styleId="FontStyle12">
    <w:name w:val="Font Style12"/>
    <w:basedOn w:val="DefaultParagraphFont"/>
    <w:uiPriority w:val="99"/>
    <w:rsid w:val="00AD0253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AD0253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Normal"/>
    <w:uiPriority w:val="99"/>
    <w:rsid w:val="00DE13DB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basedOn w:val="DefaultParagraphFont"/>
    <w:uiPriority w:val="99"/>
    <w:rsid w:val="00DE13DB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F93E3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val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232</Words>
  <Characters>1328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</dc:creator>
  <cp:keywords/>
  <dc:description/>
  <cp:lastModifiedBy>пользователь</cp:lastModifiedBy>
  <cp:revision>13</cp:revision>
  <cp:lastPrinted>2018-01-12T08:09:00Z</cp:lastPrinted>
  <dcterms:created xsi:type="dcterms:W3CDTF">2017-12-18T10:06:00Z</dcterms:created>
  <dcterms:modified xsi:type="dcterms:W3CDTF">2018-01-12T08:10:00Z</dcterms:modified>
</cp:coreProperties>
</file>