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C4" w:rsidRPr="00FC791B" w:rsidRDefault="00BD11C4" w:rsidP="00213565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91B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BD11C4" w:rsidRPr="00FC791B" w:rsidRDefault="00BD11C4" w:rsidP="00F62492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91B">
        <w:rPr>
          <w:rFonts w:ascii="Times New Roman" w:hAnsi="Times New Roman" w:cs="Times New Roman"/>
          <w:b/>
          <w:bCs/>
          <w:sz w:val="28"/>
          <w:szCs w:val="28"/>
        </w:rPr>
        <w:t>УВАЛЬСКОГО СЕЛЬСОВЕТА</w:t>
      </w:r>
    </w:p>
    <w:p w:rsidR="00BD11C4" w:rsidRPr="00FC791B" w:rsidRDefault="00BD11C4" w:rsidP="00FC791B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FC791B">
        <w:rPr>
          <w:rFonts w:ascii="Times New Roman" w:hAnsi="Times New Roman" w:cs="Times New Roman"/>
          <w:sz w:val="28"/>
          <w:szCs w:val="28"/>
        </w:rPr>
        <w:t>Татарский район Новосибирская область</w:t>
      </w:r>
    </w:p>
    <w:p w:rsidR="00BD11C4" w:rsidRPr="00FC791B" w:rsidRDefault="00BD11C4" w:rsidP="00F62492">
      <w:pPr>
        <w:pStyle w:val="Header"/>
        <w:rPr>
          <w:rFonts w:ascii="Times New Roman" w:hAnsi="Times New Roman" w:cs="Times New Roman"/>
          <w:sz w:val="28"/>
          <w:szCs w:val="28"/>
        </w:rPr>
      </w:pPr>
    </w:p>
    <w:p w:rsidR="00BD11C4" w:rsidRDefault="00BD11C4" w:rsidP="00F62492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91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D11C4" w:rsidRPr="00FC791B" w:rsidRDefault="00BD11C4" w:rsidP="00F62492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1C4" w:rsidRPr="00FA588A" w:rsidRDefault="00BD11C4" w:rsidP="00FA588A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FA58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21.12.2017г.                                            с.Увальское                                                         № 69</w:t>
      </w:r>
    </w:p>
    <w:p w:rsidR="00BD11C4" w:rsidRPr="00FA588A" w:rsidRDefault="00BD11C4" w:rsidP="00FA588A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D11C4" w:rsidRPr="00D12637" w:rsidRDefault="00BD11C4" w:rsidP="00F62492">
      <w:pPr>
        <w:pStyle w:val="Header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D11C4" w:rsidRPr="00F93E3B" w:rsidRDefault="00BD11C4" w:rsidP="00FC79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отмене  Постановления №54</w:t>
      </w:r>
      <w:r w:rsidRPr="00F93E3B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sz w:val="24"/>
          <w:szCs w:val="24"/>
        </w:rPr>
        <w:t>26.12</w:t>
      </w:r>
      <w:r w:rsidRPr="00F93E3B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F93E3B">
        <w:rPr>
          <w:rFonts w:ascii="Times New Roman" w:hAnsi="Times New Roman" w:cs="Times New Roman"/>
          <w:b/>
          <w:bCs/>
          <w:sz w:val="24"/>
          <w:szCs w:val="24"/>
        </w:rPr>
        <w:t xml:space="preserve">года Административный регламент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проверок при осуществлении муниципального контроля </w:t>
      </w:r>
    </w:p>
    <w:p w:rsidR="00BD11C4" w:rsidRPr="00F93E3B" w:rsidRDefault="00BD11C4" w:rsidP="00FC79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D11C4" w:rsidRPr="00F93E3B" w:rsidRDefault="00BD11C4" w:rsidP="00FC791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Pr="00F93E3B">
        <w:rPr>
          <w:rFonts w:ascii="Times New Roman" w:hAnsi="Times New Roman" w:cs="Times New Roman"/>
          <w:b w:val="0"/>
          <w:bCs w:val="0"/>
          <w:sz w:val="24"/>
          <w:szCs w:val="24"/>
        </w:rPr>
        <w:t>На основании Федерального закона от 25.10.2001 года №137 – ФЗ «О введении в действие Земельного кодекса Российской Федерации», с  внесенными изменениями  Федеральным законом от 23.06 2014 года № 171- ФЗ «О внесении изменений в Земельный кодекс Российской Федерации и отдельные законодательные акты Российской Федерации», Федеральным законом от 03.07.2016 № 334-ФЗ «О внесении изменений в Земельный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:rsidR="00BD11C4" w:rsidRPr="00F93E3B" w:rsidRDefault="00BD11C4" w:rsidP="00FC79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D11C4" w:rsidRPr="00FC791B" w:rsidRDefault="00BD11C4" w:rsidP="00FC791B">
      <w:pPr>
        <w:jc w:val="both"/>
        <w:rPr>
          <w:rFonts w:ascii="Times New Roman" w:hAnsi="Times New Roman" w:cs="Times New Roman"/>
          <w:sz w:val="24"/>
          <w:szCs w:val="24"/>
        </w:rPr>
      </w:pPr>
      <w:r w:rsidRPr="00F93E3B">
        <w:rPr>
          <w:rFonts w:ascii="Times New Roman" w:hAnsi="Times New Roman" w:cs="Times New Roman"/>
          <w:sz w:val="24"/>
          <w:szCs w:val="24"/>
        </w:rPr>
        <w:t xml:space="preserve">1. Постановление </w:t>
      </w:r>
      <w:r w:rsidRPr="00FC791B">
        <w:rPr>
          <w:rFonts w:ascii="Times New Roman" w:hAnsi="Times New Roman" w:cs="Times New Roman"/>
          <w:sz w:val="24"/>
          <w:szCs w:val="24"/>
        </w:rPr>
        <w:t xml:space="preserve">№54 от 26.12.2011года Административный регламент проведения проверок при осуществлении муниципального контроля </w:t>
      </w:r>
      <w:r>
        <w:rPr>
          <w:rFonts w:ascii="Times New Roman" w:hAnsi="Times New Roman" w:cs="Times New Roman"/>
          <w:sz w:val="24"/>
          <w:szCs w:val="24"/>
        </w:rPr>
        <w:t>– отменить.</w:t>
      </w:r>
    </w:p>
    <w:p w:rsidR="00BD11C4" w:rsidRDefault="00BD11C4" w:rsidP="00FC7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Настоящее Постановление подлежит официальному опубликованию (обнародованию) в газете  «Увальский вестник» и размещению на сайте администрации </w:t>
      </w:r>
      <w:hyperlink r:id="rId4" w:history="1">
        <w:r>
          <w:rPr>
            <w:rStyle w:val="Hyperlink"/>
            <w:sz w:val="24"/>
            <w:szCs w:val="24"/>
          </w:rPr>
          <w:t>http://</w:t>
        </w:r>
        <w:r>
          <w:rPr>
            <w:rStyle w:val="Hyperlink"/>
            <w:sz w:val="24"/>
            <w:szCs w:val="24"/>
            <w:lang w:val="en-US"/>
          </w:rPr>
          <w:t>uval</w:t>
        </w:r>
        <w:r>
          <w:rPr>
            <w:rStyle w:val="Hyperlink"/>
            <w:sz w:val="24"/>
            <w:szCs w:val="24"/>
          </w:rPr>
          <w:t>sk.ru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BD11C4" w:rsidRPr="00F93E3B" w:rsidRDefault="00BD11C4" w:rsidP="00FC7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Контроль за исполнение данного постановления оставляю  за собой</w:t>
      </w:r>
    </w:p>
    <w:p w:rsidR="00BD11C4" w:rsidRPr="00F93E3B" w:rsidRDefault="00BD11C4" w:rsidP="00FC791B">
      <w:pPr>
        <w:pStyle w:val="ListParagraph"/>
        <w:jc w:val="both"/>
        <w:rPr>
          <w:rStyle w:val="FontStyle12"/>
          <w:rFonts w:eastAsia="SimSun" w:cs="Calibri"/>
          <w:sz w:val="24"/>
          <w:szCs w:val="24"/>
        </w:rPr>
      </w:pPr>
    </w:p>
    <w:p w:rsidR="00BD11C4" w:rsidRPr="00F93E3B" w:rsidRDefault="00BD11C4" w:rsidP="00FC791B">
      <w:pPr>
        <w:pStyle w:val="ListParagraph"/>
        <w:jc w:val="both"/>
        <w:rPr>
          <w:rStyle w:val="FontStyle12"/>
          <w:rFonts w:eastAsia="SimSun" w:cs="Calibri"/>
          <w:sz w:val="24"/>
          <w:szCs w:val="24"/>
        </w:rPr>
      </w:pPr>
    </w:p>
    <w:p w:rsidR="00BD11C4" w:rsidRPr="00A25AEC" w:rsidRDefault="00BD11C4" w:rsidP="00FC79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3E3B">
        <w:rPr>
          <w:rStyle w:val="FontStyle12"/>
          <w:rFonts w:eastAsia="SimSun"/>
          <w:sz w:val="24"/>
          <w:szCs w:val="24"/>
        </w:rPr>
        <w:t xml:space="preserve">Глава Увальского сельсовета                                         </w:t>
      </w:r>
      <w:r>
        <w:rPr>
          <w:rStyle w:val="FontStyle12"/>
          <w:rFonts w:eastAsia="SimSun"/>
          <w:sz w:val="24"/>
          <w:szCs w:val="24"/>
        </w:rPr>
        <w:t xml:space="preserve">                             А.П. Спешилов       </w:t>
      </w:r>
      <w:r w:rsidRPr="00F93E3B">
        <w:rPr>
          <w:rStyle w:val="FontStyle12"/>
          <w:rFonts w:eastAsia="SimSun"/>
          <w:sz w:val="24"/>
          <w:szCs w:val="24"/>
        </w:rPr>
        <w:t xml:space="preserve">                </w:t>
      </w:r>
    </w:p>
    <w:p w:rsidR="00BD11C4" w:rsidRPr="00A25AEC" w:rsidRDefault="00BD11C4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11C4" w:rsidRPr="00A25AEC" w:rsidRDefault="00BD11C4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11C4" w:rsidRPr="00A25AEC" w:rsidRDefault="00BD11C4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11C4" w:rsidRPr="00A25AEC" w:rsidRDefault="00BD11C4" w:rsidP="00A25AEC">
      <w:pPr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sectPr w:rsidR="00BD11C4" w:rsidRPr="00A25AEC" w:rsidSect="00FC791B">
      <w:pgSz w:w="11906" w:h="16838"/>
      <w:pgMar w:top="899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492"/>
    <w:rsid w:val="00040737"/>
    <w:rsid w:val="000A0A0C"/>
    <w:rsid w:val="001155B5"/>
    <w:rsid w:val="00190213"/>
    <w:rsid w:val="00213565"/>
    <w:rsid w:val="002442C5"/>
    <w:rsid w:val="002569EC"/>
    <w:rsid w:val="002D4126"/>
    <w:rsid w:val="00396575"/>
    <w:rsid w:val="004542F9"/>
    <w:rsid w:val="00526AAC"/>
    <w:rsid w:val="005A1D83"/>
    <w:rsid w:val="0066644A"/>
    <w:rsid w:val="00712A09"/>
    <w:rsid w:val="007E0048"/>
    <w:rsid w:val="009609CF"/>
    <w:rsid w:val="00A25AEC"/>
    <w:rsid w:val="00BD11C4"/>
    <w:rsid w:val="00BD746F"/>
    <w:rsid w:val="00BE7CD6"/>
    <w:rsid w:val="00D12637"/>
    <w:rsid w:val="00D15371"/>
    <w:rsid w:val="00E43B4E"/>
    <w:rsid w:val="00E76848"/>
    <w:rsid w:val="00EC19A0"/>
    <w:rsid w:val="00F62492"/>
    <w:rsid w:val="00F93E3B"/>
    <w:rsid w:val="00FA588A"/>
    <w:rsid w:val="00FC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AA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F62492"/>
    <w:rPr>
      <w:rFonts w:ascii="Calibri" w:hAnsi="Calibri" w:cs="Calibri"/>
      <w:lang w:eastAsia="en-US"/>
    </w:rPr>
  </w:style>
  <w:style w:type="paragraph" w:styleId="Header">
    <w:name w:val="header"/>
    <w:basedOn w:val="Normal"/>
    <w:link w:val="HeaderChar2"/>
    <w:uiPriority w:val="99"/>
    <w:rsid w:val="00F624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2442C5"/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F62492"/>
  </w:style>
  <w:style w:type="paragraph" w:customStyle="1" w:styleId="ConsPlusTitle">
    <w:name w:val="ConsPlusTitle"/>
    <w:uiPriority w:val="99"/>
    <w:rsid w:val="00F62492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Normal">
    <w:name w:val="ConsPlusNormal"/>
    <w:uiPriority w:val="99"/>
    <w:rsid w:val="00A25AEC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NoSpacing">
    <w:name w:val="No Spacing"/>
    <w:uiPriority w:val="99"/>
    <w:qFormat/>
    <w:rsid w:val="00A25AEC"/>
    <w:rPr>
      <w:rFonts w:cs="Calibri"/>
    </w:rPr>
  </w:style>
  <w:style w:type="paragraph" w:styleId="ListParagraph">
    <w:name w:val="List Paragraph"/>
    <w:basedOn w:val="Normal"/>
    <w:uiPriority w:val="99"/>
    <w:qFormat/>
    <w:rsid w:val="00FC791B"/>
    <w:pPr>
      <w:ind w:left="720"/>
    </w:pPr>
  </w:style>
  <w:style w:type="character" w:customStyle="1" w:styleId="FontStyle12">
    <w:name w:val="Font Style12"/>
    <w:basedOn w:val="DefaultParagraphFont"/>
    <w:uiPriority w:val="99"/>
    <w:rsid w:val="00FC791B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FC791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val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1</Pages>
  <Words>212</Words>
  <Characters>1212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2018-01-12T08:09:00Z</cp:lastPrinted>
  <dcterms:created xsi:type="dcterms:W3CDTF">2016-07-08T04:50:00Z</dcterms:created>
  <dcterms:modified xsi:type="dcterms:W3CDTF">2018-01-12T08:09:00Z</dcterms:modified>
</cp:coreProperties>
</file>