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57" w:rsidRPr="008863F3" w:rsidRDefault="00F95857" w:rsidP="009779CF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3F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F95857" w:rsidRPr="008863F3" w:rsidRDefault="00F95857" w:rsidP="009779CF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УВАЛЬСКОГО</w:t>
      </w:r>
      <w:r w:rsidRPr="008863F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F95857" w:rsidRPr="008863F3" w:rsidRDefault="00F95857" w:rsidP="009779CF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3F3">
        <w:rPr>
          <w:rFonts w:ascii="Times New Roman" w:hAnsi="Times New Roman" w:cs="Times New Roman"/>
          <w:b/>
          <w:bCs/>
          <w:sz w:val="24"/>
          <w:szCs w:val="24"/>
        </w:rPr>
        <w:t>ТАТАРСКОГО РАЙОНА  НОВОСИБИРСКОЙ ОБЛАСТИ</w:t>
      </w:r>
    </w:p>
    <w:p w:rsidR="00F95857" w:rsidRPr="008863F3" w:rsidRDefault="00F95857" w:rsidP="009779CF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5857" w:rsidRPr="008863F3" w:rsidRDefault="00F95857" w:rsidP="009779CF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3F3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F95857" w:rsidRPr="008863F3" w:rsidRDefault="00F95857" w:rsidP="009779CF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5857" w:rsidRPr="008863F3" w:rsidRDefault="00F95857" w:rsidP="009779CF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5857" w:rsidRPr="008863F3" w:rsidRDefault="00F95857" w:rsidP="008863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 31</w:t>
      </w:r>
      <w:r w:rsidRPr="008863F3">
        <w:rPr>
          <w:rFonts w:ascii="Times New Roman" w:hAnsi="Times New Roman" w:cs="Times New Roman"/>
          <w:sz w:val="24"/>
          <w:szCs w:val="24"/>
        </w:rPr>
        <w:t xml:space="preserve"> »  января  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863F3">
        <w:rPr>
          <w:rFonts w:ascii="Times New Roman" w:hAnsi="Times New Roman" w:cs="Times New Roman"/>
          <w:sz w:val="24"/>
          <w:szCs w:val="24"/>
        </w:rPr>
        <w:t xml:space="preserve"> г.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3F3">
        <w:rPr>
          <w:rFonts w:ascii="Times New Roman" w:hAnsi="Times New Roman" w:cs="Times New Roman"/>
          <w:sz w:val="24"/>
          <w:szCs w:val="24"/>
        </w:rPr>
        <w:t xml:space="preserve">       с. </w:t>
      </w:r>
      <w:r>
        <w:rPr>
          <w:rFonts w:ascii="Times New Roman" w:hAnsi="Times New Roman" w:cs="Times New Roman"/>
          <w:sz w:val="24"/>
          <w:szCs w:val="24"/>
        </w:rPr>
        <w:t>Увальское</w:t>
      </w:r>
      <w:r w:rsidRPr="008863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3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63F3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06</w:t>
      </w:r>
    </w:p>
    <w:p w:rsidR="00F95857" w:rsidRPr="008863F3" w:rsidRDefault="00F95857" w:rsidP="009779CF">
      <w:pPr>
        <w:rPr>
          <w:rFonts w:ascii="Times New Roman" w:hAnsi="Times New Roman" w:cs="Times New Roman"/>
          <w:sz w:val="24"/>
          <w:szCs w:val="24"/>
        </w:rPr>
      </w:pPr>
    </w:p>
    <w:p w:rsidR="00F95857" w:rsidRPr="00733DE8" w:rsidRDefault="00F95857" w:rsidP="008863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DE8">
        <w:rPr>
          <w:rFonts w:ascii="Times New Roman" w:hAnsi="Times New Roman" w:cs="Times New Roman"/>
          <w:b/>
          <w:bCs/>
          <w:sz w:val="24"/>
          <w:szCs w:val="24"/>
        </w:rPr>
        <w:t>О создании патрульно-маневренной группы Увальского сельского поселения</w:t>
      </w:r>
    </w:p>
    <w:p w:rsidR="00F95857" w:rsidRDefault="00F95857" w:rsidP="00886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886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целях обеспечения оперативного реагирования на природные загорания и эффективных действий по их тушению на начальном этапе, недопущения перехода пожаров на населенные пункты, в лесной фонд, пресечения незаконной деятельности в лесах на территории Увальского сельского поселения:</w:t>
      </w:r>
    </w:p>
    <w:p w:rsidR="00F95857" w:rsidRDefault="00F95857" w:rsidP="00886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8863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в Увальском сельсовете патрульно-маневренную группу.</w:t>
      </w:r>
    </w:p>
    <w:p w:rsidR="00F95857" w:rsidRDefault="00F95857" w:rsidP="008863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патрульно-маневренной группы (приложение №1).</w:t>
      </w:r>
    </w:p>
    <w:p w:rsidR="00F95857" w:rsidRDefault="00F95857" w:rsidP="008863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Оснастить патрульно-маневренную группу следующим имуществом:</w:t>
      </w:r>
    </w:p>
    <w:p w:rsidR="00F95857" w:rsidRDefault="00F95857" w:rsidP="008863F3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УАЗ 2206 гос. номер Р161СН</w:t>
      </w:r>
    </w:p>
    <w:p w:rsidR="00F95857" w:rsidRDefault="00F95857" w:rsidP="008863F3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Сотовый телефон;</w:t>
      </w:r>
    </w:p>
    <w:p w:rsidR="00F95857" w:rsidRDefault="00F95857" w:rsidP="008863F3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Фотоаппарат;</w:t>
      </w:r>
    </w:p>
    <w:p w:rsidR="00F95857" w:rsidRDefault="00F95857" w:rsidP="008863F3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пожаротушения (мотопомпа – 2 шт., ранцевый огнетушитель – 2 шт., емкость для воды объемом 50 литров – 1 шт., лопата штыковая – 1 шт., метла – 1 шт.).</w:t>
      </w:r>
    </w:p>
    <w:p w:rsidR="00F95857" w:rsidRDefault="00F95857" w:rsidP="008863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:rsidR="00F95857" w:rsidRDefault="00F95857" w:rsidP="008863F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8863F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857" w:rsidRPr="008863F3" w:rsidRDefault="00F95857" w:rsidP="008863F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857" w:rsidRPr="008863F3" w:rsidRDefault="00F95857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857" w:rsidRPr="008863F3" w:rsidRDefault="00F95857" w:rsidP="00EE5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3F3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8863F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95857" w:rsidRDefault="00F95857" w:rsidP="00EE5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3F3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863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А.П. Спешилов</w:t>
      </w:r>
    </w:p>
    <w:p w:rsidR="00F95857" w:rsidRDefault="00F95857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A5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A53B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95857" w:rsidRDefault="00F95857" w:rsidP="00A53B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F95857" w:rsidRDefault="00F95857" w:rsidP="00A53B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Увальского сельсовета</w:t>
      </w:r>
    </w:p>
    <w:p w:rsidR="00F95857" w:rsidRDefault="00F95857" w:rsidP="00A53B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31.01.2018 г. № 06</w:t>
      </w:r>
    </w:p>
    <w:p w:rsidR="00F95857" w:rsidRDefault="00F95857" w:rsidP="00A53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A53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F95857" w:rsidRDefault="00F95857" w:rsidP="00A53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патрульно-маневренной группы Увальского  сельского поселения</w:t>
      </w:r>
    </w:p>
    <w:p w:rsidR="00F95857" w:rsidRDefault="00F95857" w:rsidP="00A53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1332"/>
        <w:gridCol w:w="1795"/>
        <w:gridCol w:w="4110"/>
        <w:gridCol w:w="1686"/>
      </w:tblGrid>
      <w:tr w:rsidR="00F95857" w:rsidRPr="00270FCC">
        <w:tc>
          <w:tcPr>
            <w:tcW w:w="648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2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95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0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686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F95857" w:rsidRPr="00270FCC">
        <w:tc>
          <w:tcPr>
            <w:tcW w:w="648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5857" w:rsidRPr="00270FCC">
        <w:tc>
          <w:tcPr>
            <w:tcW w:w="648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Спешилов Александр Петрович</w:t>
            </w:r>
          </w:p>
        </w:tc>
        <w:tc>
          <w:tcPr>
            <w:tcW w:w="1795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Увальского</w:t>
            </w: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110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Увальское</w:t>
            </w: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Центральная,д.32кв2</w:t>
            </w:r>
          </w:p>
        </w:tc>
        <w:tc>
          <w:tcPr>
            <w:tcW w:w="1686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8(38364)4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0131</w:t>
            </w:r>
          </w:p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139837394</w:t>
            </w:r>
          </w:p>
        </w:tc>
      </w:tr>
      <w:tr w:rsidR="00F95857" w:rsidRPr="00270FCC">
        <w:tc>
          <w:tcPr>
            <w:tcW w:w="648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 Юрий Васильевич</w:t>
            </w:r>
          </w:p>
        </w:tc>
        <w:tc>
          <w:tcPr>
            <w:tcW w:w="1795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</w:t>
            </w:r>
          </w:p>
        </w:tc>
        <w:tc>
          <w:tcPr>
            <w:tcW w:w="4110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Увальское,ул.Солнечная,д.1кв2</w:t>
            </w:r>
          </w:p>
        </w:tc>
        <w:tc>
          <w:tcPr>
            <w:tcW w:w="1686" w:type="dxa"/>
          </w:tcPr>
          <w:p w:rsidR="00F95857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137446443</w:t>
            </w:r>
          </w:p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8(38364)40148</w:t>
            </w:r>
          </w:p>
        </w:tc>
      </w:tr>
      <w:tr w:rsidR="00F95857" w:rsidRPr="00270FCC">
        <w:tc>
          <w:tcPr>
            <w:tcW w:w="648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Пудовкин Виктор Викторович</w:t>
            </w:r>
          </w:p>
        </w:tc>
        <w:tc>
          <w:tcPr>
            <w:tcW w:w="1795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4110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Увальское,ул.Комиссаровская,д.3кв2</w:t>
            </w:r>
          </w:p>
        </w:tc>
        <w:tc>
          <w:tcPr>
            <w:tcW w:w="1686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8(38364)4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529103146</w:t>
            </w:r>
          </w:p>
        </w:tc>
      </w:tr>
      <w:tr w:rsidR="00F95857" w:rsidRPr="00270FCC">
        <w:tc>
          <w:tcPr>
            <w:tcW w:w="648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Голяченко Валерий Николаевич</w:t>
            </w:r>
          </w:p>
        </w:tc>
        <w:tc>
          <w:tcPr>
            <w:tcW w:w="1795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МУП «Увальское»</w:t>
            </w:r>
          </w:p>
        </w:tc>
        <w:tc>
          <w:tcPr>
            <w:tcW w:w="4110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с.Увальское,ул.Центральная,д12,кв11</w:t>
            </w:r>
          </w:p>
        </w:tc>
        <w:tc>
          <w:tcPr>
            <w:tcW w:w="1686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8(38364)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40192</w:t>
            </w:r>
          </w:p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538671210</w:t>
            </w:r>
          </w:p>
        </w:tc>
      </w:tr>
      <w:tr w:rsidR="00F95857" w:rsidRPr="00270FCC">
        <w:tc>
          <w:tcPr>
            <w:tcW w:w="648" w:type="dxa"/>
          </w:tcPr>
          <w:p w:rsidR="00F95857" w:rsidRPr="00270FCC" w:rsidRDefault="00F95857" w:rsidP="00270F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Зубехин Александр Витальевич </w:t>
            </w:r>
          </w:p>
        </w:tc>
        <w:tc>
          <w:tcPr>
            <w:tcW w:w="1795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Рабочй МУП «Увальское»</w:t>
            </w:r>
          </w:p>
        </w:tc>
        <w:tc>
          <w:tcPr>
            <w:tcW w:w="4110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.Увальское, ул.Рабкопская д.5 кв.2</w:t>
            </w:r>
          </w:p>
        </w:tc>
        <w:tc>
          <w:tcPr>
            <w:tcW w:w="1686" w:type="dxa"/>
          </w:tcPr>
          <w:p w:rsidR="00F95857" w:rsidRPr="00270FCC" w:rsidRDefault="00F95857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8(38364)40190</w:t>
            </w:r>
          </w:p>
        </w:tc>
      </w:tr>
    </w:tbl>
    <w:p w:rsidR="00F95857" w:rsidRPr="008863F3" w:rsidRDefault="00F95857" w:rsidP="00A53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5857" w:rsidRDefault="00F95857" w:rsidP="009779CF">
      <w:pPr>
        <w:rPr>
          <w:rFonts w:ascii="Times New Roman" w:hAnsi="Times New Roman" w:cs="Times New Roman"/>
          <w:sz w:val="28"/>
          <w:szCs w:val="28"/>
        </w:rPr>
      </w:pPr>
    </w:p>
    <w:p w:rsidR="00F95857" w:rsidRDefault="00F95857" w:rsidP="009779CF">
      <w:pPr>
        <w:rPr>
          <w:rFonts w:ascii="Times New Roman" w:hAnsi="Times New Roman" w:cs="Times New Roman"/>
          <w:sz w:val="28"/>
          <w:szCs w:val="28"/>
        </w:rPr>
      </w:pPr>
    </w:p>
    <w:p w:rsidR="00F95857" w:rsidRDefault="00F95857"/>
    <w:sectPr w:rsidR="00F95857" w:rsidSect="00D14AA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01E9"/>
    <w:multiLevelType w:val="multilevel"/>
    <w:tmpl w:val="4A866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9CF"/>
    <w:rsid w:val="000B0F9D"/>
    <w:rsid w:val="001739B8"/>
    <w:rsid w:val="001E6855"/>
    <w:rsid w:val="001E6B50"/>
    <w:rsid w:val="00270FCC"/>
    <w:rsid w:val="00305C4A"/>
    <w:rsid w:val="004422F1"/>
    <w:rsid w:val="00455F4D"/>
    <w:rsid w:val="004D7FE0"/>
    <w:rsid w:val="005B4F24"/>
    <w:rsid w:val="006579D0"/>
    <w:rsid w:val="00726D00"/>
    <w:rsid w:val="00733DE8"/>
    <w:rsid w:val="007451CE"/>
    <w:rsid w:val="00825962"/>
    <w:rsid w:val="00847E2B"/>
    <w:rsid w:val="008863F3"/>
    <w:rsid w:val="009661FC"/>
    <w:rsid w:val="00970E26"/>
    <w:rsid w:val="009779CF"/>
    <w:rsid w:val="009D6390"/>
    <w:rsid w:val="009F0A75"/>
    <w:rsid w:val="00A364AB"/>
    <w:rsid w:val="00A41EF6"/>
    <w:rsid w:val="00A53B0D"/>
    <w:rsid w:val="00A847D2"/>
    <w:rsid w:val="00C34218"/>
    <w:rsid w:val="00D14AA0"/>
    <w:rsid w:val="00D629C3"/>
    <w:rsid w:val="00E16CEF"/>
    <w:rsid w:val="00EE5BD5"/>
    <w:rsid w:val="00F95857"/>
    <w:rsid w:val="00F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7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79CF"/>
  </w:style>
  <w:style w:type="paragraph" w:styleId="ListParagraph">
    <w:name w:val="List Paragraph"/>
    <w:basedOn w:val="Normal"/>
    <w:uiPriority w:val="99"/>
    <w:qFormat/>
    <w:rsid w:val="008863F3"/>
    <w:pPr>
      <w:ind w:left="720"/>
    </w:pPr>
  </w:style>
  <w:style w:type="table" w:styleId="TableGrid">
    <w:name w:val="Table Grid"/>
    <w:basedOn w:val="TableNormal"/>
    <w:uiPriority w:val="99"/>
    <w:rsid w:val="00A53B0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4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CE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2</Pages>
  <Words>296</Words>
  <Characters>1692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SPETC</dc:creator>
  <cp:keywords/>
  <dc:description/>
  <cp:lastModifiedBy>пользователь</cp:lastModifiedBy>
  <cp:revision>6</cp:revision>
  <cp:lastPrinted>2018-02-06T05:19:00Z</cp:lastPrinted>
  <dcterms:created xsi:type="dcterms:W3CDTF">2017-01-26T05:48:00Z</dcterms:created>
  <dcterms:modified xsi:type="dcterms:W3CDTF">2018-02-06T05:21:00Z</dcterms:modified>
</cp:coreProperties>
</file>