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84" w:rsidRPr="00812743" w:rsidRDefault="00227484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СОВЕТ  ДЕПУТАТОВ </w:t>
      </w:r>
    </w:p>
    <w:p w:rsidR="00227484" w:rsidRPr="00812743" w:rsidRDefault="00227484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spacing w:val="-2"/>
          <w:sz w:val="24"/>
          <w:szCs w:val="24"/>
        </w:rPr>
        <w:t>УВАЛЬСКОГО</w:t>
      </w:r>
      <w:r w:rsidRPr="00812743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81274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СЕЛЬСОВЕТА </w:t>
      </w:r>
    </w:p>
    <w:p w:rsidR="00227484" w:rsidRDefault="00227484" w:rsidP="00812743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ТАТАРСКОГО  РАЙОНА  НОВОСИБИРСКОЙ  ОБЛАСТИ</w:t>
      </w:r>
    </w:p>
    <w:p w:rsidR="00227484" w:rsidRPr="00812743" w:rsidRDefault="00227484" w:rsidP="00812743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274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пятого созыва</w:t>
      </w:r>
    </w:p>
    <w:p w:rsidR="00227484" w:rsidRPr="00FB0DF6" w:rsidRDefault="00227484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27484" w:rsidRDefault="00227484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РЕШЕНИЕ</w:t>
      </w:r>
    </w:p>
    <w:p w:rsidR="00227484" w:rsidRPr="00812743" w:rsidRDefault="00227484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127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тридцать второй сессии </w:t>
      </w:r>
    </w:p>
    <w:p w:rsidR="00227484" w:rsidRPr="00FB0DF6" w:rsidRDefault="00227484" w:rsidP="00FB0DF6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27484" w:rsidRPr="00FB0DF6" w:rsidRDefault="00227484" w:rsidP="00812743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rPr>
          <w:rFonts w:ascii="Times New Roman" w:hAnsi="Times New Roman" w:cs="Times New Roman"/>
          <w:color w:val="FF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21.08.</w:t>
      </w:r>
      <w:r w:rsidRPr="00FB0DF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2018 г.   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с.Увальское                 </w:t>
      </w:r>
      <w:r w:rsidRPr="00FB0DF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</w:t>
      </w:r>
      <w:r w:rsidRPr="00FB0DF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126</w:t>
      </w:r>
    </w:p>
    <w:p w:rsidR="00227484" w:rsidRPr="00FB0DF6" w:rsidRDefault="00227484" w:rsidP="00FB0DF6">
      <w:pPr>
        <w:spacing w:after="0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27484" w:rsidRPr="00812743" w:rsidRDefault="00227484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38 </w:t>
      </w:r>
      <w:r w:rsidRPr="00812743">
        <w:rPr>
          <w:rFonts w:ascii="Times New Roman" w:hAnsi="Times New Roman" w:cs="Times New Roman"/>
          <w:b/>
          <w:bCs/>
          <w:spacing w:val="-2"/>
          <w:sz w:val="24"/>
          <w:szCs w:val="24"/>
        </w:rPr>
        <w:t>сессии 4 созыва Совета депутатов Увальского сельсовета Татарского района Новосибирской области от 14.11.2014 №24</w:t>
      </w:r>
    </w:p>
    <w:p w:rsidR="00227484" w:rsidRPr="00812743" w:rsidRDefault="00227484" w:rsidP="00FB0D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sz w:val="24"/>
          <w:szCs w:val="24"/>
        </w:rPr>
        <w:t>«Об  установлении  на  территории  муниципального  образования Увальского</w:t>
      </w:r>
      <w:r w:rsidRPr="008127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1274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  налога  на  имущество  физических  лиц»</w:t>
      </w:r>
    </w:p>
    <w:p w:rsidR="00227484" w:rsidRPr="00FB0DF6" w:rsidRDefault="00227484" w:rsidP="00FB0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7484" w:rsidRDefault="00227484" w:rsidP="00FB0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Федеральными </w:t>
      </w:r>
      <w:hyperlink r:id="rId4" w:history="1">
        <w:r w:rsidRPr="00FB0D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законами</w:t>
        </w:r>
      </w:hyperlink>
      <w:r w:rsidRPr="00FB0DF6">
        <w:rPr>
          <w:rFonts w:ascii="Times New Roman" w:hAnsi="Times New Roman" w:cs="Times New Roman"/>
          <w:sz w:val="24"/>
          <w:szCs w:val="24"/>
        </w:rPr>
        <w:t xml:space="preserve"> от 6 октября 2003 г. № 131-ФЗ «Об общих принципах организации местного самоуправления в Российской Федерации», от 30.09.2017  № 286-ФЗ «</w:t>
      </w:r>
      <w:r w:rsidRPr="00FB0DF6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Pr="00FB0DF6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5" w:history="1">
        <w:r w:rsidRPr="00FB0D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FB0D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85220">
        <w:rPr>
          <w:rFonts w:ascii="Times New Roman" w:hAnsi="Times New Roman" w:cs="Times New Roman"/>
          <w:sz w:val="24"/>
          <w:szCs w:val="24"/>
        </w:rPr>
        <w:t xml:space="preserve"> Увальского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Совет депутатов </w:t>
      </w:r>
      <w:r w:rsidRPr="00C85220">
        <w:rPr>
          <w:rFonts w:ascii="Times New Roman" w:hAnsi="Times New Roman" w:cs="Times New Roman"/>
          <w:sz w:val="24"/>
          <w:szCs w:val="24"/>
        </w:rPr>
        <w:t xml:space="preserve"> Увальского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7484" w:rsidRDefault="00227484" w:rsidP="00FB0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484" w:rsidRPr="00812743" w:rsidRDefault="00227484" w:rsidP="00FB0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27484" w:rsidRPr="00C85220" w:rsidRDefault="00227484" w:rsidP="00FB0D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 xml:space="preserve">1. </w:t>
      </w:r>
      <w:r w:rsidRPr="00C85220">
        <w:rPr>
          <w:rFonts w:ascii="Times New Roman" w:hAnsi="Times New Roman" w:cs="Times New Roman"/>
          <w:sz w:val="24"/>
          <w:szCs w:val="24"/>
        </w:rPr>
        <w:t xml:space="preserve">Подпункты 4.2 и 4.4 пункта 4 Решения 38 </w:t>
      </w:r>
      <w:r w:rsidRPr="00C85220">
        <w:rPr>
          <w:rFonts w:ascii="Times New Roman" w:hAnsi="Times New Roman" w:cs="Times New Roman"/>
          <w:spacing w:val="-2"/>
          <w:sz w:val="24"/>
          <w:szCs w:val="24"/>
        </w:rPr>
        <w:t>сессии 4 созыва Совета депутатов    Увальского  сельсовета Татарского района Новосибирской области от   14.11.2014 №24</w:t>
      </w:r>
      <w:r w:rsidRPr="00C85220">
        <w:rPr>
          <w:rFonts w:ascii="Times New Roman" w:hAnsi="Times New Roman" w:cs="Times New Roman"/>
          <w:sz w:val="24"/>
          <w:szCs w:val="24"/>
        </w:rPr>
        <w:t xml:space="preserve"> «Об  установлении  на  территории  муниципального образования  Увальского  сельсовета Татарского района Новосибирской области  налога  на  имущество  физических  лиц» изложить в следующей редакции:</w:t>
      </w:r>
    </w:p>
    <w:p w:rsidR="00227484" w:rsidRPr="00C85220" w:rsidRDefault="00227484" w:rsidP="00FB0D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4.2. </w:t>
      </w:r>
      <w:r w:rsidRPr="00C85220">
        <w:rPr>
          <w:rFonts w:ascii="Times New Roman" w:hAnsi="Times New Roman" w:cs="Times New Roman"/>
          <w:sz w:val="24"/>
          <w:szCs w:val="24"/>
          <w:u w:val="single"/>
        </w:rPr>
        <w:t>0,1</w:t>
      </w:r>
      <w:r w:rsidRPr="00C85220">
        <w:rPr>
          <w:rFonts w:ascii="Times New Roman" w:hAnsi="Times New Roman" w:cs="Times New Roman"/>
          <w:sz w:val="24"/>
          <w:szCs w:val="24"/>
          <w:lang w:eastAsia="en-US"/>
        </w:rPr>
        <w:t xml:space="preserve"> процента в отношении квартир и  комнат;</w:t>
      </w:r>
    </w:p>
    <w:p w:rsidR="00227484" w:rsidRPr="00C85220" w:rsidRDefault="00227484" w:rsidP="00184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5220">
        <w:rPr>
          <w:rFonts w:ascii="Times New Roman" w:hAnsi="Times New Roman" w:cs="Times New Roman"/>
          <w:sz w:val="24"/>
          <w:szCs w:val="24"/>
          <w:lang w:eastAsia="en-US"/>
        </w:rPr>
        <w:t>4.4.</w:t>
      </w:r>
      <w:r w:rsidRPr="00C85220">
        <w:rPr>
          <w:rFonts w:ascii="Times New Roman" w:hAnsi="Times New Roman" w:cs="Times New Roman"/>
          <w:sz w:val="24"/>
          <w:szCs w:val="24"/>
          <w:u w:val="single"/>
        </w:rPr>
        <w:t xml:space="preserve"> 0,1</w:t>
      </w:r>
      <w:r w:rsidRPr="00C85220">
        <w:rPr>
          <w:rFonts w:ascii="Times New Roman" w:hAnsi="Times New Roman" w:cs="Times New Roman"/>
          <w:sz w:val="24"/>
          <w:szCs w:val="24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227484" w:rsidRPr="00C85220" w:rsidRDefault="00227484" w:rsidP="001847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  <w:lang w:eastAsia="en-US"/>
        </w:rPr>
        <w:t xml:space="preserve">     2. </w:t>
      </w:r>
      <w:r w:rsidRPr="00C8522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C85220">
        <w:rPr>
          <w:rFonts w:ascii="Times New Roman" w:hAnsi="Times New Roman" w:cs="Times New Roman"/>
          <w:sz w:val="24"/>
          <w:szCs w:val="24"/>
          <w:lang w:eastAsia="en-US"/>
        </w:rPr>
        <w:t>Решение</w:t>
      </w:r>
      <w:r w:rsidRPr="00C85220">
        <w:rPr>
          <w:rFonts w:ascii="Times New Roman" w:hAnsi="Times New Roman" w:cs="Times New Roman"/>
          <w:sz w:val="24"/>
          <w:szCs w:val="24"/>
        </w:rPr>
        <w:t xml:space="preserve"> вступает в силу по истечении одного месяца со дня официального опубликования и распространяет свое действие на правоотношения, возникшие с 01.01.2018 года.</w:t>
      </w:r>
    </w:p>
    <w:p w:rsidR="00227484" w:rsidRPr="00C85220" w:rsidRDefault="00227484" w:rsidP="00FB0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печатном  издании  </w:t>
      </w:r>
      <w:r w:rsidRPr="00C852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85220">
        <w:rPr>
          <w:rFonts w:ascii="Times New Roman" w:hAnsi="Times New Roman" w:cs="Times New Roman"/>
          <w:sz w:val="24"/>
          <w:szCs w:val="24"/>
        </w:rPr>
        <w:t xml:space="preserve">Увальский вестник» и разместить на официальном сайте Увальского  сельсовета Татарского района Новосибирской области – </w:t>
      </w:r>
      <w:hyperlink r:id="rId6" w:history="1">
        <w:r w:rsidRPr="00C8522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C852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C8522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uvalsk</w:t>
        </w:r>
        <w:r w:rsidRPr="00C852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Pr="00C85220">
        <w:rPr>
          <w:rFonts w:ascii="Times New Roman" w:hAnsi="Times New Roman" w:cs="Times New Roman"/>
          <w:sz w:val="24"/>
          <w:szCs w:val="24"/>
        </w:rPr>
        <w:t>.</w:t>
      </w:r>
    </w:p>
    <w:p w:rsidR="00227484" w:rsidRPr="00C85220" w:rsidRDefault="00227484" w:rsidP="00FB0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>4. Контроль за исполнение Решения возложить на Главу  Увальского сельсовета Татарского района Новосибирской области.</w:t>
      </w:r>
    </w:p>
    <w:p w:rsidR="00227484" w:rsidRPr="00C85220" w:rsidRDefault="00227484" w:rsidP="00FB0DF6">
      <w:pPr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227484" w:rsidRPr="00C85220" w:rsidRDefault="00227484" w:rsidP="00FB0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     Председатель Совета депутатов</w:t>
      </w:r>
    </w:p>
    <w:p w:rsidR="00227484" w:rsidRPr="00C85220" w:rsidRDefault="00227484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Увальского  сельсовета  </w:t>
      </w:r>
    </w:p>
    <w:p w:rsidR="00227484" w:rsidRPr="00C85220" w:rsidRDefault="00227484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                   С.Р.Максименко</w:t>
      </w:r>
    </w:p>
    <w:p w:rsidR="00227484" w:rsidRPr="00C85220" w:rsidRDefault="00227484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227484" w:rsidRPr="00C85220" w:rsidRDefault="00227484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>Глава Увальского  сельсовета</w:t>
      </w:r>
    </w:p>
    <w:p w:rsidR="00227484" w:rsidRPr="00C85220" w:rsidRDefault="00227484" w:rsidP="00FB0DF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                    А.П.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220">
        <w:rPr>
          <w:rFonts w:ascii="Times New Roman" w:hAnsi="Times New Roman" w:cs="Times New Roman"/>
          <w:sz w:val="24"/>
          <w:szCs w:val="24"/>
        </w:rPr>
        <w:t>Спешилов</w:t>
      </w:r>
    </w:p>
    <w:sectPr w:rsidR="00227484" w:rsidRPr="00C85220" w:rsidSect="00FB0DF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DF6"/>
    <w:rsid w:val="000F121C"/>
    <w:rsid w:val="00125755"/>
    <w:rsid w:val="00136288"/>
    <w:rsid w:val="0018476A"/>
    <w:rsid w:val="001C4E50"/>
    <w:rsid w:val="0021043B"/>
    <w:rsid w:val="00220239"/>
    <w:rsid w:val="00227484"/>
    <w:rsid w:val="00287022"/>
    <w:rsid w:val="002E4B1D"/>
    <w:rsid w:val="00453F1C"/>
    <w:rsid w:val="004B3CCA"/>
    <w:rsid w:val="00804689"/>
    <w:rsid w:val="00812743"/>
    <w:rsid w:val="009B76A6"/>
    <w:rsid w:val="00C57CF6"/>
    <w:rsid w:val="00C85220"/>
    <w:rsid w:val="00C864FC"/>
    <w:rsid w:val="00D15AA4"/>
    <w:rsid w:val="00F372E2"/>
    <w:rsid w:val="00F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5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0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valsk.ru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406</Words>
  <Characters>2319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пользователь</cp:lastModifiedBy>
  <cp:revision>16</cp:revision>
  <cp:lastPrinted>2018-08-09T04:55:00Z</cp:lastPrinted>
  <dcterms:created xsi:type="dcterms:W3CDTF">2018-07-20T07:22:00Z</dcterms:created>
  <dcterms:modified xsi:type="dcterms:W3CDTF">2018-08-21T03:20:00Z</dcterms:modified>
</cp:coreProperties>
</file>