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AC" w:rsidRDefault="00096BAC" w:rsidP="005D01AD">
      <w:pPr>
        <w:pStyle w:val="Title"/>
        <w:rPr>
          <w:b w:val="0"/>
          <w:bCs w:val="0"/>
          <w:spacing w:val="30"/>
          <w:sz w:val="24"/>
          <w:szCs w:val="24"/>
        </w:rPr>
      </w:pPr>
      <w:r w:rsidRPr="00A64F2A">
        <w:rPr>
          <w:b w:val="0"/>
          <w:bCs w:val="0"/>
          <w:spacing w:val="30"/>
          <w:sz w:val="24"/>
          <w:szCs w:val="24"/>
        </w:rPr>
        <w:t xml:space="preserve">АДМИНИСТРАЦИЯ </w:t>
      </w:r>
    </w:p>
    <w:p w:rsidR="00096BAC" w:rsidRPr="00A64F2A" w:rsidRDefault="00096BAC" w:rsidP="005D01AD">
      <w:pPr>
        <w:pStyle w:val="Title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z w:val="24"/>
          <w:szCs w:val="24"/>
        </w:rPr>
        <w:t>УВАЛЬСКОГО</w:t>
      </w:r>
      <w:r w:rsidRPr="00A64F2A">
        <w:rPr>
          <w:b w:val="0"/>
          <w:bCs w:val="0"/>
          <w:sz w:val="24"/>
          <w:szCs w:val="24"/>
        </w:rPr>
        <w:t xml:space="preserve"> СЕЛЬСОВЕТА</w:t>
      </w:r>
    </w:p>
    <w:p w:rsidR="00096BAC" w:rsidRPr="00A64F2A" w:rsidRDefault="00096BAC" w:rsidP="005D01AD">
      <w:pPr>
        <w:pStyle w:val="BodyText"/>
        <w:jc w:val="center"/>
      </w:pPr>
      <w:r>
        <w:t>Татарский район Новосибирская область</w:t>
      </w:r>
    </w:p>
    <w:p w:rsidR="00096BAC" w:rsidRPr="00A64F2A" w:rsidRDefault="00096BAC" w:rsidP="005D01AD">
      <w:pPr>
        <w:pStyle w:val="Title"/>
        <w:jc w:val="left"/>
        <w:rPr>
          <w:spacing w:val="30"/>
          <w:sz w:val="24"/>
          <w:szCs w:val="24"/>
        </w:rPr>
      </w:pPr>
    </w:p>
    <w:p w:rsidR="00096BAC" w:rsidRPr="00A64F2A" w:rsidRDefault="00096BAC" w:rsidP="005D01AD">
      <w:pPr>
        <w:pStyle w:val="BodyText"/>
      </w:pPr>
    </w:p>
    <w:p w:rsidR="00096BAC" w:rsidRPr="00A64F2A" w:rsidRDefault="00096BAC" w:rsidP="005D01AD">
      <w:pPr>
        <w:pStyle w:val="Title"/>
        <w:rPr>
          <w:b w:val="0"/>
          <w:bCs w:val="0"/>
          <w:spacing w:val="30"/>
          <w:sz w:val="24"/>
          <w:szCs w:val="24"/>
        </w:rPr>
      </w:pPr>
      <w:r w:rsidRPr="00A64F2A">
        <w:rPr>
          <w:b w:val="0"/>
          <w:bCs w:val="0"/>
          <w:spacing w:val="30"/>
          <w:sz w:val="24"/>
          <w:szCs w:val="24"/>
        </w:rPr>
        <w:t>ПОСТАНОВЛЕНИЕ</w:t>
      </w:r>
    </w:p>
    <w:p w:rsidR="00096BAC" w:rsidRPr="00A64F2A" w:rsidRDefault="00096BAC" w:rsidP="005D01AD">
      <w:pPr>
        <w:pStyle w:val="Subtitle"/>
        <w:rPr>
          <w:sz w:val="24"/>
          <w:szCs w:val="24"/>
        </w:rPr>
      </w:pPr>
    </w:p>
    <w:p w:rsidR="00096BAC" w:rsidRPr="007004CD" w:rsidRDefault="00096BAC" w:rsidP="007004CD">
      <w:pPr>
        <w:pStyle w:val="Title"/>
        <w:jc w:val="both"/>
        <w:rPr>
          <w:b w:val="0"/>
          <w:bCs w:val="0"/>
          <w:sz w:val="24"/>
          <w:szCs w:val="24"/>
        </w:rPr>
      </w:pPr>
      <w:r w:rsidRPr="007004CD">
        <w:rPr>
          <w:b w:val="0"/>
          <w:bCs w:val="0"/>
          <w:sz w:val="24"/>
          <w:szCs w:val="24"/>
        </w:rPr>
        <w:t xml:space="preserve">25.12.2014 г.                              </w:t>
      </w:r>
      <w:r>
        <w:rPr>
          <w:b w:val="0"/>
          <w:bCs w:val="0"/>
          <w:sz w:val="24"/>
          <w:szCs w:val="24"/>
        </w:rPr>
        <w:t xml:space="preserve">     </w:t>
      </w:r>
      <w:r w:rsidRPr="007004CD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    </w:t>
      </w:r>
      <w:r w:rsidRPr="007004CD">
        <w:rPr>
          <w:b w:val="0"/>
          <w:bCs w:val="0"/>
          <w:sz w:val="24"/>
          <w:szCs w:val="24"/>
        </w:rPr>
        <w:t xml:space="preserve">   с.</w:t>
      </w:r>
      <w:r>
        <w:rPr>
          <w:b w:val="0"/>
          <w:bCs w:val="0"/>
          <w:sz w:val="24"/>
          <w:szCs w:val="24"/>
        </w:rPr>
        <w:t xml:space="preserve"> </w:t>
      </w:r>
      <w:r w:rsidRPr="007004CD">
        <w:rPr>
          <w:b w:val="0"/>
          <w:bCs w:val="0"/>
          <w:sz w:val="24"/>
          <w:szCs w:val="24"/>
        </w:rPr>
        <w:t xml:space="preserve">Увальское            </w:t>
      </w:r>
      <w:r>
        <w:rPr>
          <w:b w:val="0"/>
          <w:bCs w:val="0"/>
          <w:sz w:val="24"/>
          <w:szCs w:val="24"/>
        </w:rPr>
        <w:t xml:space="preserve">                                         № </w:t>
      </w:r>
      <w:r w:rsidRPr="007004C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75</w:t>
      </w:r>
      <w:r w:rsidRPr="007004CD">
        <w:rPr>
          <w:b w:val="0"/>
          <w:bCs w:val="0"/>
          <w:sz w:val="24"/>
          <w:szCs w:val="24"/>
        </w:rPr>
        <w:t xml:space="preserve">               </w:t>
      </w:r>
    </w:p>
    <w:p w:rsidR="00096BAC" w:rsidRDefault="00096BAC" w:rsidP="005D01AD">
      <w:pPr>
        <w:jc w:val="center"/>
      </w:pPr>
      <w:r>
        <w:t xml:space="preserve"> </w:t>
      </w:r>
    </w:p>
    <w:p w:rsidR="00096BAC" w:rsidRDefault="00096BAC" w:rsidP="000B34F8"/>
    <w:p w:rsidR="00096BAC" w:rsidRDefault="00096BAC" w:rsidP="007004CD">
      <w:pPr>
        <w:jc w:val="center"/>
      </w:pPr>
    </w:p>
    <w:p w:rsidR="00096BAC" w:rsidRDefault="00096BAC" w:rsidP="007004CD">
      <w:pPr>
        <w:jc w:val="center"/>
        <w:rPr>
          <w:b/>
          <w:bCs/>
          <w:sz w:val="24"/>
          <w:szCs w:val="24"/>
        </w:rPr>
      </w:pPr>
      <w:r w:rsidRPr="00EA2F25">
        <w:rPr>
          <w:b/>
          <w:bCs/>
          <w:sz w:val="24"/>
          <w:szCs w:val="24"/>
        </w:rPr>
        <w:t>«Об утверждении перечней должностей и профессий работников</w:t>
      </w:r>
      <w:r>
        <w:rPr>
          <w:b/>
          <w:bCs/>
          <w:sz w:val="24"/>
          <w:szCs w:val="24"/>
        </w:rPr>
        <w:t xml:space="preserve"> </w:t>
      </w:r>
      <w:r w:rsidRPr="00EA2F25">
        <w:rPr>
          <w:b/>
          <w:bCs/>
          <w:sz w:val="24"/>
          <w:szCs w:val="24"/>
        </w:rPr>
        <w:t xml:space="preserve"> муниципальных </w:t>
      </w:r>
      <w:r>
        <w:rPr>
          <w:b/>
          <w:bCs/>
          <w:sz w:val="24"/>
          <w:szCs w:val="24"/>
        </w:rPr>
        <w:t xml:space="preserve">бюджетных </w:t>
      </w:r>
      <w:r w:rsidRPr="00EA2F25">
        <w:rPr>
          <w:b/>
          <w:bCs/>
          <w:sz w:val="24"/>
          <w:szCs w:val="24"/>
        </w:rPr>
        <w:t xml:space="preserve">учреждений культуры подведомственных администрации </w:t>
      </w:r>
      <w:r>
        <w:rPr>
          <w:b/>
          <w:bCs/>
          <w:sz w:val="24"/>
          <w:szCs w:val="24"/>
        </w:rPr>
        <w:t xml:space="preserve">Увальского </w:t>
      </w:r>
      <w:r w:rsidRPr="00EA2F25">
        <w:rPr>
          <w:b/>
          <w:bCs/>
          <w:sz w:val="24"/>
          <w:szCs w:val="24"/>
        </w:rPr>
        <w:t>сельсовета»</w:t>
      </w: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  <w:r w:rsidRPr="00D356A4">
        <w:rPr>
          <w:sz w:val="24"/>
          <w:szCs w:val="24"/>
        </w:rPr>
        <w:t xml:space="preserve">В целях реализации Программы поэтапного </w:t>
      </w:r>
      <w:r>
        <w:rPr>
          <w:sz w:val="24"/>
          <w:szCs w:val="24"/>
        </w:rPr>
        <w:t xml:space="preserve"> совершенствования системы оплаты труда в муниципальных учреждения культуры на 2012-2018 годы, утвержденной распоряжением Правительства Российской Федерации от 26.11.2012 № 2190-р, плана мероприятий («дорожная карта») «Изменения в отраслях социальной сферы, направленные на повышение эффективности сферы культуры»,  утвержденного распоряжением Правительства Российской Федерации от 28.12.2012 №2606-р, плана мероприятий («дорожная карта») «Изменения в отраслях социальной сферы, направленные на повышение эффективности сферы культуры Новосибирской области», утвержденного распоряжением Правительства Новосибирской области от 19.03.2013 №140-рп, плана мероприятий («дорожная карта») «Изменения в системе образования</w:t>
      </w:r>
      <w:r w:rsidRPr="00D35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Новосибирской области, направленные на повышение эффективности качества»,  утвержденного распоряжением Правительства Новосибирской области от 23.04.2013 №192-рп, учитывая постановление администрации Татарского района от 18.12.2014 </w:t>
      </w:r>
    </w:p>
    <w:p w:rsidR="00096BAC" w:rsidRDefault="00096BAC" w:rsidP="005D01AD">
      <w:pPr>
        <w:rPr>
          <w:sz w:val="24"/>
          <w:szCs w:val="24"/>
        </w:rPr>
      </w:pPr>
      <w:r>
        <w:rPr>
          <w:sz w:val="24"/>
          <w:szCs w:val="24"/>
        </w:rPr>
        <w:t>№ 871</w:t>
      </w:r>
      <w:r w:rsidRPr="00DC1AC8">
        <w:rPr>
          <w:sz w:val="24"/>
          <w:szCs w:val="24"/>
        </w:rPr>
        <w:t>«Об утверждении перечней должностей и профессий работников  муниципальных учреждений культуры</w:t>
      </w:r>
      <w:r>
        <w:rPr>
          <w:sz w:val="24"/>
          <w:szCs w:val="24"/>
        </w:rPr>
        <w:t>(работников образования в сфере культуры),</w:t>
      </w:r>
      <w:r w:rsidRPr="00DC1AC8">
        <w:rPr>
          <w:sz w:val="24"/>
          <w:szCs w:val="24"/>
        </w:rPr>
        <w:t xml:space="preserve"> подведомственных</w:t>
      </w:r>
      <w:r>
        <w:rPr>
          <w:sz w:val="24"/>
          <w:szCs w:val="24"/>
        </w:rPr>
        <w:t xml:space="preserve"> муниципальному образованию- Татарский район», администрация Увальского сельсовета </w:t>
      </w:r>
    </w:p>
    <w:p w:rsidR="00096BAC" w:rsidRDefault="00096BAC" w:rsidP="005D01AD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  <w:r>
        <w:rPr>
          <w:sz w:val="24"/>
          <w:szCs w:val="24"/>
        </w:rPr>
        <w:t>1.утвердить прилагаемые:</w:t>
      </w:r>
    </w:p>
    <w:p w:rsidR="00096BAC" w:rsidRDefault="00096BAC" w:rsidP="005D01AD">
      <w:pPr>
        <w:rPr>
          <w:sz w:val="24"/>
          <w:szCs w:val="24"/>
        </w:rPr>
      </w:pPr>
      <w:r>
        <w:rPr>
          <w:sz w:val="24"/>
          <w:szCs w:val="24"/>
        </w:rPr>
        <w:t xml:space="preserve">1.1  перечень должностей,  отнесенных к категории административно-управленческого персонала учреждений, </w:t>
      </w:r>
      <w:r w:rsidRPr="00DC1AC8">
        <w:rPr>
          <w:sz w:val="24"/>
          <w:szCs w:val="24"/>
        </w:rPr>
        <w:t>подведомственных</w:t>
      </w:r>
      <w:r>
        <w:rPr>
          <w:sz w:val="24"/>
          <w:szCs w:val="24"/>
        </w:rPr>
        <w:t xml:space="preserve"> администрации Увальского сельсовета , согласно приложения №1;</w:t>
      </w:r>
    </w:p>
    <w:p w:rsidR="00096BAC" w:rsidRDefault="00096BAC" w:rsidP="005D01AD">
      <w:pPr>
        <w:rPr>
          <w:sz w:val="24"/>
          <w:szCs w:val="24"/>
        </w:rPr>
      </w:pPr>
      <w:r>
        <w:rPr>
          <w:sz w:val="24"/>
          <w:szCs w:val="24"/>
        </w:rPr>
        <w:t>1.2</w:t>
      </w:r>
      <w:r w:rsidRPr="00524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перечень должностей, работников муниципального учреждения </w:t>
      </w:r>
      <w:r w:rsidRPr="00DC1AC8">
        <w:rPr>
          <w:sz w:val="24"/>
          <w:szCs w:val="24"/>
        </w:rPr>
        <w:t>подведомственных</w:t>
      </w:r>
      <w:r>
        <w:rPr>
          <w:sz w:val="24"/>
          <w:szCs w:val="24"/>
        </w:rPr>
        <w:t xml:space="preserve"> администрации Увальского сельсовета отнесенных к основному персоналу,</w:t>
      </w:r>
      <w:r w:rsidRPr="00524778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приложения №2;</w:t>
      </w:r>
    </w:p>
    <w:p w:rsidR="00096BAC" w:rsidRDefault="00096BAC" w:rsidP="005D01AD">
      <w:pPr>
        <w:rPr>
          <w:sz w:val="24"/>
          <w:szCs w:val="24"/>
        </w:rPr>
      </w:pPr>
      <w:r>
        <w:rPr>
          <w:sz w:val="24"/>
          <w:szCs w:val="24"/>
        </w:rPr>
        <w:t>1.3 перечень вспомогательного персонала, непосредственно участвующих в оказании услуг  и выполнении работ в учреждении культуры,</w:t>
      </w:r>
      <w:r w:rsidRPr="00C92EB2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приложения №3.</w:t>
      </w: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  <w:r>
        <w:rPr>
          <w:sz w:val="24"/>
          <w:szCs w:val="24"/>
        </w:rPr>
        <w:t>Глава Увальского сельсовета                                                                           О.Г. Ладин</w:t>
      </w: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/>
    <w:p w:rsidR="00096BAC" w:rsidRDefault="00096BAC" w:rsidP="005D01AD">
      <w:pPr>
        <w:jc w:val="center"/>
      </w:pPr>
    </w:p>
    <w:p w:rsidR="00096BAC" w:rsidRDefault="00096BAC" w:rsidP="005D01AD">
      <w:pPr>
        <w:jc w:val="center"/>
      </w:pPr>
    </w:p>
    <w:p w:rsidR="00096BAC" w:rsidRPr="004130E5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>Приложение № 1</w:t>
      </w:r>
    </w:p>
    <w:p w:rsidR="00096BAC" w:rsidRPr="004130E5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к</w:t>
      </w:r>
      <w:r w:rsidRPr="0041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</w:p>
    <w:p w:rsidR="00096BAC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>администрации</w:t>
      </w:r>
      <w:r w:rsidRPr="004130E5">
        <w:rPr>
          <w:sz w:val="24"/>
          <w:szCs w:val="24"/>
        </w:rPr>
        <w:t xml:space="preserve"> </w:t>
      </w:r>
    </w:p>
    <w:p w:rsidR="00096BAC" w:rsidRPr="004130E5" w:rsidRDefault="00096BAC" w:rsidP="007004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Увальского</w:t>
      </w:r>
      <w:r w:rsidRPr="007004CD"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 xml:space="preserve">сельсовета                                                                                                    </w:t>
      </w:r>
    </w:p>
    <w:p w:rsidR="00096BAC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130E5">
        <w:rPr>
          <w:sz w:val="24"/>
          <w:szCs w:val="24"/>
        </w:rPr>
        <w:t xml:space="preserve">    №</w:t>
      </w:r>
      <w:r>
        <w:rPr>
          <w:sz w:val="24"/>
          <w:szCs w:val="24"/>
        </w:rPr>
        <w:t xml:space="preserve"> 75 от 25</w:t>
      </w:r>
      <w:r w:rsidRPr="004130E5">
        <w:rPr>
          <w:sz w:val="24"/>
          <w:szCs w:val="24"/>
        </w:rPr>
        <w:t>.12.2014</w:t>
      </w:r>
      <w:r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096BAC" w:rsidRDefault="00096BAC" w:rsidP="007004CD">
      <w:pPr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  <w:r w:rsidRPr="00C92EB2">
        <w:rPr>
          <w:b/>
          <w:bCs/>
          <w:sz w:val="24"/>
          <w:szCs w:val="24"/>
        </w:rPr>
        <w:t xml:space="preserve">Перечень должностей,  </w:t>
      </w:r>
      <w:r w:rsidRPr="00680BA0">
        <w:rPr>
          <w:b/>
          <w:bCs/>
          <w:sz w:val="24"/>
          <w:szCs w:val="24"/>
        </w:rPr>
        <w:t xml:space="preserve">муниципального </w:t>
      </w:r>
      <w:r>
        <w:rPr>
          <w:b/>
          <w:bCs/>
          <w:sz w:val="24"/>
          <w:szCs w:val="24"/>
        </w:rPr>
        <w:t xml:space="preserve">бюджетного </w:t>
      </w:r>
      <w:r w:rsidRPr="00680BA0">
        <w:rPr>
          <w:b/>
          <w:bCs/>
          <w:sz w:val="24"/>
          <w:szCs w:val="24"/>
        </w:rPr>
        <w:t>учреждения культуры</w:t>
      </w:r>
      <w:r>
        <w:rPr>
          <w:sz w:val="24"/>
          <w:szCs w:val="24"/>
        </w:rPr>
        <w:t xml:space="preserve"> </w:t>
      </w:r>
      <w:r w:rsidRPr="00C92EB2">
        <w:rPr>
          <w:b/>
          <w:bCs/>
          <w:sz w:val="24"/>
          <w:szCs w:val="24"/>
        </w:rPr>
        <w:t xml:space="preserve">подведомственных администрации </w:t>
      </w:r>
      <w:r>
        <w:rPr>
          <w:b/>
          <w:bCs/>
          <w:sz w:val="24"/>
          <w:szCs w:val="24"/>
        </w:rPr>
        <w:t>Увальского</w:t>
      </w:r>
      <w:r w:rsidRPr="00C92EB2">
        <w:rPr>
          <w:b/>
          <w:bCs/>
          <w:sz w:val="24"/>
          <w:szCs w:val="24"/>
        </w:rPr>
        <w:t xml:space="preserve"> сельсовета</w:t>
      </w:r>
      <w:r>
        <w:rPr>
          <w:b/>
          <w:bCs/>
          <w:sz w:val="24"/>
          <w:szCs w:val="24"/>
        </w:rPr>
        <w:t>,</w:t>
      </w: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относимых к основному персоналу по видам экономической деятельности «Деятельность учреждений клубного типа»</w:t>
      </w: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  <w:r w:rsidRPr="00C92EB2">
        <w:rPr>
          <w:b/>
          <w:bCs/>
          <w:sz w:val="24"/>
          <w:szCs w:val="24"/>
        </w:rPr>
        <w:t xml:space="preserve"> </w:t>
      </w: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категория административно-управленческого персонала учреждений</w:t>
      </w: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</w:p>
    <w:p w:rsidR="00096BAC" w:rsidRDefault="00096BAC" w:rsidP="005D01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бюджетного учреждения культуры  Увальский сельский дом культуры </w:t>
      </w:r>
    </w:p>
    <w:p w:rsidR="00096BAC" w:rsidRDefault="00096BAC" w:rsidP="005D01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Заведующая Чинявинским сельским клубом</w:t>
      </w:r>
    </w:p>
    <w:p w:rsidR="00096BAC" w:rsidRDefault="00096BAC" w:rsidP="007004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Заведующая Зеленогривеским сельским клубом</w:t>
      </w:r>
    </w:p>
    <w:p w:rsidR="00096BAC" w:rsidRDefault="00096BAC" w:rsidP="007004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Заведующая Рождественским сельским клубом</w:t>
      </w:r>
    </w:p>
    <w:p w:rsidR="00096BAC" w:rsidRDefault="00096BAC" w:rsidP="005D01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Бухгалтер муниципального бюджетного учреждения культуры </w:t>
      </w:r>
    </w:p>
    <w:p w:rsidR="00096BAC" w:rsidRPr="00C92EB2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Pr="004130E5" w:rsidRDefault="00096BAC" w:rsidP="005D01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96BAC" w:rsidRPr="004130E5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к</w:t>
      </w:r>
      <w:r w:rsidRPr="0041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</w:p>
    <w:p w:rsidR="00096BAC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>администрации</w:t>
      </w:r>
    </w:p>
    <w:p w:rsidR="00096BAC" w:rsidRPr="004130E5" w:rsidRDefault="00096BAC" w:rsidP="007004CD">
      <w:pPr>
        <w:jc w:val="right"/>
        <w:rPr>
          <w:sz w:val="24"/>
          <w:szCs w:val="24"/>
        </w:rPr>
      </w:pPr>
      <w:r>
        <w:rPr>
          <w:sz w:val="24"/>
          <w:szCs w:val="24"/>
        </w:rPr>
        <w:t>Увальского</w:t>
      </w:r>
      <w:r w:rsidRPr="007004CD"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 xml:space="preserve">сельсовета                                                                                                            </w:t>
      </w:r>
    </w:p>
    <w:p w:rsidR="00096BAC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sz w:val="24"/>
          <w:szCs w:val="24"/>
        </w:rPr>
        <w:t xml:space="preserve"> 75 от 25</w:t>
      </w:r>
      <w:r w:rsidRPr="004130E5">
        <w:rPr>
          <w:sz w:val="24"/>
          <w:szCs w:val="24"/>
        </w:rPr>
        <w:t>.12.2014</w:t>
      </w:r>
      <w:r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  <w:r w:rsidRPr="00C92EB2">
        <w:rPr>
          <w:b/>
          <w:bCs/>
          <w:sz w:val="24"/>
          <w:szCs w:val="24"/>
        </w:rPr>
        <w:t xml:space="preserve">Перечень должностей,  отнесенных к </w:t>
      </w:r>
      <w:r w:rsidRPr="005C4A25">
        <w:rPr>
          <w:b/>
          <w:bCs/>
          <w:sz w:val="24"/>
          <w:szCs w:val="24"/>
        </w:rPr>
        <w:t>основному персоналу</w:t>
      </w:r>
      <w:r w:rsidRPr="00C92EB2">
        <w:rPr>
          <w:b/>
          <w:bCs/>
          <w:sz w:val="24"/>
          <w:szCs w:val="24"/>
        </w:rPr>
        <w:t xml:space="preserve">, учреждений подведомственных администрации </w:t>
      </w:r>
      <w:r>
        <w:rPr>
          <w:b/>
          <w:bCs/>
          <w:sz w:val="24"/>
          <w:szCs w:val="24"/>
        </w:rPr>
        <w:t>Увальского</w:t>
      </w:r>
      <w:r w:rsidRPr="00C92EB2">
        <w:rPr>
          <w:b/>
          <w:bCs/>
          <w:sz w:val="24"/>
          <w:szCs w:val="24"/>
        </w:rPr>
        <w:t xml:space="preserve"> сельсовета</w:t>
      </w:r>
    </w:p>
    <w:p w:rsidR="00096BAC" w:rsidRDefault="00096BAC" w:rsidP="005D01AD">
      <w:pPr>
        <w:rPr>
          <w:sz w:val="24"/>
          <w:szCs w:val="24"/>
        </w:rPr>
      </w:pPr>
    </w:p>
    <w:p w:rsidR="00096BAC" w:rsidRDefault="00096BAC" w:rsidP="005D01A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Художественный руководитель </w:t>
      </w:r>
    </w:p>
    <w:p w:rsidR="00096BAC" w:rsidRDefault="00096BAC" w:rsidP="005D01A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Режиссер</w:t>
      </w:r>
    </w:p>
    <w:p w:rsidR="00096BAC" w:rsidRDefault="00096BAC" w:rsidP="005D01A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Руководители кружков</w:t>
      </w: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Default="00096BAC" w:rsidP="005D01AD">
      <w:pPr>
        <w:ind w:left="720"/>
        <w:rPr>
          <w:sz w:val="24"/>
          <w:szCs w:val="24"/>
        </w:rPr>
      </w:pPr>
    </w:p>
    <w:p w:rsidR="00096BAC" w:rsidRPr="004130E5" w:rsidRDefault="00096BAC" w:rsidP="005D01AD">
      <w:pPr>
        <w:ind w:left="720"/>
        <w:rPr>
          <w:sz w:val="24"/>
          <w:szCs w:val="24"/>
        </w:rPr>
      </w:pPr>
    </w:p>
    <w:p w:rsidR="00096BAC" w:rsidRPr="004130E5" w:rsidRDefault="00096BAC" w:rsidP="005D01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096BAC" w:rsidRPr="004130E5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к</w:t>
      </w:r>
      <w:r w:rsidRPr="0041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</w:p>
    <w:p w:rsidR="00096BAC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>администрации</w:t>
      </w:r>
    </w:p>
    <w:p w:rsidR="00096BAC" w:rsidRPr="004130E5" w:rsidRDefault="00096BAC" w:rsidP="007004CD">
      <w:pPr>
        <w:jc w:val="right"/>
        <w:rPr>
          <w:sz w:val="24"/>
          <w:szCs w:val="24"/>
        </w:rPr>
      </w:pPr>
      <w:r>
        <w:rPr>
          <w:sz w:val="24"/>
          <w:szCs w:val="24"/>
        </w:rPr>
        <w:t>Увальского</w:t>
      </w:r>
      <w:r w:rsidRPr="007004CD"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 xml:space="preserve">сельсовета                                                                                                            </w:t>
      </w:r>
    </w:p>
    <w:p w:rsidR="00096BAC" w:rsidRDefault="00096BAC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sz w:val="24"/>
          <w:szCs w:val="24"/>
        </w:rPr>
        <w:t>75 от 25</w:t>
      </w:r>
      <w:r w:rsidRPr="004130E5">
        <w:rPr>
          <w:sz w:val="24"/>
          <w:szCs w:val="24"/>
        </w:rPr>
        <w:t>.12.2014</w:t>
      </w:r>
      <w:r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center"/>
        <w:rPr>
          <w:b/>
          <w:bCs/>
          <w:sz w:val="24"/>
          <w:szCs w:val="24"/>
        </w:rPr>
      </w:pPr>
      <w:r w:rsidRPr="00C92EB2">
        <w:rPr>
          <w:b/>
          <w:bCs/>
          <w:sz w:val="24"/>
          <w:szCs w:val="24"/>
        </w:rPr>
        <w:t xml:space="preserve">Перечень </w:t>
      </w:r>
      <w:r>
        <w:rPr>
          <w:b/>
          <w:bCs/>
          <w:sz w:val="24"/>
          <w:szCs w:val="24"/>
        </w:rPr>
        <w:t>вспомогательного персонала</w:t>
      </w:r>
      <w:r w:rsidRPr="00C92EB2">
        <w:rPr>
          <w:b/>
          <w:bCs/>
          <w:sz w:val="24"/>
          <w:szCs w:val="24"/>
        </w:rPr>
        <w:t xml:space="preserve">,  </w:t>
      </w:r>
      <w:r w:rsidRPr="005C4A25">
        <w:rPr>
          <w:b/>
          <w:bCs/>
          <w:sz w:val="24"/>
          <w:szCs w:val="24"/>
        </w:rPr>
        <w:t>непосредственно участвующих в оказании</w:t>
      </w:r>
      <w:r>
        <w:rPr>
          <w:b/>
          <w:bCs/>
          <w:sz w:val="24"/>
          <w:szCs w:val="24"/>
        </w:rPr>
        <w:t xml:space="preserve"> </w:t>
      </w:r>
      <w:r w:rsidRPr="005C4A25">
        <w:rPr>
          <w:b/>
          <w:bCs/>
          <w:sz w:val="24"/>
          <w:szCs w:val="24"/>
        </w:rPr>
        <w:t>услуг  и выполнении работ в учреждении культуры</w:t>
      </w:r>
      <w:r w:rsidRPr="00C92EB2">
        <w:rPr>
          <w:b/>
          <w:bCs/>
          <w:sz w:val="24"/>
          <w:szCs w:val="24"/>
        </w:rPr>
        <w:t xml:space="preserve">, подведомственных администрации </w:t>
      </w:r>
      <w:r>
        <w:rPr>
          <w:b/>
          <w:bCs/>
          <w:sz w:val="24"/>
          <w:szCs w:val="24"/>
        </w:rPr>
        <w:t>Увальского</w:t>
      </w:r>
      <w:r w:rsidRPr="00C92EB2">
        <w:rPr>
          <w:b/>
          <w:bCs/>
          <w:sz w:val="24"/>
          <w:szCs w:val="24"/>
        </w:rPr>
        <w:t xml:space="preserve"> сельсовета</w:t>
      </w:r>
    </w:p>
    <w:p w:rsidR="00096BAC" w:rsidRDefault="00096BAC" w:rsidP="005D01AD">
      <w:pPr>
        <w:jc w:val="right"/>
      </w:pPr>
    </w:p>
    <w:p w:rsidR="00096BAC" w:rsidRDefault="00096BAC" w:rsidP="005D01AD">
      <w:pPr>
        <w:jc w:val="right"/>
      </w:pPr>
    </w:p>
    <w:p w:rsidR="00096BAC" w:rsidRDefault="00096BAC" w:rsidP="005D01AD">
      <w:pPr>
        <w:numPr>
          <w:ilvl w:val="0"/>
          <w:numId w:val="3"/>
        </w:numPr>
        <w:rPr>
          <w:sz w:val="24"/>
          <w:szCs w:val="24"/>
        </w:rPr>
      </w:pPr>
      <w:r w:rsidRPr="00E87CB3">
        <w:rPr>
          <w:sz w:val="24"/>
          <w:szCs w:val="24"/>
        </w:rPr>
        <w:t>Уборщики помещений</w:t>
      </w:r>
    </w:p>
    <w:p w:rsidR="00096BAC" w:rsidRPr="00E87CB3" w:rsidRDefault="00096BAC" w:rsidP="005D01A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Прочие исполнители</w:t>
      </w: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 w:rsidP="005D01AD">
      <w:pPr>
        <w:jc w:val="right"/>
        <w:rPr>
          <w:sz w:val="24"/>
          <w:szCs w:val="24"/>
        </w:rPr>
      </w:pPr>
    </w:p>
    <w:p w:rsidR="00096BAC" w:rsidRDefault="00096BAC"/>
    <w:sectPr w:rsidR="00096BAC" w:rsidSect="007004C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E38"/>
    <w:multiLevelType w:val="hybridMultilevel"/>
    <w:tmpl w:val="3B384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7860"/>
    <w:multiLevelType w:val="hybridMultilevel"/>
    <w:tmpl w:val="C59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A710D"/>
    <w:multiLevelType w:val="hybridMultilevel"/>
    <w:tmpl w:val="2D6E3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1AD"/>
    <w:rsid w:val="00066BD9"/>
    <w:rsid w:val="00096BAC"/>
    <w:rsid w:val="000B34F8"/>
    <w:rsid w:val="00111C27"/>
    <w:rsid w:val="00135F66"/>
    <w:rsid w:val="0014625A"/>
    <w:rsid w:val="00194537"/>
    <w:rsid w:val="00320112"/>
    <w:rsid w:val="003319E4"/>
    <w:rsid w:val="003F2BE5"/>
    <w:rsid w:val="004130E5"/>
    <w:rsid w:val="004679AF"/>
    <w:rsid w:val="00482792"/>
    <w:rsid w:val="00490C9E"/>
    <w:rsid w:val="004B1F4A"/>
    <w:rsid w:val="00524778"/>
    <w:rsid w:val="00541777"/>
    <w:rsid w:val="005C4A25"/>
    <w:rsid w:val="005D01AD"/>
    <w:rsid w:val="00680BA0"/>
    <w:rsid w:val="007004CD"/>
    <w:rsid w:val="007D223A"/>
    <w:rsid w:val="00803155"/>
    <w:rsid w:val="009C4AF6"/>
    <w:rsid w:val="00A64F2A"/>
    <w:rsid w:val="00C92EB2"/>
    <w:rsid w:val="00D356A4"/>
    <w:rsid w:val="00DC1AC8"/>
    <w:rsid w:val="00E61B54"/>
    <w:rsid w:val="00E87CB3"/>
    <w:rsid w:val="00EA2F25"/>
    <w:rsid w:val="00FB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A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D01A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01AD"/>
    <w:rPr>
      <w:sz w:val="24"/>
      <w:szCs w:val="24"/>
    </w:rPr>
  </w:style>
  <w:style w:type="paragraph" w:styleId="Title">
    <w:name w:val="Title"/>
    <w:basedOn w:val="Normal"/>
    <w:next w:val="Subtitle"/>
    <w:link w:val="TitleChar"/>
    <w:uiPriority w:val="99"/>
    <w:qFormat/>
    <w:rsid w:val="005D01AD"/>
    <w:pPr>
      <w:widowControl/>
      <w:suppressAutoHyphens/>
      <w:autoSpaceDE/>
      <w:autoSpaceDN/>
      <w:adjustRightInd/>
      <w:jc w:val="center"/>
    </w:pPr>
    <w:rPr>
      <w:b/>
      <w:bCs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D01AD"/>
    <w:rPr>
      <w:b/>
      <w:bCs/>
      <w:sz w:val="36"/>
      <w:szCs w:val="36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D01AD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D01AD"/>
    <w:rPr>
      <w:b/>
      <w:b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750</Words>
  <Characters>4279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пользователь</cp:lastModifiedBy>
  <cp:revision>6</cp:revision>
  <cp:lastPrinted>2014-12-26T03:13:00Z</cp:lastPrinted>
  <dcterms:created xsi:type="dcterms:W3CDTF">2014-12-24T09:24:00Z</dcterms:created>
  <dcterms:modified xsi:type="dcterms:W3CDTF">2014-12-26T04:56:00Z</dcterms:modified>
</cp:coreProperties>
</file>