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A2" w:rsidRPr="00AA2E2C" w:rsidRDefault="00CA6BA2" w:rsidP="00363663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AA2E2C">
        <w:rPr>
          <w:rFonts w:ascii="Arial" w:hAnsi="Arial" w:cs="Arial"/>
        </w:rPr>
        <w:t xml:space="preserve">СОВЕТ ДЕПУТАТОВ </w:t>
      </w:r>
    </w:p>
    <w:p w:rsidR="00CA6BA2" w:rsidRPr="00AA2E2C" w:rsidRDefault="00CA6BA2" w:rsidP="00363663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AA2E2C">
        <w:rPr>
          <w:rFonts w:ascii="Arial" w:hAnsi="Arial" w:cs="Arial"/>
        </w:rPr>
        <w:t>УВАЛЬСКОГО СЕЛЬСОВЕТА</w:t>
      </w:r>
    </w:p>
    <w:p w:rsidR="00CA6BA2" w:rsidRPr="00AA2E2C" w:rsidRDefault="00CA6BA2" w:rsidP="00363663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AA2E2C">
        <w:rPr>
          <w:rFonts w:ascii="Arial" w:hAnsi="Arial" w:cs="Arial"/>
        </w:rPr>
        <w:t xml:space="preserve"> ТАТАРСКОГО РАЙОНА НОВОСИБИРСКОЙ ОБЛАСТИ</w:t>
      </w:r>
    </w:p>
    <w:p w:rsidR="00CA6BA2" w:rsidRPr="00AA2E2C" w:rsidRDefault="00CA6BA2" w:rsidP="00363663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AA2E2C">
        <w:rPr>
          <w:rFonts w:ascii="Arial" w:hAnsi="Arial" w:cs="Arial"/>
        </w:rPr>
        <w:t>(пятого созыва)</w:t>
      </w:r>
    </w:p>
    <w:p w:rsidR="00CA6BA2" w:rsidRPr="00AA2E2C" w:rsidRDefault="00CA6BA2" w:rsidP="00363663">
      <w:pPr>
        <w:pStyle w:val="ConsPlusTitle"/>
        <w:widowControl/>
        <w:jc w:val="center"/>
        <w:rPr>
          <w:rFonts w:ascii="Arial" w:hAnsi="Arial" w:cs="Arial"/>
        </w:rPr>
      </w:pPr>
    </w:p>
    <w:p w:rsidR="00CA6BA2" w:rsidRPr="00AA2E2C" w:rsidRDefault="00CA6BA2" w:rsidP="00363663">
      <w:pPr>
        <w:pStyle w:val="ConsPlusTitle"/>
        <w:widowControl/>
        <w:jc w:val="center"/>
        <w:rPr>
          <w:rFonts w:ascii="Arial" w:hAnsi="Arial" w:cs="Arial"/>
        </w:rPr>
      </w:pPr>
      <w:r w:rsidRPr="00AA2E2C">
        <w:rPr>
          <w:rFonts w:ascii="Arial" w:hAnsi="Arial" w:cs="Arial"/>
        </w:rPr>
        <w:t xml:space="preserve">РЕШЕНИЕ </w:t>
      </w:r>
    </w:p>
    <w:p w:rsidR="00CA6BA2" w:rsidRPr="00AA2E2C" w:rsidRDefault="00CA6BA2" w:rsidP="00363663">
      <w:pPr>
        <w:pStyle w:val="ConsPlusTitle"/>
        <w:widowControl/>
        <w:jc w:val="center"/>
        <w:rPr>
          <w:rFonts w:ascii="Arial" w:hAnsi="Arial" w:cs="Arial"/>
        </w:rPr>
      </w:pPr>
      <w:r w:rsidRPr="00AA2E2C">
        <w:rPr>
          <w:rFonts w:ascii="Arial" w:hAnsi="Arial" w:cs="Arial"/>
        </w:rPr>
        <w:t xml:space="preserve">(внеочередной тридцатой сессии) </w:t>
      </w:r>
    </w:p>
    <w:p w:rsidR="00CA6BA2" w:rsidRPr="00AA2E2C" w:rsidRDefault="00CA6BA2" w:rsidP="00363663">
      <w:pPr>
        <w:pStyle w:val="ConsPlusTitle"/>
        <w:widowControl/>
        <w:jc w:val="center"/>
        <w:rPr>
          <w:rFonts w:ascii="Arial" w:hAnsi="Arial" w:cs="Arial"/>
        </w:rPr>
      </w:pPr>
    </w:p>
    <w:p w:rsidR="00CA6BA2" w:rsidRPr="00AA2E2C" w:rsidRDefault="00CA6BA2" w:rsidP="00363663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  <w:b w:val="0"/>
          <w:bCs w:val="0"/>
        </w:rPr>
      </w:pPr>
      <w:r w:rsidRPr="00AA2E2C">
        <w:rPr>
          <w:rFonts w:ascii="Arial" w:hAnsi="Arial" w:cs="Arial"/>
          <w:b w:val="0"/>
          <w:bCs w:val="0"/>
        </w:rPr>
        <w:t>28.05.2018  г.                                  с. Увальское                                       №117</w:t>
      </w:r>
    </w:p>
    <w:p w:rsidR="00CA6BA2" w:rsidRPr="00AA2E2C" w:rsidRDefault="00CA6BA2" w:rsidP="00363663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  <w:b w:val="0"/>
          <w:bCs w:val="0"/>
        </w:rPr>
      </w:pPr>
    </w:p>
    <w:p w:rsidR="00CA6BA2" w:rsidRPr="00AA2E2C" w:rsidRDefault="00CA6BA2" w:rsidP="00AA2E2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AA2E2C">
        <w:rPr>
          <w:rFonts w:ascii="Arial" w:hAnsi="Arial" w:cs="Arial"/>
          <w:b/>
          <w:bCs/>
          <w:sz w:val="24"/>
          <w:szCs w:val="24"/>
        </w:rPr>
        <w:t>Об утверждении Порядка регистрации Устава территориального общественного самоуправления в Увальском сельсовете Татарского района Новосибирской области</w:t>
      </w:r>
    </w:p>
    <w:p w:rsidR="00CA6BA2" w:rsidRPr="00AA2E2C" w:rsidRDefault="00CA6BA2" w:rsidP="001B5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 xml:space="preserve">  </w:t>
      </w:r>
    </w:p>
    <w:p w:rsidR="00CA6BA2" w:rsidRPr="00AA2E2C" w:rsidRDefault="00CA6BA2" w:rsidP="001B5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 xml:space="preserve">     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Увальского сельсовета Татарского района Новосибирской области, Положением о территориальном общественном самоуправлении в Увальском сельсовете Татарского района Новосибирской области, утвержденным решением Совета депутатов Увальского сельсовета от 28.05.2018 № 116 «Об утверждении положения о территориальном общественном самоуправлении в Увальском сельсовете Татарского района Новосибирской области, Совет депутатов Увальского  сельсовета,</w:t>
      </w:r>
    </w:p>
    <w:p w:rsidR="00CA6BA2" w:rsidRPr="00AA2E2C" w:rsidRDefault="00CA6BA2" w:rsidP="001B5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 xml:space="preserve"> </w:t>
      </w:r>
    </w:p>
    <w:p w:rsidR="00CA6BA2" w:rsidRPr="00AA2E2C" w:rsidRDefault="00CA6BA2" w:rsidP="001B5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AA2E2C">
        <w:rPr>
          <w:rFonts w:ascii="Arial" w:hAnsi="Arial" w:cs="Arial"/>
          <w:b/>
          <w:bCs/>
          <w:sz w:val="24"/>
          <w:szCs w:val="24"/>
        </w:rPr>
        <w:t>РЕШИЛ:</w:t>
      </w:r>
    </w:p>
    <w:p w:rsidR="00CA6BA2" w:rsidRPr="00AA2E2C" w:rsidRDefault="00CA6BA2" w:rsidP="001B5F37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A2E2C">
        <w:rPr>
          <w:rFonts w:ascii="Arial" w:hAnsi="Arial" w:cs="Arial"/>
        </w:rPr>
        <w:t>Утвердить порядок регистрации Устава территориального общественного самоуправления в Увальском сельсовете Татарского района Новосибирской области согласно приложению к настоящему решению.</w:t>
      </w:r>
    </w:p>
    <w:p w:rsidR="00CA6BA2" w:rsidRPr="00AA2E2C" w:rsidRDefault="00CA6BA2" w:rsidP="001B5F37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A2E2C">
        <w:rPr>
          <w:rFonts w:ascii="Arial" w:hAnsi="Arial" w:cs="Arial"/>
        </w:rPr>
        <w:t>Опубликовать настоящее решение в периодическом печатном издании «Увальский вестник» и разместить на официальном сайте администрации Увальского сельсовета в сети  Интернет.</w:t>
      </w:r>
    </w:p>
    <w:p w:rsidR="00CA6BA2" w:rsidRPr="00AA2E2C" w:rsidRDefault="00CA6BA2" w:rsidP="001B5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A6BA2" w:rsidRPr="00AA2E2C" w:rsidRDefault="00CA6BA2" w:rsidP="001B5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A6BA2" w:rsidRPr="00AA2E2C" w:rsidRDefault="00CA6BA2" w:rsidP="001B5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A6BA2" w:rsidRPr="00AA2E2C" w:rsidRDefault="00CA6BA2" w:rsidP="001B5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CA6BA2" w:rsidRPr="00AA2E2C" w:rsidRDefault="00CA6BA2" w:rsidP="001B5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 xml:space="preserve">Увальского сельсовета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AA2E2C">
        <w:rPr>
          <w:rFonts w:ascii="Arial" w:hAnsi="Arial" w:cs="Arial"/>
          <w:sz w:val="24"/>
          <w:szCs w:val="24"/>
        </w:rPr>
        <w:t xml:space="preserve">  С.Р. Максименко </w:t>
      </w:r>
    </w:p>
    <w:p w:rsidR="00CA6BA2" w:rsidRPr="00AA2E2C" w:rsidRDefault="00CA6BA2" w:rsidP="001B5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A6BA2" w:rsidRPr="00AA2E2C" w:rsidRDefault="00CA6BA2" w:rsidP="001B5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>Глава Увальского сельсовета</w:t>
      </w:r>
    </w:p>
    <w:p w:rsidR="00CA6BA2" w:rsidRPr="00AA2E2C" w:rsidRDefault="00CA6BA2" w:rsidP="001B5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AA2E2C">
        <w:rPr>
          <w:rFonts w:ascii="Arial" w:hAnsi="Arial" w:cs="Arial"/>
          <w:sz w:val="24"/>
          <w:szCs w:val="24"/>
        </w:rPr>
        <w:t xml:space="preserve">      А.П. Спешилов </w:t>
      </w:r>
    </w:p>
    <w:p w:rsidR="00CA6BA2" w:rsidRPr="00AA2E2C" w:rsidRDefault="00CA6BA2" w:rsidP="003636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 xml:space="preserve">      </w:t>
      </w:r>
    </w:p>
    <w:p w:rsidR="00CA6BA2" w:rsidRPr="00AA2E2C" w:rsidRDefault="00CA6BA2" w:rsidP="0061390F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Pr="00AA2E2C" w:rsidRDefault="00CA6BA2" w:rsidP="0061390F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Pr="00AA2E2C" w:rsidRDefault="00CA6BA2" w:rsidP="0061390F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Default="00CA6BA2" w:rsidP="0061390F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Default="00CA6BA2" w:rsidP="0061390F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Default="00CA6BA2" w:rsidP="0061390F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Default="00CA6BA2" w:rsidP="0061390F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Default="00CA6BA2" w:rsidP="0061390F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Default="00CA6BA2" w:rsidP="0061390F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Default="00CA6BA2" w:rsidP="0061390F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Default="00CA6BA2" w:rsidP="0061390F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Default="00CA6BA2" w:rsidP="0061390F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Default="00CA6BA2" w:rsidP="0061390F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Default="00CA6BA2" w:rsidP="0061390F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Pr="00AA2E2C" w:rsidRDefault="00CA6BA2" w:rsidP="0061390F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Pr="00AA2E2C" w:rsidRDefault="00CA6BA2" w:rsidP="0061390F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Pr="00AA2E2C" w:rsidRDefault="00CA6BA2" w:rsidP="00363663">
      <w:pPr>
        <w:tabs>
          <w:tab w:val="left" w:pos="846"/>
        </w:tabs>
        <w:spacing w:line="237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A2E2C">
        <w:rPr>
          <w:rFonts w:ascii="Arial" w:hAnsi="Arial" w:cs="Arial"/>
          <w:b/>
          <w:bCs/>
          <w:sz w:val="24"/>
          <w:szCs w:val="24"/>
        </w:rPr>
        <w:t xml:space="preserve">УТВЕРЖДЕН </w:t>
      </w:r>
    </w:p>
    <w:p w:rsidR="00CA6BA2" w:rsidRPr="00AA2E2C" w:rsidRDefault="00CA6BA2" w:rsidP="00363663">
      <w:pPr>
        <w:tabs>
          <w:tab w:val="left" w:pos="846"/>
        </w:tabs>
        <w:spacing w:line="237" w:lineRule="auto"/>
        <w:jc w:val="right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>решением Совета депутатов</w:t>
      </w:r>
    </w:p>
    <w:p w:rsidR="00CA6BA2" w:rsidRPr="00AA2E2C" w:rsidRDefault="00CA6BA2" w:rsidP="00363663">
      <w:pPr>
        <w:tabs>
          <w:tab w:val="left" w:pos="846"/>
        </w:tabs>
        <w:spacing w:line="237" w:lineRule="auto"/>
        <w:jc w:val="right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 xml:space="preserve">Увальского сельсовета </w:t>
      </w:r>
    </w:p>
    <w:p w:rsidR="00CA6BA2" w:rsidRPr="00AA2E2C" w:rsidRDefault="00CA6BA2" w:rsidP="004B17DF">
      <w:pPr>
        <w:tabs>
          <w:tab w:val="left" w:pos="846"/>
        </w:tabs>
        <w:spacing w:line="237" w:lineRule="auto"/>
        <w:jc w:val="right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>от 28.05.2018 № 117</w:t>
      </w:r>
    </w:p>
    <w:p w:rsidR="00CA6BA2" w:rsidRPr="00AA2E2C" w:rsidRDefault="00CA6BA2" w:rsidP="00363663">
      <w:pPr>
        <w:tabs>
          <w:tab w:val="left" w:pos="846"/>
        </w:tabs>
        <w:spacing w:line="237" w:lineRule="auto"/>
        <w:rPr>
          <w:rFonts w:ascii="Arial" w:hAnsi="Arial" w:cs="Arial"/>
          <w:b/>
          <w:bCs/>
          <w:sz w:val="24"/>
          <w:szCs w:val="24"/>
        </w:rPr>
      </w:pPr>
      <w:r w:rsidRPr="00AA2E2C">
        <w:rPr>
          <w:rFonts w:ascii="Arial" w:hAnsi="Arial" w:cs="Arial"/>
          <w:b/>
          <w:bCs/>
          <w:sz w:val="24"/>
          <w:szCs w:val="24"/>
        </w:rPr>
        <w:t>Порядок</w:t>
      </w:r>
    </w:p>
    <w:p w:rsidR="00CA6BA2" w:rsidRPr="00AA2E2C" w:rsidRDefault="00CA6BA2" w:rsidP="00363663">
      <w:pPr>
        <w:tabs>
          <w:tab w:val="left" w:pos="846"/>
        </w:tabs>
        <w:spacing w:line="237" w:lineRule="auto"/>
        <w:rPr>
          <w:rFonts w:ascii="Arial" w:hAnsi="Arial" w:cs="Arial"/>
          <w:b/>
          <w:bCs/>
          <w:sz w:val="24"/>
          <w:szCs w:val="24"/>
        </w:rPr>
      </w:pPr>
      <w:r w:rsidRPr="00AA2E2C">
        <w:rPr>
          <w:rFonts w:ascii="Arial" w:hAnsi="Arial" w:cs="Arial"/>
          <w:b/>
          <w:bCs/>
          <w:sz w:val="24"/>
          <w:szCs w:val="24"/>
        </w:rPr>
        <w:t xml:space="preserve"> регистрации Устава территориального общественного самоуправления в Увальском сельсовете Татарского района Новосибирской области</w:t>
      </w:r>
    </w:p>
    <w:p w:rsidR="00CA6BA2" w:rsidRPr="00AA2E2C" w:rsidRDefault="00CA6BA2" w:rsidP="00363663">
      <w:pPr>
        <w:spacing w:line="183" w:lineRule="exact"/>
        <w:jc w:val="both"/>
        <w:rPr>
          <w:rFonts w:ascii="Arial" w:hAnsi="Arial" w:cs="Arial"/>
          <w:sz w:val="24"/>
          <w:szCs w:val="24"/>
        </w:rPr>
      </w:pPr>
    </w:p>
    <w:p w:rsidR="00CA6BA2" w:rsidRPr="00AA2E2C" w:rsidRDefault="00CA6BA2" w:rsidP="00363663">
      <w:pPr>
        <w:tabs>
          <w:tab w:val="left" w:pos="242"/>
        </w:tabs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</w:r>
      <w:r w:rsidRPr="00AA2E2C">
        <w:rPr>
          <w:rFonts w:ascii="Arial" w:hAnsi="Arial" w:cs="Arial"/>
          <w:sz w:val="24"/>
          <w:szCs w:val="24"/>
        </w:rPr>
        <w:tab/>
        <w:t xml:space="preserve">1. Регистрацию Уставов территориального общественного самоуправления (далее – регистрация) осуществляет администрация </w:t>
      </w:r>
      <w:r>
        <w:rPr>
          <w:rFonts w:ascii="Arial" w:hAnsi="Arial" w:cs="Arial"/>
          <w:sz w:val="24"/>
          <w:szCs w:val="24"/>
        </w:rPr>
        <w:t xml:space="preserve">Увальского </w:t>
      </w:r>
      <w:r w:rsidRPr="00AA2E2C">
        <w:rPr>
          <w:rFonts w:ascii="Arial" w:hAnsi="Arial" w:cs="Arial"/>
          <w:sz w:val="24"/>
          <w:szCs w:val="24"/>
        </w:rPr>
        <w:t>Татарского сельсовета</w:t>
      </w:r>
      <w:r w:rsidRPr="00AA2E2C">
        <w:rPr>
          <w:rFonts w:ascii="Arial" w:hAnsi="Arial" w:cs="Arial"/>
          <w:i/>
          <w:iCs/>
          <w:sz w:val="24"/>
          <w:szCs w:val="24"/>
        </w:rPr>
        <w:t xml:space="preserve"> </w:t>
      </w:r>
      <w:r w:rsidRPr="00AA2E2C">
        <w:rPr>
          <w:rFonts w:ascii="Arial" w:hAnsi="Arial" w:cs="Arial"/>
          <w:sz w:val="24"/>
          <w:szCs w:val="24"/>
        </w:rPr>
        <w:t>(далее – регистрирующий орган).</w:t>
      </w:r>
    </w:p>
    <w:p w:rsidR="00CA6BA2" w:rsidRPr="00AA2E2C" w:rsidRDefault="00CA6BA2" w:rsidP="00363663">
      <w:pPr>
        <w:tabs>
          <w:tab w:val="left" w:pos="266"/>
        </w:tabs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</w:r>
      <w:r w:rsidRPr="00AA2E2C">
        <w:rPr>
          <w:rFonts w:ascii="Arial" w:hAnsi="Arial" w:cs="Arial"/>
          <w:sz w:val="24"/>
          <w:szCs w:val="24"/>
        </w:rPr>
        <w:tab/>
        <w:t>2. Для регистрации председательствующий собрания (конференции) граждан направляет в регистрирующий орган следующие документы:</w:t>
      </w:r>
    </w:p>
    <w:p w:rsidR="00CA6BA2" w:rsidRPr="00AA2E2C" w:rsidRDefault="00CA6BA2" w:rsidP="00363663">
      <w:pPr>
        <w:tabs>
          <w:tab w:val="left" w:pos="566"/>
        </w:tabs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  <w:t>1) заявление;</w:t>
      </w:r>
    </w:p>
    <w:p w:rsidR="00CA6BA2" w:rsidRPr="00AA2E2C" w:rsidRDefault="00CA6BA2" w:rsidP="00363663">
      <w:pPr>
        <w:tabs>
          <w:tab w:val="left" w:pos="566"/>
        </w:tabs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  <w:t>2)два экземпляра Устава территориального общественного самоуправления;</w:t>
      </w:r>
    </w:p>
    <w:p w:rsidR="00CA6BA2" w:rsidRPr="00AA2E2C" w:rsidRDefault="00CA6BA2" w:rsidP="00363663">
      <w:pPr>
        <w:tabs>
          <w:tab w:val="left" w:pos="566"/>
        </w:tabs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  <w:t>3) копия решения Совета депутатов Увальского сельсовета, устанавливающего границы территории, на которой осуществляется территориальное общественное самоуправление;</w:t>
      </w:r>
    </w:p>
    <w:p w:rsidR="00CA6BA2" w:rsidRPr="00AA2E2C" w:rsidRDefault="00CA6BA2" w:rsidP="00363663">
      <w:pPr>
        <w:tabs>
          <w:tab w:val="left" w:pos="566"/>
        </w:tabs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  <w:t>4) протокол собрания или конференции граждан по организации территориального общественного самоуправления, в котором содержатся сведения, предусмотренные пунктом 3.11 Положения о территориальном общественном самоуправлении в Увальском сельсовете, утвержденного решением Совета депутатов от 28.05.2018  № 11</w:t>
      </w:r>
      <w:r>
        <w:rPr>
          <w:rFonts w:ascii="Arial" w:hAnsi="Arial" w:cs="Arial"/>
          <w:sz w:val="24"/>
          <w:szCs w:val="24"/>
        </w:rPr>
        <w:t>6</w:t>
      </w:r>
      <w:r w:rsidRPr="00AA2E2C">
        <w:rPr>
          <w:rFonts w:ascii="Arial" w:hAnsi="Arial" w:cs="Arial"/>
          <w:sz w:val="24"/>
          <w:szCs w:val="24"/>
        </w:rPr>
        <w:t xml:space="preserve"> «Об утверждении положения о территориальном общественном самоуправлении в  Увальском сельсовете Татарского района Новосибирской области»;</w:t>
      </w:r>
    </w:p>
    <w:p w:rsidR="00CA6BA2" w:rsidRPr="00AA2E2C" w:rsidRDefault="00CA6BA2" w:rsidP="00363663">
      <w:pPr>
        <w:tabs>
          <w:tab w:val="left" w:pos="566"/>
        </w:tabs>
        <w:ind w:firstLine="283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  <w:t>5) список участников собрания или конференции с указанием адресов и нормы представительства;</w:t>
      </w:r>
    </w:p>
    <w:p w:rsidR="00CA6BA2" w:rsidRPr="00AA2E2C" w:rsidRDefault="00CA6BA2" w:rsidP="00363663">
      <w:pPr>
        <w:tabs>
          <w:tab w:val="left" w:pos="566"/>
        </w:tabs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  <w:t>6) в случае проведения конференции по организации территориального общественного самоуправления – протоколы собраний или подписные листы по выдвижению делегатов на конференцию.</w:t>
      </w:r>
    </w:p>
    <w:p w:rsidR="00CA6BA2" w:rsidRPr="00AA2E2C" w:rsidRDefault="00CA6BA2" w:rsidP="00363663">
      <w:pPr>
        <w:tabs>
          <w:tab w:val="left" w:pos="219"/>
        </w:tabs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</w:r>
      <w:r w:rsidRPr="00AA2E2C">
        <w:rPr>
          <w:rFonts w:ascii="Arial" w:hAnsi="Arial" w:cs="Arial"/>
          <w:sz w:val="24"/>
          <w:szCs w:val="24"/>
        </w:rPr>
        <w:tab/>
        <w:t>3. Регистрирующий орган подтверждает получение документов, представленных для регистрации, распиской. Расписка выдается председательствующему собрания (конференции) граждан. Копия расписки хранится в регистрационном деле.</w:t>
      </w:r>
    </w:p>
    <w:p w:rsidR="00CA6BA2" w:rsidRPr="00AA2E2C" w:rsidRDefault="00CA6BA2" w:rsidP="00363663">
      <w:pPr>
        <w:tabs>
          <w:tab w:val="left" w:pos="244"/>
        </w:tabs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</w:r>
      <w:r w:rsidRPr="00AA2E2C">
        <w:rPr>
          <w:rFonts w:ascii="Arial" w:hAnsi="Arial" w:cs="Arial"/>
          <w:sz w:val="24"/>
          <w:szCs w:val="24"/>
        </w:rPr>
        <w:tab/>
        <w:t>4. Регистрирующий орган не вправе требовать дополнительные документы помимо тех, которые предусмотрены в пункте 2 настоящего Порядка.</w:t>
      </w:r>
    </w:p>
    <w:p w:rsidR="00CA6BA2" w:rsidRPr="00AA2E2C" w:rsidRDefault="00CA6BA2" w:rsidP="00363663">
      <w:pPr>
        <w:tabs>
          <w:tab w:val="left" w:pos="244"/>
        </w:tabs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</w:r>
      <w:r w:rsidRPr="00AA2E2C">
        <w:rPr>
          <w:rFonts w:ascii="Arial" w:hAnsi="Arial" w:cs="Arial"/>
          <w:sz w:val="24"/>
          <w:szCs w:val="24"/>
        </w:rPr>
        <w:tab/>
        <w:t>5. Регистрация производится регистрирующим органом бесплатно.</w:t>
      </w:r>
    </w:p>
    <w:p w:rsidR="00CA6BA2" w:rsidRPr="00AA2E2C" w:rsidRDefault="00CA6BA2" w:rsidP="00363663">
      <w:pPr>
        <w:tabs>
          <w:tab w:val="left" w:pos="226"/>
        </w:tabs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</w:r>
      <w:r w:rsidRPr="00AA2E2C">
        <w:rPr>
          <w:rFonts w:ascii="Arial" w:hAnsi="Arial" w:cs="Arial"/>
          <w:sz w:val="24"/>
          <w:szCs w:val="24"/>
        </w:rPr>
        <w:tab/>
        <w:t>6. В Уставе территориального общественного самоуправления устанавливаются:</w:t>
      </w:r>
    </w:p>
    <w:p w:rsidR="00CA6BA2" w:rsidRPr="00AA2E2C" w:rsidRDefault="00CA6BA2" w:rsidP="00363663">
      <w:pPr>
        <w:tabs>
          <w:tab w:val="left" w:pos="566"/>
        </w:tabs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  <w:t>1) территория, на которой осуществляется территориальное общественное самоуправление;</w:t>
      </w:r>
    </w:p>
    <w:p w:rsidR="00CA6BA2" w:rsidRPr="00AA2E2C" w:rsidRDefault="00CA6BA2" w:rsidP="00363663">
      <w:pPr>
        <w:tabs>
          <w:tab w:val="left" w:pos="566"/>
        </w:tabs>
        <w:ind w:firstLine="283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  <w:t>2) цели, задачи, формы и основные направления деятельности территориального общественного самоуправления;</w:t>
      </w:r>
    </w:p>
    <w:p w:rsidR="00CA6BA2" w:rsidRPr="00AA2E2C" w:rsidRDefault="00CA6BA2" w:rsidP="00363663">
      <w:pPr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CA6BA2" w:rsidRPr="00AA2E2C" w:rsidRDefault="00CA6BA2" w:rsidP="00363663">
      <w:pPr>
        <w:tabs>
          <w:tab w:val="left" w:pos="0"/>
        </w:tabs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  <w:t>4)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CA6BA2" w:rsidRPr="00AA2E2C" w:rsidRDefault="00CA6BA2" w:rsidP="00363663">
      <w:pPr>
        <w:tabs>
          <w:tab w:val="left" w:pos="565"/>
        </w:tabs>
        <w:spacing w:line="247" w:lineRule="auto"/>
        <w:ind w:firstLine="283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</w:r>
      <w:r w:rsidRPr="00AA2E2C">
        <w:rPr>
          <w:rFonts w:ascii="Arial" w:hAnsi="Arial" w:cs="Arial"/>
          <w:sz w:val="24"/>
          <w:szCs w:val="24"/>
        </w:rPr>
        <w:tab/>
        <w:t>5) порядок прекращения осуществления территориального общественного самоуправления.</w:t>
      </w:r>
    </w:p>
    <w:p w:rsidR="00CA6BA2" w:rsidRPr="00AA2E2C" w:rsidRDefault="00CA6BA2" w:rsidP="00363663">
      <w:pPr>
        <w:spacing w:line="59" w:lineRule="exact"/>
        <w:jc w:val="both"/>
        <w:rPr>
          <w:rFonts w:ascii="Arial" w:hAnsi="Arial" w:cs="Arial"/>
          <w:sz w:val="24"/>
          <w:szCs w:val="24"/>
        </w:rPr>
      </w:pPr>
    </w:p>
    <w:p w:rsidR="00CA6BA2" w:rsidRPr="00AA2E2C" w:rsidRDefault="00CA6BA2" w:rsidP="00363663">
      <w:pPr>
        <w:tabs>
          <w:tab w:val="left" w:pos="240"/>
        </w:tabs>
        <w:spacing w:line="249" w:lineRule="auto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</w:r>
      <w:r w:rsidRPr="00AA2E2C">
        <w:rPr>
          <w:rFonts w:ascii="Arial" w:hAnsi="Arial" w:cs="Arial"/>
          <w:sz w:val="24"/>
          <w:szCs w:val="24"/>
        </w:rPr>
        <w:tab/>
        <w:t>7. Регистрирующий орган осуществляет проверку полноты представленных документов на соответствие требованиям пункта 2 настоящего Порядка, проверку Устава территориального общественного самоуправления на соответствие требованиям действующего законодательства.</w:t>
      </w:r>
    </w:p>
    <w:p w:rsidR="00CA6BA2" w:rsidRPr="00AA2E2C" w:rsidRDefault="00CA6BA2" w:rsidP="00363663">
      <w:pPr>
        <w:spacing w:line="58" w:lineRule="exact"/>
        <w:jc w:val="both"/>
        <w:rPr>
          <w:rFonts w:ascii="Arial" w:hAnsi="Arial" w:cs="Arial"/>
          <w:sz w:val="24"/>
          <w:szCs w:val="24"/>
        </w:rPr>
      </w:pPr>
    </w:p>
    <w:p w:rsidR="00CA6BA2" w:rsidRPr="00AA2E2C" w:rsidRDefault="00CA6BA2" w:rsidP="00363663">
      <w:pPr>
        <w:tabs>
          <w:tab w:val="left" w:pos="228"/>
        </w:tabs>
        <w:spacing w:line="249" w:lineRule="auto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</w:r>
      <w:r w:rsidRPr="00AA2E2C">
        <w:rPr>
          <w:rFonts w:ascii="Arial" w:hAnsi="Arial" w:cs="Arial"/>
          <w:sz w:val="24"/>
          <w:szCs w:val="24"/>
        </w:rPr>
        <w:tab/>
        <w:t>8. Регистрирующий орган принимает решение о регистрации или об отказе в регистрации в срок, не превышающий тридцати дней со дня получения документов, предусмотренных пунктом 2 настоящего Порядка. Регистрирующий орган обязан уведомить председательствующего собрания (конференции) граждан в письменной форме о произведенной регистрации или об отказе в такой регистрации.</w:t>
      </w:r>
    </w:p>
    <w:p w:rsidR="00CA6BA2" w:rsidRPr="00AA2E2C" w:rsidRDefault="00CA6BA2" w:rsidP="00363663">
      <w:pPr>
        <w:spacing w:line="59" w:lineRule="exact"/>
        <w:jc w:val="both"/>
        <w:rPr>
          <w:rFonts w:ascii="Arial" w:hAnsi="Arial" w:cs="Arial"/>
          <w:sz w:val="24"/>
          <w:szCs w:val="24"/>
        </w:rPr>
      </w:pPr>
    </w:p>
    <w:p w:rsidR="00CA6BA2" w:rsidRPr="00AA2E2C" w:rsidRDefault="00CA6BA2" w:rsidP="00363663">
      <w:pPr>
        <w:tabs>
          <w:tab w:val="left" w:pos="249"/>
        </w:tabs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</w:r>
      <w:r w:rsidRPr="00AA2E2C">
        <w:rPr>
          <w:rFonts w:ascii="Arial" w:hAnsi="Arial" w:cs="Arial"/>
          <w:sz w:val="24"/>
          <w:szCs w:val="24"/>
        </w:rPr>
        <w:tab/>
        <w:t>9. В случае принятия регистрирующим органом решения о регистрации Устава ТОС оформляется свидетельство о регистрации Устава территориального общественного самоуправления, которое подписывается главой  Увальского сельсовета.</w:t>
      </w:r>
    </w:p>
    <w:p w:rsidR="00CA6BA2" w:rsidRPr="00AA2E2C" w:rsidRDefault="00CA6BA2" w:rsidP="00363663">
      <w:pPr>
        <w:ind w:left="5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  <w:t>10. Отказ в регистрации Устава территориального общественного самоуправления допускается в случае непредставления документов, предусмотренных пунктом 2 настоящего Порядка, либо несоответствия положений Устава ТОС требованиям действующего законодательства.</w:t>
      </w:r>
    </w:p>
    <w:p w:rsidR="00CA6BA2" w:rsidRPr="00AA2E2C" w:rsidRDefault="00CA6BA2" w:rsidP="00363663">
      <w:pPr>
        <w:ind w:left="5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  <w:t>Отказ в регистрации Устава территориального общественного самоуправления осуществляется в письменной форме. В уведомлении об отказе в регистрации излагаются мотивы отказа с указанием конкретных положений законодательства, муниципальных правовых актов, которым противоречит Устав территориального общественного самоуправления (его отдельные положения).</w:t>
      </w:r>
    </w:p>
    <w:p w:rsidR="00CA6BA2" w:rsidRPr="00AA2E2C" w:rsidRDefault="00CA6BA2" w:rsidP="00363663">
      <w:pPr>
        <w:ind w:left="5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  <w:t>Об отказе в регистрации Устава территориального общественного самоуправления в письменной форме информируются граждане, подавшие документы на регистрацию.</w:t>
      </w:r>
    </w:p>
    <w:p w:rsidR="00CA6BA2" w:rsidRPr="00AA2E2C" w:rsidRDefault="00CA6BA2" w:rsidP="00363663">
      <w:pPr>
        <w:ind w:left="5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  <w:t>Если регистрирующим органом принято решение об отказе в регистрации, документы, представленные для регистрации, возвращаются заявителю.</w:t>
      </w:r>
    </w:p>
    <w:p w:rsidR="00CA6BA2" w:rsidRPr="00AA2E2C" w:rsidRDefault="00CA6BA2" w:rsidP="00363663">
      <w:pPr>
        <w:tabs>
          <w:tab w:val="left" w:pos="352"/>
        </w:tabs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</w:r>
      <w:r w:rsidRPr="00AA2E2C">
        <w:rPr>
          <w:rFonts w:ascii="Arial" w:hAnsi="Arial" w:cs="Arial"/>
          <w:sz w:val="24"/>
          <w:szCs w:val="24"/>
        </w:rPr>
        <w:tab/>
        <w:t>11. После устранения недостатков председательствующий собрания (конференции) граждан вправе повторно обратиться в регистрирующий орган для регистрации Устава ТОС независимо от срока устранения таких недостатков. При этом в регистрирующий орган представляются документы, перечень которых предусмотрен пунктом 2 настоящего Порядка.</w:t>
      </w:r>
    </w:p>
    <w:p w:rsidR="00CA6BA2" w:rsidRPr="00AA2E2C" w:rsidRDefault="00CA6BA2" w:rsidP="00363663">
      <w:pPr>
        <w:tabs>
          <w:tab w:val="left" w:pos="409"/>
        </w:tabs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</w:r>
      <w:r w:rsidRPr="00AA2E2C">
        <w:rPr>
          <w:rFonts w:ascii="Arial" w:hAnsi="Arial" w:cs="Arial"/>
          <w:sz w:val="24"/>
          <w:szCs w:val="24"/>
        </w:rPr>
        <w:tab/>
        <w:t>12. 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самоуправления.</w:t>
      </w:r>
    </w:p>
    <w:p w:rsidR="00CA6BA2" w:rsidRPr="00AA2E2C" w:rsidRDefault="00CA6BA2" w:rsidP="00363663">
      <w:pPr>
        <w:tabs>
          <w:tab w:val="left" w:pos="376"/>
        </w:tabs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</w:r>
      <w:r w:rsidRPr="00AA2E2C">
        <w:rPr>
          <w:rFonts w:ascii="Arial" w:hAnsi="Arial" w:cs="Arial"/>
          <w:sz w:val="24"/>
          <w:szCs w:val="24"/>
        </w:rPr>
        <w:tab/>
        <w:t>13. После регистрации председательствующий собрания (конференции)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самоуправления.</w:t>
      </w:r>
    </w:p>
    <w:p w:rsidR="00CA6BA2" w:rsidRPr="00AA2E2C" w:rsidRDefault="00CA6BA2" w:rsidP="00363663">
      <w:pPr>
        <w:spacing w:line="60" w:lineRule="exact"/>
        <w:jc w:val="both"/>
        <w:rPr>
          <w:rFonts w:ascii="Arial" w:hAnsi="Arial" w:cs="Arial"/>
          <w:sz w:val="24"/>
          <w:szCs w:val="24"/>
        </w:rPr>
      </w:pPr>
    </w:p>
    <w:p w:rsidR="00CA6BA2" w:rsidRPr="00AA2E2C" w:rsidRDefault="00CA6BA2" w:rsidP="00363663">
      <w:pPr>
        <w:ind w:left="6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  <w:t>14. Изменения, вносимые в Устав территориального общественного самоуправления, подлежат регистрации в порядке, установленном настоящим Порядком для регистрации Устава территориального общественного самоуправления.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самоуправления, а также ранее зарегистрированных изменений, внесенных в Устав территориального общественного самоуправления (при их наличии).</w:t>
      </w:r>
    </w:p>
    <w:p w:rsidR="00CA6BA2" w:rsidRPr="00AA2E2C" w:rsidRDefault="00CA6BA2" w:rsidP="00363663">
      <w:pPr>
        <w:ind w:left="6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  <w:t>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самоуправления, внесенных в него изменений, свидетельство о регистрации Устава территориального общественного самоуправления, а также свидетельство о регистрации изменений, внесенных в Устав территориального общественного самоуправления.</w:t>
      </w:r>
    </w:p>
    <w:p w:rsidR="00CA6BA2" w:rsidRPr="00AA2E2C" w:rsidRDefault="00CA6BA2" w:rsidP="00363663">
      <w:pPr>
        <w:tabs>
          <w:tab w:val="left" w:pos="370"/>
        </w:tabs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</w:r>
      <w:r w:rsidRPr="00AA2E2C">
        <w:rPr>
          <w:rFonts w:ascii="Arial" w:hAnsi="Arial" w:cs="Arial"/>
          <w:sz w:val="24"/>
          <w:szCs w:val="24"/>
        </w:rPr>
        <w:tab/>
        <w:t>15. 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лица, полномочия которого на получение дубликата подтверждены протоколом собрания (конференции) граждан соответствующей территории.</w:t>
      </w:r>
    </w:p>
    <w:p w:rsidR="00CA6BA2" w:rsidRPr="00AA2E2C" w:rsidRDefault="00CA6BA2" w:rsidP="00363663">
      <w:pPr>
        <w:tabs>
          <w:tab w:val="left" w:pos="365"/>
        </w:tabs>
        <w:spacing w:line="249" w:lineRule="auto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</w:r>
      <w:r w:rsidRPr="00AA2E2C">
        <w:rPr>
          <w:rFonts w:ascii="Arial" w:hAnsi="Arial" w:cs="Arial"/>
          <w:sz w:val="24"/>
          <w:szCs w:val="24"/>
        </w:rPr>
        <w:tab/>
        <w:t>16. 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самоуправления.</w:t>
      </w:r>
    </w:p>
    <w:p w:rsidR="00CA6BA2" w:rsidRPr="00AA2E2C" w:rsidRDefault="00CA6BA2" w:rsidP="00363663">
      <w:pPr>
        <w:tabs>
          <w:tab w:val="left" w:pos="383"/>
        </w:tabs>
        <w:spacing w:line="249" w:lineRule="auto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</w:r>
      <w:r w:rsidRPr="00AA2E2C">
        <w:rPr>
          <w:rFonts w:ascii="Arial" w:hAnsi="Arial" w:cs="Arial"/>
          <w:sz w:val="24"/>
          <w:szCs w:val="24"/>
        </w:rPr>
        <w:tab/>
        <w:t>17. Регистрирующим органом ведется реестр регистрации Уставов территориального общественного самоуправления, в том числе с образованием юридического лица.</w:t>
      </w:r>
    </w:p>
    <w:p w:rsidR="00CA6BA2" w:rsidRPr="00AA2E2C" w:rsidRDefault="00CA6BA2" w:rsidP="00363663">
      <w:pPr>
        <w:spacing w:line="247" w:lineRule="auto"/>
        <w:ind w:left="6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>В реестре Уставов территориального общественного самоуправления отражаются:</w:t>
      </w:r>
    </w:p>
    <w:p w:rsidR="00CA6BA2" w:rsidRPr="00AA2E2C" w:rsidRDefault="00CA6BA2" w:rsidP="00363663">
      <w:pPr>
        <w:spacing w:line="59" w:lineRule="exact"/>
        <w:jc w:val="both"/>
        <w:rPr>
          <w:rFonts w:ascii="Arial" w:hAnsi="Arial" w:cs="Arial"/>
          <w:sz w:val="24"/>
          <w:szCs w:val="24"/>
        </w:rPr>
      </w:pPr>
    </w:p>
    <w:p w:rsidR="00CA6BA2" w:rsidRPr="00AA2E2C" w:rsidRDefault="00CA6BA2" w:rsidP="00363663">
      <w:pPr>
        <w:numPr>
          <w:ilvl w:val="0"/>
          <w:numId w:val="12"/>
        </w:numPr>
        <w:tabs>
          <w:tab w:val="left" w:pos="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>наименование территориального общественного самоуправления;</w:t>
      </w:r>
    </w:p>
    <w:p w:rsidR="00CA6BA2" w:rsidRPr="00AA2E2C" w:rsidRDefault="00CA6BA2" w:rsidP="00363663">
      <w:pPr>
        <w:tabs>
          <w:tab w:val="left" w:pos="0"/>
        </w:tabs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ab/>
        <w:t>2) дата регистрации Устава территориального общественного самоуправления;</w:t>
      </w:r>
    </w:p>
    <w:p w:rsidR="00CA6BA2" w:rsidRPr="00AA2E2C" w:rsidRDefault="00CA6BA2" w:rsidP="00363663">
      <w:pPr>
        <w:tabs>
          <w:tab w:val="left" w:pos="0"/>
        </w:tabs>
        <w:spacing w:line="59" w:lineRule="exact"/>
        <w:ind w:firstLine="283"/>
        <w:jc w:val="both"/>
        <w:rPr>
          <w:rFonts w:ascii="Arial" w:hAnsi="Arial" w:cs="Arial"/>
          <w:sz w:val="24"/>
          <w:szCs w:val="24"/>
        </w:rPr>
      </w:pPr>
    </w:p>
    <w:p w:rsidR="00CA6BA2" w:rsidRPr="00AA2E2C" w:rsidRDefault="00CA6BA2" w:rsidP="00363663">
      <w:pPr>
        <w:numPr>
          <w:ilvl w:val="0"/>
          <w:numId w:val="12"/>
        </w:numPr>
        <w:tabs>
          <w:tab w:val="left" w:pos="0"/>
        </w:tabs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>территория, на которой осуществляется территориальное общественное самоуправление;</w:t>
      </w:r>
    </w:p>
    <w:p w:rsidR="00CA6BA2" w:rsidRPr="00AA2E2C" w:rsidRDefault="00CA6BA2" w:rsidP="00363663">
      <w:pPr>
        <w:tabs>
          <w:tab w:val="left" w:pos="0"/>
        </w:tabs>
        <w:spacing w:line="59" w:lineRule="exact"/>
        <w:ind w:firstLine="283"/>
        <w:jc w:val="both"/>
        <w:rPr>
          <w:rFonts w:ascii="Arial" w:hAnsi="Arial" w:cs="Arial"/>
          <w:sz w:val="24"/>
          <w:szCs w:val="24"/>
        </w:rPr>
      </w:pPr>
    </w:p>
    <w:p w:rsidR="00CA6BA2" w:rsidRPr="00AA2E2C" w:rsidRDefault="00CA6BA2" w:rsidP="00363663">
      <w:pPr>
        <w:numPr>
          <w:ilvl w:val="0"/>
          <w:numId w:val="12"/>
        </w:numPr>
        <w:tabs>
          <w:tab w:val="left" w:pos="0"/>
        </w:tabs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>фамилия, имя, отчество председателя (или иного руководителя) территориального общественного самоуправления;</w:t>
      </w:r>
    </w:p>
    <w:p w:rsidR="00CA6BA2" w:rsidRPr="00AA2E2C" w:rsidRDefault="00CA6BA2" w:rsidP="00363663">
      <w:pPr>
        <w:tabs>
          <w:tab w:val="left" w:pos="0"/>
        </w:tabs>
        <w:spacing w:line="59" w:lineRule="exact"/>
        <w:ind w:firstLine="283"/>
        <w:jc w:val="both"/>
        <w:rPr>
          <w:rFonts w:ascii="Arial" w:hAnsi="Arial" w:cs="Arial"/>
          <w:sz w:val="24"/>
          <w:szCs w:val="24"/>
        </w:rPr>
      </w:pPr>
    </w:p>
    <w:p w:rsidR="00CA6BA2" w:rsidRPr="00AA2E2C" w:rsidRDefault="00CA6BA2" w:rsidP="00363663">
      <w:pPr>
        <w:numPr>
          <w:ilvl w:val="0"/>
          <w:numId w:val="12"/>
        </w:numPr>
        <w:tabs>
          <w:tab w:val="left" w:pos="0"/>
        </w:tabs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>местонахождение органа территориального общественного самоуправления;</w:t>
      </w:r>
    </w:p>
    <w:p w:rsidR="00CA6BA2" w:rsidRPr="00AA2E2C" w:rsidRDefault="00CA6BA2" w:rsidP="00363663">
      <w:pPr>
        <w:tabs>
          <w:tab w:val="left" w:pos="0"/>
        </w:tabs>
        <w:spacing w:line="59" w:lineRule="exact"/>
        <w:ind w:firstLine="283"/>
        <w:jc w:val="both"/>
        <w:rPr>
          <w:rFonts w:ascii="Arial" w:hAnsi="Arial" w:cs="Arial"/>
          <w:sz w:val="24"/>
          <w:szCs w:val="24"/>
        </w:rPr>
      </w:pPr>
    </w:p>
    <w:p w:rsidR="00CA6BA2" w:rsidRPr="00AA2E2C" w:rsidRDefault="00CA6BA2" w:rsidP="00363663">
      <w:pPr>
        <w:numPr>
          <w:ilvl w:val="0"/>
          <w:numId w:val="12"/>
        </w:numPr>
        <w:tabs>
          <w:tab w:val="left" w:pos="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A2E2C">
        <w:rPr>
          <w:rFonts w:ascii="Arial" w:hAnsi="Arial" w:cs="Arial"/>
          <w:sz w:val="24"/>
          <w:szCs w:val="24"/>
        </w:rPr>
        <w:t>иные сведения, предусмотренные правовым актом администрации Увальского сельсовета.</w:t>
      </w:r>
    </w:p>
    <w:p w:rsidR="00CA6BA2" w:rsidRPr="00AA2E2C" w:rsidRDefault="00CA6BA2" w:rsidP="00363663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Pr="00AA2E2C" w:rsidRDefault="00CA6BA2" w:rsidP="00363663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Pr="00AA2E2C" w:rsidRDefault="00CA6BA2" w:rsidP="00363663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Pr="00AA2E2C" w:rsidRDefault="00CA6BA2" w:rsidP="00363663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Pr="00AA2E2C" w:rsidRDefault="00CA6BA2" w:rsidP="00363663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Pr="00AA2E2C" w:rsidRDefault="00CA6BA2" w:rsidP="00363663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Pr="00AA2E2C" w:rsidRDefault="00CA6BA2" w:rsidP="00363663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Pr="00AA2E2C" w:rsidRDefault="00CA6BA2" w:rsidP="00363663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Pr="00AA2E2C" w:rsidRDefault="00CA6BA2" w:rsidP="00363663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Pr="00AA2E2C" w:rsidRDefault="00CA6BA2" w:rsidP="00363663">
      <w:pPr>
        <w:pStyle w:val="ConsPlusTitle"/>
        <w:widowControl/>
        <w:tabs>
          <w:tab w:val="left" w:pos="720"/>
          <w:tab w:val="center" w:pos="4677"/>
        </w:tabs>
        <w:rPr>
          <w:rFonts w:ascii="Arial" w:hAnsi="Arial" w:cs="Arial"/>
        </w:rPr>
      </w:pPr>
    </w:p>
    <w:p w:rsidR="00CA6BA2" w:rsidRPr="00AA2E2C" w:rsidRDefault="00CA6BA2" w:rsidP="00363663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61390F">
      <w:pPr>
        <w:jc w:val="left"/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66AF6">
      <w:pPr>
        <w:rPr>
          <w:rFonts w:ascii="Arial" w:hAnsi="Arial" w:cs="Arial"/>
          <w:sz w:val="24"/>
          <w:szCs w:val="24"/>
        </w:rPr>
      </w:pPr>
    </w:p>
    <w:p w:rsidR="00CA6BA2" w:rsidRPr="00AA2E2C" w:rsidRDefault="00CA6BA2" w:rsidP="00E460EF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CA6BA2" w:rsidRPr="00AA2E2C" w:rsidRDefault="00CA6BA2">
      <w:pPr>
        <w:rPr>
          <w:rFonts w:ascii="Arial" w:hAnsi="Arial" w:cs="Arial"/>
          <w:sz w:val="24"/>
          <w:szCs w:val="24"/>
        </w:rPr>
      </w:pPr>
    </w:p>
    <w:sectPr w:rsidR="00CA6BA2" w:rsidRPr="00AA2E2C" w:rsidSect="00AA2E2C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2F305DE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4AD084E8"/>
    <w:lvl w:ilvl="0" w:tplc="FFFFFFFF">
      <w:start w:val="2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0"/>
    <w:multiLevelType w:val="hybridMultilevel"/>
    <w:tmpl w:val="6590700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5F5E7FD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4"/>
    <w:multiLevelType w:val="hybridMultilevel"/>
    <w:tmpl w:val="799D0246"/>
    <w:lvl w:ilvl="0" w:tplc="FFFFFFFF">
      <w:start w:val="2"/>
      <w:numFmt w:val="decimal"/>
      <w:lvlText w:val="4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8"/>
    <w:multiLevelType w:val="hybridMultilevel"/>
    <w:tmpl w:val="1EBA5D2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B"/>
    <w:multiLevelType w:val="hybridMultilevel"/>
    <w:tmpl w:val="540A471C"/>
    <w:lvl w:ilvl="0" w:tplc="FFFFFFFF">
      <w:start w:val="11"/>
      <w:numFmt w:val="decimal"/>
      <w:lvlText w:val="5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F"/>
    <w:multiLevelType w:val="hybridMultilevel"/>
    <w:tmpl w:val="0BF72B14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D376EA"/>
    <w:multiLevelType w:val="hybridMultilevel"/>
    <w:tmpl w:val="4FF24BD8"/>
    <w:lvl w:ilvl="0" w:tplc="E98087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154F8"/>
    <w:multiLevelType w:val="multilevel"/>
    <w:tmpl w:val="006472A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>
    <w:nsid w:val="7CC61E29"/>
    <w:multiLevelType w:val="hybridMultilevel"/>
    <w:tmpl w:val="E920357A"/>
    <w:lvl w:ilvl="0" w:tplc="31A29D4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2B3CC1"/>
    <w:multiLevelType w:val="hybridMultilevel"/>
    <w:tmpl w:val="72886DF4"/>
    <w:lvl w:ilvl="0" w:tplc="EEC49CDE">
      <w:start w:val="5"/>
      <w:numFmt w:val="upperRoman"/>
      <w:lvlText w:val="%1."/>
      <w:lvlJc w:val="left"/>
      <w:pPr>
        <w:tabs>
          <w:tab w:val="num" w:pos="1161"/>
        </w:tabs>
        <w:ind w:left="116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13">
    <w:nsid w:val="7F386888"/>
    <w:multiLevelType w:val="hybridMultilevel"/>
    <w:tmpl w:val="A574E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2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AF6"/>
    <w:rsid w:val="00011EC8"/>
    <w:rsid w:val="00032E5A"/>
    <w:rsid w:val="00082E00"/>
    <w:rsid w:val="00096D6D"/>
    <w:rsid w:val="00154BDA"/>
    <w:rsid w:val="00186190"/>
    <w:rsid w:val="001B2784"/>
    <w:rsid w:val="001B5F37"/>
    <w:rsid w:val="001B649E"/>
    <w:rsid w:val="001D53A6"/>
    <w:rsid w:val="00211B8A"/>
    <w:rsid w:val="00283D88"/>
    <w:rsid w:val="002E57DC"/>
    <w:rsid w:val="0031727B"/>
    <w:rsid w:val="00363663"/>
    <w:rsid w:val="003A2678"/>
    <w:rsid w:val="003C446E"/>
    <w:rsid w:val="003F6717"/>
    <w:rsid w:val="00437BC8"/>
    <w:rsid w:val="004B17DF"/>
    <w:rsid w:val="004C773A"/>
    <w:rsid w:val="00533C3E"/>
    <w:rsid w:val="00570BFA"/>
    <w:rsid w:val="005E11D6"/>
    <w:rsid w:val="0061390F"/>
    <w:rsid w:val="00670C90"/>
    <w:rsid w:val="006D26F1"/>
    <w:rsid w:val="006E3CB8"/>
    <w:rsid w:val="00711E17"/>
    <w:rsid w:val="007959A7"/>
    <w:rsid w:val="00865A7F"/>
    <w:rsid w:val="009501C5"/>
    <w:rsid w:val="009763A0"/>
    <w:rsid w:val="00A32E43"/>
    <w:rsid w:val="00A6152F"/>
    <w:rsid w:val="00AA2E2C"/>
    <w:rsid w:val="00AB11BF"/>
    <w:rsid w:val="00AC1F20"/>
    <w:rsid w:val="00AF3E3C"/>
    <w:rsid w:val="00B518A3"/>
    <w:rsid w:val="00B52939"/>
    <w:rsid w:val="00B56D39"/>
    <w:rsid w:val="00BF3A48"/>
    <w:rsid w:val="00C9785E"/>
    <w:rsid w:val="00CA6BA2"/>
    <w:rsid w:val="00D24020"/>
    <w:rsid w:val="00D45544"/>
    <w:rsid w:val="00D73C78"/>
    <w:rsid w:val="00E033B9"/>
    <w:rsid w:val="00E460EF"/>
    <w:rsid w:val="00E66AF6"/>
    <w:rsid w:val="00E8791C"/>
    <w:rsid w:val="00F3459F"/>
    <w:rsid w:val="00F9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F6"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6AF6"/>
    <w:pPr>
      <w:keepNext/>
      <w:overflowPunct w:val="0"/>
      <w:autoSpaceDE w:val="0"/>
      <w:autoSpaceDN w:val="0"/>
      <w:adjustRightInd w:val="0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6AF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lockText">
    <w:name w:val="Block Text"/>
    <w:basedOn w:val="Normal"/>
    <w:uiPriority w:val="99"/>
    <w:semiHidden/>
    <w:rsid w:val="00E66AF6"/>
    <w:pPr>
      <w:overflowPunct w:val="0"/>
      <w:autoSpaceDE w:val="0"/>
      <w:autoSpaceDN w:val="0"/>
      <w:adjustRightInd w:val="0"/>
      <w:ind w:left="1134" w:right="1132"/>
    </w:pPr>
    <w:rPr>
      <w:b/>
      <w:bCs/>
    </w:rPr>
  </w:style>
  <w:style w:type="paragraph" w:styleId="ListParagraph">
    <w:name w:val="List Paragraph"/>
    <w:basedOn w:val="Normal"/>
    <w:uiPriority w:val="99"/>
    <w:qFormat/>
    <w:rsid w:val="00E66AF6"/>
    <w:pPr>
      <w:ind w:left="720"/>
      <w:jc w:val="left"/>
    </w:pPr>
    <w:rPr>
      <w:rFonts w:eastAsia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66AF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66A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39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1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277</TotalTime>
  <Pages>4</Pages>
  <Words>1345</Words>
  <Characters>7669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25</cp:revision>
  <cp:lastPrinted>2018-05-29T03:09:00Z</cp:lastPrinted>
  <dcterms:created xsi:type="dcterms:W3CDTF">2017-12-01T08:49:00Z</dcterms:created>
  <dcterms:modified xsi:type="dcterms:W3CDTF">2018-07-03T02:36:00Z</dcterms:modified>
</cp:coreProperties>
</file>