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5C" w:rsidRPr="00BA7FED" w:rsidRDefault="0034255C" w:rsidP="009027B0">
      <w:pPr>
        <w:jc w:val="center"/>
        <w:rPr>
          <w:sz w:val="22"/>
          <w:szCs w:val="22"/>
        </w:rPr>
      </w:pPr>
    </w:p>
    <w:p w:rsidR="0034255C" w:rsidRPr="00E5297C" w:rsidRDefault="0034255C" w:rsidP="009027B0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Сведения </w:t>
      </w:r>
    </w:p>
    <w:p w:rsidR="0034255C" w:rsidRPr="00E5297C" w:rsidRDefault="0034255C" w:rsidP="00F35302">
      <w:pPr>
        <w:jc w:val="center"/>
        <w:rPr>
          <w:sz w:val="22"/>
          <w:szCs w:val="22"/>
        </w:rPr>
      </w:pPr>
      <w:r w:rsidRPr="00E5297C">
        <w:rPr>
          <w:sz w:val="22"/>
          <w:szCs w:val="22"/>
        </w:rPr>
        <w:t xml:space="preserve">о доходах, расходах об имуществе и обязательствах имущественного характера </w:t>
      </w:r>
      <w:r>
        <w:rPr>
          <w:sz w:val="22"/>
          <w:szCs w:val="22"/>
        </w:rPr>
        <w:t>директора МБУК  Увальского</w:t>
      </w:r>
      <w:r w:rsidRPr="00E5297C">
        <w:rPr>
          <w:sz w:val="22"/>
          <w:szCs w:val="22"/>
        </w:rPr>
        <w:t xml:space="preserve"> сельсовета Татарского района, а также членов их семей за период с 1 января 201</w:t>
      </w:r>
      <w:r>
        <w:rPr>
          <w:sz w:val="22"/>
          <w:szCs w:val="22"/>
        </w:rPr>
        <w:t>7</w:t>
      </w:r>
      <w:r w:rsidRPr="00E5297C">
        <w:rPr>
          <w:sz w:val="22"/>
          <w:szCs w:val="22"/>
        </w:rPr>
        <w:t xml:space="preserve"> г. по 31 декабря 201</w:t>
      </w:r>
      <w:r>
        <w:rPr>
          <w:sz w:val="22"/>
          <w:szCs w:val="22"/>
        </w:rPr>
        <w:t>7 г.</w:t>
      </w:r>
      <w:r w:rsidRPr="00E5297C">
        <w:rPr>
          <w:sz w:val="22"/>
          <w:szCs w:val="22"/>
        </w:rPr>
        <w:t xml:space="preserve"> </w:t>
      </w:r>
    </w:p>
    <w:p w:rsidR="0034255C" w:rsidRPr="00E5297C" w:rsidRDefault="0034255C" w:rsidP="00F3530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251" w:tblpY="33"/>
        <w:tblW w:w="16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2238"/>
        <w:gridCol w:w="1411"/>
        <w:gridCol w:w="1133"/>
        <w:gridCol w:w="1133"/>
        <w:gridCol w:w="1415"/>
        <w:gridCol w:w="897"/>
        <w:gridCol w:w="572"/>
        <w:gridCol w:w="880"/>
        <w:gridCol w:w="1481"/>
        <w:gridCol w:w="1320"/>
        <w:gridCol w:w="1843"/>
      </w:tblGrid>
      <w:tr w:rsidR="0034255C" w:rsidRPr="00E5297C"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Фамилия, инициалы лиц, чьи сведения размещаются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Должность</w:t>
            </w:r>
          </w:p>
        </w:tc>
        <w:tc>
          <w:tcPr>
            <w:tcW w:w="50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255C" w:rsidRPr="00E5297C" w:rsidRDefault="0034255C" w:rsidP="00563960">
            <w:r w:rsidRPr="00E5297C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r w:rsidRPr="00E5297C">
              <w:rPr>
                <w:sz w:val="22"/>
                <w:szCs w:val="22"/>
              </w:rPr>
              <w:t>Транспортные средства</w:t>
            </w:r>
          </w:p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(вид, марка)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255C" w:rsidRPr="00E5297C">
        <w:tc>
          <w:tcPr>
            <w:tcW w:w="190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jc w:val="center"/>
            </w:pPr>
          </w:p>
        </w:tc>
        <w:tc>
          <w:tcPr>
            <w:tcW w:w="2238" w:type="dxa"/>
            <w:vMerge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jc w:val="center"/>
            </w:pP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rPr>
                <w:spacing w:val="-20"/>
              </w:rPr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4255C" w:rsidRPr="00E5297C" w:rsidRDefault="0034255C" w:rsidP="00FC361C"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97" w:type="dxa"/>
            <w:tcBorders>
              <w:left w:val="double" w:sz="4" w:space="0" w:color="auto"/>
              <w:bottom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Вид объекта</w:t>
            </w:r>
          </w:p>
        </w:tc>
        <w:tc>
          <w:tcPr>
            <w:tcW w:w="572" w:type="dxa"/>
            <w:tcBorders>
              <w:bottom w:val="double" w:sz="4" w:space="0" w:color="auto"/>
            </w:tcBorders>
          </w:tcPr>
          <w:p w:rsidR="0034255C" w:rsidRPr="00E5297C" w:rsidRDefault="0034255C" w:rsidP="00FC361C">
            <w:r w:rsidRPr="00E5297C">
              <w:rPr>
                <w:sz w:val="22"/>
                <w:szCs w:val="22"/>
              </w:rPr>
              <w:t>Площадь</w:t>
            </w:r>
          </w:p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(кв.м.)</w:t>
            </w:r>
          </w:p>
        </w:tc>
        <w:tc>
          <w:tcPr>
            <w:tcW w:w="880" w:type="dxa"/>
            <w:tcBorders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  <w:r w:rsidRPr="00E5297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255C" w:rsidRPr="00E5297C" w:rsidRDefault="0034255C" w:rsidP="00FC361C">
            <w:pPr>
              <w:jc w:val="center"/>
            </w:pPr>
          </w:p>
        </w:tc>
        <w:tc>
          <w:tcPr>
            <w:tcW w:w="13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</w:p>
        </w:tc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FC361C">
            <w:pPr>
              <w:jc w:val="center"/>
            </w:pPr>
          </w:p>
        </w:tc>
      </w:tr>
      <w:tr w:rsidR="0034255C" w:rsidRPr="00E5297C">
        <w:trPr>
          <w:trHeight w:val="59"/>
        </w:trPr>
        <w:tc>
          <w:tcPr>
            <w:tcW w:w="19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4255C" w:rsidRPr="00E5297C" w:rsidRDefault="0034255C" w:rsidP="00BC13B5">
            <w:pPr>
              <w:jc w:val="both"/>
            </w:pPr>
            <w:r>
              <w:rPr>
                <w:sz w:val="22"/>
                <w:szCs w:val="22"/>
              </w:rPr>
              <w:t>Микулин В.Д.</w:t>
            </w: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BC13B5">
            <w:pPr>
              <w:jc w:val="both"/>
            </w:pPr>
          </w:p>
          <w:p w:rsidR="0034255C" w:rsidRPr="00E5297C" w:rsidRDefault="0034255C" w:rsidP="00E5297C">
            <w:pPr>
              <w:jc w:val="both"/>
            </w:pPr>
          </w:p>
        </w:tc>
        <w:tc>
          <w:tcPr>
            <w:tcW w:w="223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34255C" w:rsidRPr="00E5297C" w:rsidRDefault="0034255C" w:rsidP="00563960">
            <w:r>
              <w:rPr>
                <w:sz w:val="22"/>
                <w:szCs w:val="22"/>
              </w:rPr>
              <w:t xml:space="preserve">Директор МБУК Увальского </w:t>
            </w:r>
            <w:r w:rsidRPr="00E5297C">
              <w:rPr>
                <w:sz w:val="22"/>
                <w:szCs w:val="22"/>
              </w:rPr>
              <w:t>сельсовета Татарского  района</w:t>
            </w:r>
          </w:p>
        </w:tc>
        <w:tc>
          <w:tcPr>
            <w:tcW w:w="1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Default="0034255C" w:rsidP="00734C00">
            <w:r w:rsidRPr="00E5297C">
              <w:rPr>
                <w:sz w:val="22"/>
                <w:szCs w:val="22"/>
              </w:rPr>
              <w:t>Земельный участок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734C00"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  <w:r>
              <w:t xml:space="preserve">Квартира </w:t>
            </w: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Pr="00E5297C" w:rsidRDefault="0034255C" w:rsidP="00734C00">
            <w:pPr>
              <w:jc w:val="center"/>
            </w:pPr>
            <w:r>
              <w:t xml:space="preserve">Индивидуальная 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  <w:r>
              <w:t xml:space="preserve">Индивидуальная 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  <w:r>
              <w:t xml:space="preserve">Индивидуальная 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Default="0034255C" w:rsidP="005F437D">
            <w:pPr>
              <w:jc w:val="center"/>
            </w:pPr>
            <w:r>
              <w:rPr>
                <w:sz w:val="22"/>
                <w:szCs w:val="22"/>
              </w:rPr>
              <w:t>1600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  <w:r>
              <w:rPr>
                <w:sz w:val="22"/>
                <w:szCs w:val="22"/>
              </w:rPr>
              <w:t>250000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Pr="00E5297C" w:rsidRDefault="0034255C" w:rsidP="00734C00">
            <w:r>
              <w:t>60,7</w:t>
            </w:r>
          </w:p>
        </w:tc>
        <w:tc>
          <w:tcPr>
            <w:tcW w:w="1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255C" w:rsidRDefault="0034255C" w:rsidP="00734C00">
            <w:r w:rsidRPr="00E5297C">
              <w:rPr>
                <w:sz w:val="22"/>
                <w:szCs w:val="22"/>
              </w:rPr>
              <w:t>Россия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Default="0034255C" w:rsidP="00734C00">
            <w:r>
              <w:rPr>
                <w:sz w:val="22"/>
                <w:szCs w:val="22"/>
              </w:rPr>
              <w:t xml:space="preserve">Россия </w:t>
            </w:r>
          </w:p>
          <w:p w:rsidR="0034255C" w:rsidRDefault="0034255C" w:rsidP="00734C00"/>
          <w:p w:rsidR="0034255C" w:rsidRDefault="0034255C" w:rsidP="00734C00"/>
          <w:p w:rsidR="0034255C" w:rsidRDefault="0034255C" w:rsidP="00734C00"/>
          <w:p w:rsidR="0034255C" w:rsidRPr="00E5297C" w:rsidRDefault="0034255C" w:rsidP="00734C00"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897" w:type="dxa"/>
            <w:tcBorders>
              <w:left w:val="double" w:sz="4" w:space="0" w:color="auto"/>
            </w:tcBorders>
          </w:tcPr>
          <w:p w:rsidR="0034255C" w:rsidRPr="00E5297C" w:rsidRDefault="0034255C" w:rsidP="005F437D">
            <w:pPr>
              <w:jc w:val="center"/>
            </w:pPr>
            <w:r>
              <w:t>-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572" w:type="dxa"/>
          </w:tcPr>
          <w:p w:rsidR="0034255C" w:rsidRPr="00E5297C" w:rsidRDefault="0034255C" w:rsidP="005F437D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880" w:type="dxa"/>
            <w:tcBorders>
              <w:right w:val="double" w:sz="4" w:space="0" w:color="auto"/>
            </w:tcBorders>
          </w:tcPr>
          <w:p w:rsidR="0034255C" w:rsidRPr="00E5297C" w:rsidRDefault="0034255C" w:rsidP="005F437D">
            <w:pPr>
              <w:jc w:val="center"/>
            </w:pPr>
            <w:r w:rsidRPr="00E5297C">
              <w:rPr>
                <w:sz w:val="22"/>
                <w:szCs w:val="22"/>
              </w:rPr>
              <w:t>-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1481" w:type="dxa"/>
            <w:tcBorders>
              <w:left w:val="double" w:sz="4" w:space="0" w:color="auto"/>
              <w:right w:val="double" w:sz="4" w:space="0" w:color="auto"/>
            </w:tcBorders>
          </w:tcPr>
          <w:p w:rsidR="0034255C" w:rsidRDefault="0034255C" w:rsidP="00734C00">
            <w:pPr>
              <w:jc w:val="center"/>
            </w:pPr>
            <w:r>
              <w:rPr>
                <w:sz w:val="22"/>
                <w:szCs w:val="22"/>
              </w:rPr>
              <w:t xml:space="preserve">Нива-Шеврале </w:t>
            </w:r>
          </w:p>
          <w:p w:rsidR="0034255C" w:rsidRDefault="0034255C" w:rsidP="00734C00">
            <w:pPr>
              <w:jc w:val="center"/>
            </w:pPr>
            <w:r>
              <w:rPr>
                <w:sz w:val="22"/>
                <w:szCs w:val="22"/>
              </w:rPr>
              <w:t>Т-25</w:t>
            </w: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Pr="00E5297C" w:rsidRDefault="0034255C" w:rsidP="00734C00">
            <w:pPr>
              <w:jc w:val="center"/>
            </w:pPr>
          </w:p>
        </w:tc>
        <w:tc>
          <w:tcPr>
            <w:tcW w:w="1320" w:type="dxa"/>
            <w:tcBorders>
              <w:left w:val="double" w:sz="4" w:space="0" w:color="auto"/>
              <w:right w:val="double" w:sz="4" w:space="0" w:color="auto"/>
            </w:tcBorders>
          </w:tcPr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  <w:r>
              <w:t>601609,25</w:t>
            </w:r>
          </w:p>
          <w:p w:rsidR="0034255C" w:rsidRPr="00E5297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Default="0034255C" w:rsidP="005F437D">
            <w:pPr>
              <w:jc w:val="center"/>
            </w:pPr>
          </w:p>
          <w:p w:rsidR="0034255C" w:rsidRPr="00E5297C" w:rsidRDefault="0034255C" w:rsidP="005F437D">
            <w:pPr>
              <w:jc w:val="center"/>
            </w:pP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34255C" w:rsidRPr="00E5297C" w:rsidRDefault="0034255C" w:rsidP="00BC13B5">
            <w:pPr>
              <w:jc w:val="both"/>
            </w:pPr>
            <w:r w:rsidRPr="00E5297C">
              <w:rPr>
                <w:sz w:val="22"/>
                <w:szCs w:val="22"/>
              </w:rPr>
              <w:t>-</w:t>
            </w:r>
          </w:p>
        </w:tc>
      </w:tr>
    </w:tbl>
    <w:p w:rsidR="0034255C" w:rsidRPr="00E5297C" w:rsidRDefault="0034255C">
      <w:pPr>
        <w:rPr>
          <w:sz w:val="22"/>
          <w:szCs w:val="22"/>
        </w:rPr>
      </w:pPr>
    </w:p>
    <w:sectPr w:rsidR="0034255C" w:rsidRPr="00E5297C" w:rsidSect="00813F18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7B0"/>
    <w:rsid w:val="0000185F"/>
    <w:rsid w:val="00002084"/>
    <w:rsid w:val="00010573"/>
    <w:rsid w:val="00014A52"/>
    <w:rsid w:val="00015215"/>
    <w:rsid w:val="0002127C"/>
    <w:rsid w:val="00024362"/>
    <w:rsid w:val="00024868"/>
    <w:rsid w:val="000274AD"/>
    <w:rsid w:val="00032958"/>
    <w:rsid w:val="00032C91"/>
    <w:rsid w:val="0003619A"/>
    <w:rsid w:val="000416EE"/>
    <w:rsid w:val="000431B7"/>
    <w:rsid w:val="00050CC6"/>
    <w:rsid w:val="000511D6"/>
    <w:rsid w:val="000533FD"/>
    <w:rsid w:val="00054F77"/>
    <w:rsid w:val="00072247"/>
    <w:rsid w:val="00074CB8"/>
    <w:rsid w:val="00084B21"/>
    <w:rsid w:val="0008595F"/>
    <w:rsid w:val="000859E2"/>
    <w:rsid w:val="000874E9"/>
    <w:rsid w:val="000A2AE6"/>
    <w:rsid w:val="000A423E"/>
    <w:rsid w:val="000B073B"/>
    <w:rsid w:val="000B3B0A"/>
    <w:rsid w:val="000C0BF2"/>
    <w:rsid w:val="000C73C4"/>
    <w:rsid w:val="000D32A1"/>
    <w:rsid w:val="000D49EE"/>
    <w:rsid w:val="000E0410"/>
    <w:rsid w:val="000E4457"/>
    <w:rsid w:val="000E73D7"/>
    <w:rsid w:val="000E793D"/>
    <w:rsid w:val="000F10D9"/>
    <w:rsid w:val="000F5527"/>
    <w:rsid w:val="000F714A"/>
    <w:rsid w:val="000F7DE8"/>
    <w:rsid w:val="001005B6"/>
    <w:rsid w:val="00101C8B"/>
    <w:rsid w:val="00113956"/>
    <w:rsid w:val="0013247D"/>
    <w:rsid w:val="00137E14"/>
    <w:rsid w:val="001407CD"/>
    <w:rsid w:val="00140843"/>
    <w:rsid w:val="0014273B"/>
    <w:rsid w:val="00145A24"/>
    <w:rsid w:val="00145C5B"/>
    <w:rsid w:val="0015150F"/>
    <w:rsid w:val="00160F31"/>
    <w:rsid w:val="00162C74"/>
    <w:rsid w:val="001669E6"/>
    <w:rsid w:val="00167093"/>
    <w:rsid w:val="00167F3E"/>
    <w:rsid w:val="001714FC"/>
    <w:rsid w:val="00171901"/>
    <w:rsid w:val="00175FD0"/>
    <w:rsid w:val="001829B2"/>
    <w:rsid w:val="0019289B"/>
    <w:rsid w:val="00192DFF"/>
    <w:rsid w:val="00194822"/>
    <w:rsid w:val="001A06A4"/>
    <w:rsid w:val="001A34CD"/>
    <w:rsid w:val="001A6E75"/>
    <w:rsid w:val="001B0A45"/>
    <w:rsid w:val="001B471C"/>
    <w:rsid w:val="001B4988"/>
    <w:rsid w:val="001B5DD8"/>
    <w:rsid w:val="001B6BD8"/>
    <w:rsid w:val="001B7364"/>
    <w:rsid w:val="001C084A"/>
    <w:rsid w:val="001C2C3F"/>
    <w:rsid w:val="001C2EBA"/>
    <w:rsid w:val="001C37BE"/>
    <w:rsid w:val="001C59FC"/>
    <w:rsid w:val="001D012D"/>
    <w:rsid w:val="001D03F3"/>
    <w:rsid w:val="001D2776"/>
    <w:rsid w:val="001D3978"/>
    <w:rsid w:val="001E1787"/>
    <w:rsid w:val="001E4FD4"/>
    <w:rsid w:val="001E72A9"/>
    <w:rsid w:val="001F051D"/>
    <w:rsid w:val="001F0607"/>
    <w:rsid w:val="001F21DC"/>
    <w:rsid w:val="001F6CF2"/>
    <w:rsid w:val="001F70C5"/>
    <w:rsid w:val="00200388"/>
    <w:rsid w:val="0020575A"/>
    <w:rsid w:val="00206D6A"/>
    <w:rsid w:val="00210F1D"/>
    <w:rsid w:val="00214D8D"/>
    <w:rsid w:val="00230279"/>
    <w:rsid w:val="00230634"/>
    <w:rsid w:val="00232891"/>
    <w:rsid w:val="002332A3"/>
    <w:rsid w:val="00273793"/>
    <w:rsid w:val="00283538"/>
    <w:rsid w:val="00285572"/>
    <w:rsid w:val="002934F8"/>
    <w:rsid w:val="00294A52"/>
    <w:rsid w:val="00296241"/>
    <w:rsid w:val="002A0029"/>
    <w:rsid w:val="002A18A0"/>
    <w:rsid w:val="002B1FEF"/>
    <w:rsid w:val="002B7E69"/>
    <w:rsid w:val="002C0362"/>
    <w:rsid w:val="002D0573"/>
    <w:rsid w:val="002D31BD"/>
    <w:rsid w:val="002D3510"/>
    <w:rsid w:val="002D5DAC"/>
    <w:rsid w:val="002E36CC"/>
    <w:rsid w:val="002F0F97"/>
    <w:rsid w:val="002F5BF8"/>
    <w:rsid w:val="002F5C79"/>
    <w:rsid w:val="002F7653"/>
    <w:rsid w:val="002F7BD4"/>
    <w:rsid w:val="00300C73"/>
    <w:rsid w:val="003020FF"/>
    <w:rsid w:val="0031007A"/>
    <w:rsid w:val="00310B2A"/>
    <w:rsid w:val="00317209"/>
    <w:rsid w:val="00323031"/>
    <w:rsid w:val="00323365"/>
    <w:rsid w:val="00334A88"/>
    <w:rsid w:val="003403F5"/>
    <w:rsid w:val="0034207B"/>
    <w:rsid w:val="0034255C"/>
    <w:rsid w:val="00345FA3"/>
    <w:rsid w:val="003462DA"/>
    <w:rsid w:val="0035144D"/>
    <w:rsid w:val="003567B3"/>
    <w:rsid w:val="0035713E"/>
    <w:rsid w:val="00363676"/>
    <w:rsid w:val="0036537E"/>
    <w:rsid w:val="0036687A"/>
    <w:rsid w:val="00371111"/>
    <w:rsid w:val="0037324F"/>
    <w:rsid w:val="00386E17"/>
    <w:rsid w:val="00387FFA"/>
    <w:rsid w:val="00390A16"/>
    <w:rsid w:val="003934C1"/>
    <w:rsid w:val="003958AF"/>
    <w:rsid w:val="00396660"/>
    <w:rsid w:val="003A370F"/>
    <w:rsid w:val="003A7005"/>
    <w:rsid w:val="003A7206"/>
    <w:rsid w:val="003A7C17"/>
    <w:rsid w:val="003B13CD"/>
    <w:rsid w:val="003B18D4"/>
    <w:rsid w:val="003B1FE6"/>
    <w:rsid w:val="003B3D43"/>
    <w:rsid w:val="003B7864"/>
    <w:rsid w:val="003C1ECF"/>
    <w:rsid w:val="003C57E4"/>
    <w:rsid w:val="003C6579"/>
    <w:rsid w:val="003C739B"/>
    <w:rsid w:val="003D3F5C"/>
    <w:rsid w:val="003D4FBE"/>
    <w:rsid w:val="003D68A7"/>
    <w:rsid w:val="003E1E89"/>
    <w:rsid w:val="003E5010"/>
    <w:rsid w:val="003E7794"/>
    <w:rsid w:val="003F2227"/>
    <w:rsid w:val="003F4FE3"/>
    <w:rsid w:val="0040279B"/>
    <w:rsid w:val="00404873"/>
    <w:rsid w:val="004207C4"/>
    <w:rsid w:val="0042082D"/>
    <w:rsid w:val="004229E8"/>
    <w:rsid w:val="004263E3"/>
    <w:rsid w:val="00426FA8"/>
    <w:rsid w:val="00431481"/>
    <w:rsid w:val="00434C29"/>
    <w:rsid w:val="004359BA"/>
    <w:rsid w:val="00437FEF"/>
    <w:rsid w:val="00442CCA"/>
    <w:rsid w:val="004435F0"/>
    <w:rsid w:val="0044447B"/>
    <w:rsid w:val="00452AC7"/>
    <w:rsid w:val="00453194"/>
    <w:rsid w:val="00453A11"/>
    <w:rsid w:val="00453AD6"/>
    <w:rsid w:val="004556D2"/>
    <w:rsid w:val="0045619F"/>
    <w:rsid w:val="00456286"/>
    <w:rsid w:val="00456398"/>
    <w:rsid w:val="00460C56"/>
    <w:rsid w:val="00460D30"/>
    <w:rsid w:val="00467AD9"/>
    <w:rsid w:val="0047221A"/>
    <w:rsid w:val="00473C76"/>
    <w:rsid w:val="00482FBD"/>
    <w:rsid w:val="00484645"/>
    <w:rsid w:val="0048770E"/>
    <w:rsid w:val="00487CA0"/>
    <w:rsid w:val="00491129"/>
    <w:rsid w:val="00491A50"/>
    <w:rsid w:val="00493BB5"/>
    <w:rsid w:val="004A1C27"/>
    <w:rsid w:val="004B2E0E"/>
    <w:rsid w:val="004B57E0"/>
    <w:rsid w:val="004C2545"/>
    <w:rsid w:val="004C450A"/>
    <w:rsid w:val="004C4B8F"/>
    <w:rsid w:val="004D3DEF"/>
    <w:rsid w:val="004E0845"/>
    <w:rsid w:val="004E1A66"/>
    <w:rsid w:val="004E2B5A"/>
    <w:rsid w:val="004E5F6F"/>
    <w:rsid w:val="004F7CF2"/>
    <w:rsid w:val="0050181F"/>
    <w:rsid w:val="005043E7"/>
    <w:rsid w:val="00510505"/>
    <w:rsid w:val="005149C4"/>
    <w:rsid w:val="0051556E"/>
    <w:rsid w:val="00521FD8"/>
    <w:rsid w:val="005247AF"/>
    <w:rsid w:val="00532872"/>
    <w:rsid w:val="00536431"/>
    <w:rsid w:val="0054021A"/>
    <w:rsid w:val="00544256"/>
    <w:rsid w:val="00552AF7"/>
    <w:rsid w:val="00552E05"/>
    <w:rsid w:val="005544C5"/>
    <w:rsid w:val="00563960"/>
    <w:rsid w:val="00563C3C"/>
    <w:rsid w:val="005677A3"/>
    <w:rsid w:val="005703C1"/>
    <w:rsid w:val="00572B00"/>
    <w:rsid w:val="00573F1B"/>
    <w:rsid w:val="00573FB4"/>
    <w:rsid w:val="00575384"/>
    <w:rsid w:val="00576629"/>
    <w:rsid w:val="00585C0F"/>
    <w:rsid w:val="00586CD0"/>
    <w:rsid w:val="005874D7"/>
    <w:rsid w:val="00591CBC"/>
    <w:rsid w:val="005A0C77"/>
    <w:rsid w:val="005B3D48"/>
    <w:rsid w:val="005B7AFE"/>
    <w:rsid w:val="005C317C"/>
    <w:rsid w:val="005C50B1"/>
    <w:rsid w:val="005C65B7"/>
    <w:rsid w:val="005D17F9"/>
    <w:rsid w:val="005D7D3C"/>
    <w:rsid w:val="005E0892"/>
    <w:rsid w:val="005E13A9"/>
    <w:rsid w:val="005E2A04"/>
    <w:rsid w:val="005E3928"/>
    <w:rsid w:val="005F3F40"/>
    <w:rsid w:val="005F437D"/>
    <w:rsid w:val="005F5E3C"/>
    <w:rsid w:val="00601580"/>
    <w:rsid w:val="0060613C"/>
    <w:rsid w:val="00616BA9"/>
    <w:rsid w:val="00631F41"/>
    <w:rsid w:val="00636533"/>
    <w:rsid w:val="00637E60"/>
    <w:rsid w:val="00644A8A"/>
    <w:rsid w:val="00644FA0"/>
    <w:rsid w:val="006460DB"/>
    <w:rsid w:val="00650A51"/>
    <w:rsid w:val="00651F6C"/>
    <w:rsid w:val="00653655"/>
    <w:rsid w:val="00653B0C"/>
    <w:rsid w:val="00655BA4"/>
    <w:rsid w:val="0065749A"/>
    <w:rsid w:val="00660896"/>
    <w:rsid w:val="0067414E"/>
    <w:rsid w:val="00682BB3"/>
    <w:rsid w:val="006830FD"/>
    <w:rsid w:val="006847E8"/>
    <w:rsid w:val="006943A6"/>
    <w:rsid w:val="00696251"/>
    <w:rsid w:val="006970DB"/>
    <w:rsid w:val="006A3E41"/>
    <w:rsid w:val="006A77FC"/>
    <w:rsid w:val="006B1B8A"/>
    <w:rsid w:val="006C34CF"/>
    <w:rsid w:val="006D7180"/>
    <w:rsid w:val="006E27E2"/>
    <w:rsid w:val="006F0995"/>
    <w:rsid w:val="006F40D4"/>
    <w:rsid w:val="006F4F09"/>
    <w:rsid w:val="006F5088"/>
    <w:rsid w:val="006F527C"/>
    <w:rsid w:val="007053EA"/>
    <w:rsid w:val="00706C88"/>
    <w:rsid w:val="007070C1"/>
    <w:rsid w:val="00711B1B"/>
    <w:rsid w:val="0071370D"/>
    <w:rsid w:val="00730334"/>
    <w:rsid w:val="00732114"/>
    <w:rsid w:val="00734480"/>
    <w:rsid w:val="00734C00"/>
    <w:rsid w:val="00742E8E"/>
    <w:rsid w:val="00743B8B"/>
    <w:rsid w:val="007504F2"/>
    <w:rsid w:val="00753500"/>
    <w:rsid w:val="00753F58"/>
    <w:rsid w:val="00763A75"/>
    <w:rsid w:val="00766C2E"/>
    <w:rsid w:val="00770312"/>
    <w:rsid w:val="007718AE"/>
    <w:rsid w:val="00773278"/>
    <w:rsid w:val="0077433F"/>
    <w:rsid w:val="00792EE8"/>
    <w:rsid w:val="007955F0"/>
    <w:rsid w:val="007A0390"/>
    <w:rsid w:val="007A32C0"/>
    <w:rsid w:val="007A3AAB"/>
    <w:rsid w:val="007A52FE"/>
    <w:rsid w:val="007A764F"/>
    <w:rsid w:val="007B1B4A"/>
    <w:rsid w:val="007B2E1E"/>
    <w:rsid w:val="007B4AED"/>
    <w:rsid w:val="007B650D"/>
    <w:rsid w:val="007C7EFE"/>
    <w:rsid w:val="007E1036"/>
    <w:rsid w:val="007F1A9B"/>
    <w:rsid w:val="007F5359"/>
    <w:rsid w:val="007F5F59"/>
    <w:rsid w:val="0080143B"/>
    <w:rsid w:val="00807143"/>
    <w:rsid w:val="008118BC"/>
    <w:rsid w:val="00813F18"/>
    <w:rsid w:val="0081515C"/>
    <w:rsid w:val="00817EEA"/>
    <w:rsid w:val="00821080"/>
    <w:rsid w:val="00826E1E"/>
    <w:rsid w:val="008314D2"/>
    <w:rsid w:val="008437FD"/>
    <w:rsid w:val="008509FC"/>
    <w:rsid w:val="00856DAE"/>
    <w:rsid w:val="00863B90"/>
    <w:rsid w:val="008655FA"/>
    <w:rsid w:val="00875472"/>
    <w:rsid w:val="0087620A"/>
    <w:rsid w:val="008822FA"/>
    <w:rsid w:val="00886131"/>
    <w:rsid w:val="0088722B"/>
    <w:rsid w:val="008956CE"/>
    <w:rsid w:val="00897150"/>
    <w:rsid w:val="008A3BA1"/>
    <w:rsid w:val="008B57FB"/>
    <w:rsid w:val="008B5CFC"/>
    <w:rsid w:val="008D3B74"/>
    <w:rsid w:val="008F617D"/>
    <w:rsid w:val="00900226"/>
    <w:rsid w:val="009027B0"/>
    <w:rsid w:val="0090280A"/>
    <w:rsid w:val="00903639"/>
    <w:rsid w:val="009043EE"/>
    <w:rsid w:val="009170DC"/>
    <w:rsid w:val="00922B0D"/>
    <w:rsid w:val="00935EEC"/>
    <w:rsid w:val="00943B4D"/>
    <w:rsid w:val="009461D4"/>
    <w:rsid w:val="00950329"/>
    <w:rsid w:val="00955795"/>
    <w:rsid w:val="00960B5F"/>
    <w:rsid w:val="0096149C"/>
    <w:rsid w:val="00962AEA"/>
    <w:rsid w:val="00966A27"/>
    <w:rsid w:val="00967B74"/>
    <w:rsid w:val="0097262A"/>
    <w:rsid w:val="009819A8"/>
    <w:rsid w:val="00983D21"/>
    <w:rsid w:val="0098539A"/>
    <w:rsid w:val="009859FD"/>
    <w:rsid w:val="00987D9B"/>
    <w:rsid w:val="0099439E"/>
    <w:rsid w:val="00996414"/>
    <w:rsid w:val="009A14E5"/>
    <w:rsid w:val="009A1D68"/>
    <w:rsid w:val="009A20A0"/>
    <w:rsid w:val="009A2955"/>
    <w:rsid w:val="009A4B81"/>
    <w:rsid w:val="009A5830"/>
    <w:rsid w:val="009A6D6C"/>
    <w:rsid w:val="009B2E82"/>
    <w:rsid w:val="009B5417"/>
    <w:rsid w:val="009B63C1"/>
    <w:rsid w:val="009C00F2"/>
    <w:rsid w:val="009C1406"/>
    <w:rsid w:val="009D4B09"/>
    <w:rsid w:val="009D4B5F"/>
    <w:rsid w:val="009D4C92"/>
    <w:rsid w:val="009E1D0A"/>
    <w:rsid w:val="009E2449"/>
    <w:rsid w:val="009E37F9"/>
    <w:rsid w:val="009E4F60"/>
    <w:rsid w:val="009F170C"/>
    <w:rsid w:val="009F2AD0"/>
    <w:rsid w:val="009F3749"/>
    <w:rsid w:val="00A01F2A"/>
    <w:rsid w:val="00A02165"/>
    <w:rsid w:val="00A021B5"/>
    <w:rsid w:val="00A1158D"/>
    <w:rsid w:val="00A21FDA"/>
    <w:rsid w:val="00A25187"/>
    <w:rsid w:val="00A3167A"/>
    <w:rsid w:val="00A35E61"/>
    <w:rsid w:val="00A3747E"/>
    <w:rsid w:val="00A41BDD"/>
    <w:rsid w:val="00A4294B"/>
    <w:rsid w:val="00A437C0"/>
    <w:rsid w:val="00A45D87"/>
    <w:rsid w:val="00A462A4"/>
    <w:rsid w:val="00A470C5"/>
    <w:rsid w:val="00A506D1"/>
    <w:rsid w:val="00A547FA"/>
    <w:rsid w:val="00A55704"/>
    <w:rsid w:val="00A62479"/>
    <w:rsid w:val="00A834C2"/>
    <w:rsid w:val="00A87A63"/>
    <w:rsid w:val="00A93F95"/>
    <w:rsid w:val="00AA06BF"/>
    <w:rsid w:val="00AA0EDB"/>
    <w:rsid w:val="00AA233D"/>
    <w:rsid w:val="00AA75C9"/>
    <w:rsid w:val="00AA7C37"/>
    <w:rsid w:val="00AB280B"/>
    <w:rsid w:val="00AB4F27"/>
    <w:rsid w:val="00AB65C8"/>
    <w:rsid w:val="00AC040A"/>
    <w:rsid w:val="00AC167B"/>
    <w:rsid w:val="00AC3297"/>
    <w:rsid w:val="00AC3F6D"/>
    <w:rsid w:val="00AC56A1"/>
    <w:rsid w:val="00AC66FD"/>
    <w:rsid w:val="00AC72EA"/>
    <w:rsid w:val="00AE1F6C"/>
    <w:rsid w:val="00AE30A6"/>
    <w:rsid w:val="00AE4439"/>
    <w:rsid w:val="00AF35BA"/>
    <w:rsid w:val="00AF6723"/>
    <w:rsid w:val="00B078BE"/>
    <w:rsid w:val="00B13CAE"/>
    <w:rsid w:val="00B16485"/>
    <w:rsid w:val="00B2013E"/>
    <w:rsid w:val="00B20B21"/>
    <w:rsid w:val="00B20B27"/>
    <w:rsid w:val="00B21AA5"/>
    <w:rsid w:val="00B25192"/>
    <w:rsid w:val="00B319CD"/>
    <w:rsid w:val="00B36726"/>
    <w:rsid w:val="00B379D7"/>
    <w:rsid w:val="00B532B4"/>
    <w:rsid w:val="00B54749"/>
    <w:rsid w:val="00B5603C"/>
    <w:rsid w:val="00B57899"/>
    <w:rsid w:val="00B65BB5"/>
    <w:rsid w:val="00B65FCE"/>
    <w:rsid w:val="00B7281E"/>
    <w:rsid w:val="00B7695F"/>
    <w:rsid w:val="00B77F4D"/>
    <w:rsid w:val="00B8222C"/>
    <w:rsid w:val="00B93DB3"/>
    <w:rsid w:val="00BA33DE"/>
    <w:rsid w:val="00BA7C01"/>
    <w:rsid w:val="00BA7FED"/>
    <w:rsid w:val="00BB0F75"/>
    <w:rsid w:val="00BB1E7F"/>
    <w:rsid w:val="00BB552F"/>
    <w:rsid w:val="00BC13B5"/>
    <w:rsid w:val="00BC42E1"/>
    <w:rsid w:val="00BD148B"/>
    <w:rsid w:val="00BD2C0A"/>
    <w:rsid w:val="00BF1EF2"/>
    <w:rsid w:val="00BF427B"/>
    <w:rsid w:val="00C01528"/>
    <w:rsid w:val="00C20E81"/>
    <w:rsid w:val="00C31999"/>
    <w:rsid w:val="00C33066"/>
    <w:rsid w:val="00C36B5D"/>
    <w:rsid w:val="00C43266"/>
    <w:rsid w:val="00C45EE8"/>
    <w:rsid w:val="00C464C3"/>
    <w:rsid w:val="00C47A03"/>
    <w:rsid w:val="00C57625"/>
    <w:rsid w:val="00C61A98"/>
    <w:rsid w:val="00C62A9C"/>
    <w:rsid w:val="00C714C8"/>
    <w:rsid w:val="00C72F5A"/>
    <w:rsid w:val="00C73954"/>
    <w:rsid w:val="00C75CEB"/>
    <w:rsid w:val="00C83F75"/>
    <w:rsid w:val="00C866CD"/>
    <w:rsid w:val="00CA6A42"/>
    <w:rsid w:val="00CB219D"/>
    <w:rsid w:val="00CB45F9"/>
    <w:rsid w:val="00CB47A6"/>
    <w:rsid w:val="00CB721F"/>
    <w:rsid w:val="00CC463D"/>
    <w:rsid w:val="00CD664E"/>
    <w:rsid w:val="00CF0037"/>
    <w:rsid w:val="00CF010F"/>
    <w:rsid w:val="00CF31FF"/>
    <w:rsid w:val="00CF3B28"/>
    <w:rsid w:val="00CF4816"/>
    <w:rsid w:val="00D14B54"/>
    <w:rsid w:val="00D16FBD"/>
    <w:rsid w:val="00D22B51"/>
    <w:rsid w:val="00D26A05"/>
    <w:rsid w:val="00D27B0E"/>
    <w:rsid w:val="00D3578F"/>
    <w:rsid w:val="00D36780"/>
    <w:rsid w:val="00D40FB6"/>
    <w:rsid w:val="00D44D2D"/>
    <w:rsid w:val="00D52FE0"/>
    <w:rsid w:val="00D6159B"/>
    <w:rsid w:val="00D621E2"/>
    <w:rsid w:val="00D6635C"/>
    <w:rsid w:val="00D75569"/>
    <w:rsid w:val="00D80A91"/>
    <w:rsid w:val="00D81BB8"/>
    <w:rsid w:val="00D84F19"/>
    <w:rsid w:val="00DA28A7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E18D8"/>
    <w:rsid w:val="00DE70D8"/>
    <w:rsid w:val="00DF4E1B"/>
    <w:rsid w:val="00DF7505"/>
    <w:rsid w:val="00E0751C"/>
    <w:rsid w:val="00E11F59"/>
    <w:rsid w:val="00E13726"/>
    <w:rsid w:val="00E150E0"/>
    <w:rsid w:val="00E24C29"/>
    <w:rsid w:val="00E24C69"/>
    <w:rsid w:val="00E3612C"/>
    <w:rsid w:val="00E406D3"/>
    <w:rsid w:val="00E41B0D"/>
    <w:rsid w:val="00E41E86"/>
    <w:rsid w:val="00E5297C"/>
    <w:rsid w:val="00E63510"/>
    <w:rsid w:val="00E7052C"/>
    <w:rsid w:val="00E70C2F"/>
    <w:rsid w:val="00E71826"/>
    <w:rsid w:val="00E72CAC"/>
    <w:rsid w:val="00E74665"/>
    <w:rsid w:val="00E778A8"/>
    <w:rsid w:val="00E81B28"/>
    <w:rsid w:val="00E83A5E"/>
    <w:rsid w:val="00EA0391"/>
    <w:rsid w:val="00EA0FFF"/>
    <w:rsid w:val="00EA14F3"/>
    <w:rsid w:val="00EA407B"/>
    <w:rsid w:val="00EA4AEB"/>
    <w:rsid w:val="00EA6127"/>
    <w:rsid w:val="00EB5C61"/>
    <w:rsid w:val="00EC7FE1"/>
    <w:rsid w:val="00ED1102"/>
    <w:rsid w:val="00ED70C2"/>
    <w:rsid w:val="00EE0E09"/>
    <w:rsid w:val="00EE360E"/>
    <w:rsid w:val="00EE3A06"/>
    <w:rsid w:val="00EE7617"/>
    <w:rsid w:val="00EF233B"/>
    <w:rsid w:val="00EF59CF"/>
    <w:rsid w:val="00F04618"/>
    <w:rsid w:val="00F1264F"/>
    <w:rsid w:val="00F1349A"/>
    <w:rsid w:val="00F22D84"/>
    <w:rsid w:val="00F235D1"/>
    <w:rsid w:val="00F271D3"/>
    <w:rsid w:val="00F27B9C"/>
    <w:rsid w:val="00F35302"/>
    <w:rsid w:val="00F35F0B"/>
    <w:rsid w:val="00F36BBC"/>
    <w:rsid w:val="00F37100"/>
    <w:rsid w:val="00F377C9"/>
    <w:rsid w:val="00F412EE"/>
    <w:rsid w:val="00F43F48"/>
    <w:rsid w:val="00F462FD"/>
    <w:rsid w:val="00F50FA9"/>
    <w:rsid w:val="00F63AF9"/>
    <w:rsid w:val="00F72CE0"/>
    <w:rsid w:val="00F73E1A"/>
    <w:rsid w:val="00F80A08"/>
    <w:rsid w:val="00F82F5C"/>
    <w:rsid w:val="00F83AA0"/>
    <w:rsid w:val="00F8506A"/>
    <w:rsid w:val="00F86C08"/>
    <w:rsid w:val="00F87D18"/>
    <w:rsid w:val="00F9293D"/>
    <w:rsid w:val="00F948FA"/>
    <w:rsid w:val="00FA2338"/>
    <w:rsid w:val="00FA7D76"/>
    <w:rsid w:val="00FB16F6"/>
    <w:rsid w:val="00FB339B"/>
    <w:rsid w:val="00FB3F95"/>
    <w:rsid w:val="00FB5CF0"/>
    <w:rsid w:val="00FB6978"/>
    <w:rsid w:val="00FC361C"/>
    <w:rsid w:val="00FC441C"/>
    <w:rsid w:val="00FC5BF8"/>
    <w:rsid w:val="00FC6ECD"/>
    <w:rsid w:val="00FD29AD"/>
    <w:rsid w:val="00FD7DF6"/>
    <w:rsid w:val="00FE0EEC"/>
    <w:rsid w:val="00FF1B95"/>
    <w:rsid w:val="00FF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027B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2921</TotalTime>
  <Pages>1</Pages>
  <Words>147</Words>
  <Characters>842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dcterms:created xsi:type="dcterms:W3CDTF">2013-05-06T02:07:00Z</dcterms:created>
  <dcterms:modified xsi:type="dcterms:W3CDTF">2018-04-12T05:17:00Z</dcterms:modified>
</cp:coreProperties>
</file>